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anchor0"/>
    <w:bookmarkEnd w:id="0"/>
    <w:p w:rsidR="00DF073C" w:rsidRDefault="00495574">
      <w:pPr>
        <w:pStyle w:val="1"/>
      </w:pPr>
      <w:r>
        <w:fldChar w:fldCharType="begin"/>
      </w:r>
      <w:r>
        <w:instrText xml:space="preserve"> HYPERLINK  "http://ivo.garant.ru/document/redirect/77660840/0" </w:instrText>
      </w:r>
      <w:r>
        <w:fldChar w:fldCharType="separate"/>
      </w:r>
      <w:bookmarkStart w:id="1" w:name="_GoBack"/>
      <w:r>
        <w:t>Проверочные и оценочные листы</w:t>
      </w:r>
      <w:bookmarkEnd w:id="1"/>
      <w:r>
        <w:t xml:space="preserve"> (подготовлено экспертами компании "Гарант")</w:t>
      </w:r>
      <w:r>
        <w:fldChar w:fldCharType="end"/>
      </w:r>
    </w:p>
    <w:p w:rsidR="00DF073C" w:rsidRDefault="00DF073C">
      <w:pPr>
        <w:pStyle w:val="a3"/>
      </w:pPr>
    </w:p>
    <w:p w:rsidR="00DF073C" w:rsidRDefault="00495574">
      <w:pPr>
        <w:pStyle w:val="a3"/>
      </w:pPr>
      <w:r>
        <w:rPr>
          <w:b/>
          <w:color w:val="26282F"/>
        </w:rPr>
        <w:t>Проверочные листы</w:t>
      </w:r>
      <w:r>
        <w:t xml:space="preserve"> - списки контрольных вопросов, ответы на которые свидетельствуют о соблюдении или несоблюдении контролируемым лицом обязательных требований.</w:t>
      </w:r>
    </w:p>
    <w:p w:rsidR="00DF073C" w:rsidRDefault="00495574">
      <w:pPr>
        <w:pStyle w:val="a3"/>
      </w:pPr>
      <w:r>
        <w:t xml:space="preserve">С 1 марта 2022 г. использование утвержденных проверочных листов </w:t>
      </w:r>
      <w:hyperlink r:id="rId6" w:history="1">
        <w:r>
          <w:t>будет обязательно</w:t>
        </w:r>
      </w:hyperlink>
      <w:r>
        <w:t xml:space="preserve"> при проведении планового рейдового осмотра и плановой выездной проверки.</w:t>
      </w:r>
    </w:p>
    <w:p w:rsidR="00DF073C" w:rsidRDefault="00495574">
      <w:pPr>
        <w:pStyle w:val="a3"/>
      </w:pPr>
      <w:r>
        <w:t xml:space="preserve">По желанию надзорного органа проверочные листы </w:t>
      </w:r>
      <w:hyperlink r:id="rId7" w:history="1">
        <w:r>
          <w:t>можно будет использовать</w:t>
        </w:r>
      </w:hyperlink>
      <w:r>
        <w:t xml:space="preserve"> и при проведении </w:t>
      </w:r>
      <w:proofErr w:type="spellStart"/>
      <w:r>
        <w:t>КНМ</w:t>
      </w:r>
      <w:proofErr w:type="spellEnd"/>
      <w:r>
        <w:t xml:space="preserve"> на основании программы проверок, проведении любых других плановых </w:t>
      </w:r>
      <w:proofErr w:type="spellStart"/>
      <w:r>
        <w:t>КНМ</w:t>
      </w:r>
      <w:proofErr w:type="spellEnd"/>
      <w:r>
        <w:t>, а также внеплановых - кроме тех, которые организуются для проверки исполнения ранее выданного предписания.</w:t>
      </w:r>
    </w:p>
    <w:p w:rsidR="00DF073C" w:rsidRDefault="00DF073C">
      <w:pPr>
        <w:pStyle w:val="a3"/>
      </w:pPr>
    </w:p>
    <w:p w:rsidR="00DF073C" w:rsidRDefault="00495574">
      <w:pPr>
        <w:pStyle w:val="a3"/>
      </w:pPr>
      <w:r>
        <w:rPr>
          <w:b/>
          <w:color w:val="26282F"/>
        </w:rPr>
        <w:t>Оценочные листы</w:t>
      </w:r>
      <w:r>
        <w:t xml:space="preserve"> - списки контрольных вопросов, ответы на которые свидетельствуют о соответствии соискателя лицензии, лицензиата лицензионным требованиям при осуществлении определенной деятельности.</w:t>
      </w:r>
    </w:p>
    <w:p w:rsidR="00DF073C" w:rsidRDefault="00495574">
      <w:pPr>
        <w:pStyle w:val="a3"/>
      </w:pPr>
      <w:r>
        <w:t xml:space="preserve">С 1 марта 2022 г. внеплановые проверки соискателей лицензий и лицензиатов </w:t>
      </w:r>
      <w:hyperlink r:id="rId8" w:history="1">
        <w:r>
          <w:t>заменены</w:t>
        </w:r>
      </w:hyperlink>
      <w:r>
        <w:t xml:space="preserve"> на оценку соответствия лицензионным требованиям соискателя лицензии и лицензиата при получении лицензии до начала осуществления лицензируемого вида деятельности.</w:t>
      </w:r>
    </w:p>
    <w:p w:rsidR="00DF073C" w:rsidRDefault="00495574">
      <w:pPr>
        <w:pStyle w:val="a3"/>
      </w:pPr>
      <w:r>
        <w:t xml:space="preserve">В отношении лицензиатов, осуществляющих лицензируемые виды деятельности, предусмотренные </w:t>
      </w:r>
      <w:hyperlink r:id="rId9" w:history="1">
        <w:r>
          <w:t>пунктами 14 - 16</w:t>
        </w:r>
      </w:hyperlink>
      <w:r>
        <w:t xml:space="preserve">, </w:t>
      </w:r>
      <w:hyperlink r:id="rId10" w:history="1">
        <w:r>
          <w:t>19</w:t>
        </w:r>
      </w:hyperlink>
      <w:r>
        <w:t xml:space="preserve">, </w:t>
      </w:r>
      <w:hyperlink r:id="rId11" w:history="1">
        <w:r>
          <w:t>39</w:t>
        </w:r>
      </w:hyperlink>
      <w:r>
        <w:t xml:space="preserve">, </w:t>
      </w:r>
      <w:hyperlink r:id="rId12" w:history="1">
        <w:r>
          <w:t>42</w:t>
        </w:r>
      </w:hyperlink>
      <w:r>
        <w:t xml:space="preserve"> и </w:t>
      </w:r>
      <w:hyperlink r:id="rId13" w:history="1">
        <w:r>
          <w:t>48 части 1 статьи 12</w:t>
        </w:r>
      </w:hyperlink>
      <w:r>
        <w:t xml:space="preserve"> Федерального закона 99-ФЗ, </w:t>
      </w:r>
      <w:hyperlink r:id="rId14" w:history="1">
        <w:r>
          <w:t>проводится</w:t>
        </w:r>
      </w:hyperlink>
      <w:r>
        <w:t xml:space="preserve"> периодическое подтверждение соответствия лицензионным требованиям.</w:t>
      </w:r>
    </w:p>
    <w:p w:rsidR="00DF073C" w:rsidRDefault="00DF073C">
      <w:pPr>
        <w:pStyle w:val="a3"/>
      </w:pPr>
    </w:p>
    <w:p w:rsidR="00DF073C" w:rsidRDefault="00495574">
      <w:pPr>
        <w:pStyle w:val="1"/>
      </w:pPr>
      <w:bookmarkStart w:id="2" w:name="anchor1000"/>
      <w:bookmarkEnd w:id="2"/>
      <w:r>
        <w:t>1. Федеральный государственный надзор (контроль)</w:t>
      </w:r>
    </w:p>
    <w:p w:rsidR="00DF073C" w:rsidRDefault="00DF073C">
      <w:pPr>
        <w:pStyle w:val="a3"/>
      </w:pPr>
    </w:p>
    <w:p w:rsidR="00DF073C" w:rsidRDefault="00495574">
      <w:pPr>
        <w:pStyle w:val="1"/>
      </w:pPr>
      <w:bookmarkStart w:id="3" w:name="anchor10"/>
      <w:bookmarkEnd w:id="3"/>
      <w:r>
        <w:t>МЧС России</w:t>
      </w:r>
    </w:p>
    <w:p w:rsidR="00DF073C" w:rsidRDefault="00DF073C">
      <w:pPr>
        <w:pStyle w:val="a3"/>
      </w:pPr>
    </w:p>
    <w:tbl>
      <w:tblPr>
        <w:tblW w:w="10477" w:type="dxa"/>
        <w:tblInd w:w="10" w:type="dxa"/>
        <w:tblLayout w:type="fixed"/>
        <w:tblCellMar>
          <w:left w:w="10" w:type="dxa"/>
          <w:right w:w="10" w:type="dxa"/>
        </w:tblCellMar>
        <w:tblLook w:val="04A0" w:firstRow="1" w:lastRow="0" w:firstColumn="1" w:lastColumn="0" w:noHBand="0" w:noVBand="1"/>
      </w:tblPr>
      <w:tblGrid>
        <w:gridCol w:w="6747"/>
        <w:gridCol w:w="3730"/>
      </w:tblGrid>
      <w:tr w:rsidR="00DF073C" w:rsidTr="002F57BC">
        <w:tblPrEx>
          <w:tblCellMar>
            <w:top w:w="0" w:type="dxa"/>
            <w:bottom w:w="0" w:type="dxa"/>
          </w:tblCellMar>
        </w:tblPrEx>
        <w:trPr>
          <w:tblHeader/>
        </w:trPr>
        <w:tc>
          <w:tcPr>
            <w:tcW w:w="6747"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730"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4" w:name="anchor101200"/>
            <w:bookmarkEnd w:id="4"/>
            <w:r>
              <w:t xml:space="preserve">Федеральный государственный пожарный </w:t>
            </w:r>
            <w:hyperlink r:id="rId15" w:history="1">
              <w:r>
                <w:t>надзор</w:t>
              </w:r>
            </w:hyperlink>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пожарной безопасности на:</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всех классов функциональной пожарной опасности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6"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проживания людей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7"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научных и образовательных организаций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8"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культурно-просветительных и зрелищных учреждений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9"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организаций торговли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0"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медицинских организаций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1"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производственных объектах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2"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деревообрабатывающих объектах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3"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энергетики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4"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производства спичек</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5"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lastRenderedPageBreak/>
              <w:t>производственных объектах полиграфической промышленности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6"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сельскохозяйственного производства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7"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транспортной инфраструктуры</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8"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метрополитена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9"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проведения сливоналивных операций со сжиженным углеводородным газом</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0"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хранения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1"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хранения древесины</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2"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хранения зерна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3"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хранения легковоспламеняющихся, горючих жидкостей и газов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4"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хранения угля и торфа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5"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проведения строительно-монтажных и реставрационных работ</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6"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автозаправочных станциях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7"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религиозного назначения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8"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организации отдыха детей и их оздоровления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9"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применения и реализации пиротехнических изделий бытового назначения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0"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применения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1" w:history="1">
              <w:r>
                <w:t>приказ</w:t>
              </w:r>
            </w:hyperlink>
            <w:r>
              <w:t xml:space="preserve"> МЧС России от 09.02.2022 N 78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объектах проведения пожароопасных работ</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2" w:history="1">
              <w:r>
                <w:t>приказ</w:t>
              </w:r>
            </w:hyperlink>
            <w:r>
              <w:t xml:space="preserve"> МЧС России от 09.02.2022 N 78</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5" w:name="anchor280"/>
            <w:bookmarkEnd w:id="5"/>
            <w:r>
              <w:t xml:space="preserve">Федеральный государственный </w:t>
            </w:r>
            <w:hyperlink r:id="rId43" w:history="1">
              <w:r>
                <w:t>надзор</w:t>
              </w:r>
            </w:hyperlink>
            <w:r>
              <w:t xml:space="preserve"> в области защиты населения и территорий от чрезвычайных ситуаций</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области защиты населения и территорий от чрезвычайных ситуаций природного и техногенного характера</w:t>
            </w:r>
          </w:p>
        </w:tc>
        <w:tc>
          <w:tcPr>
            <w:tcW w:w="3730" w:type="dxa"/>
            <w:tcBorders>
              <w:bottom w:val="single" w:sz="2" w:space="0" w:color="000000"/>
              <w:right w:val="single" w:sz="2" w:space="0" w:color="000000"/>
            </w:tcBorders>
            <w:shd w:val="clear" w:color="auto" w:fill="FFFF00"/>
            <w:tcMar>
              <w:top w:w="0" w:type="dxa"/>
              <w:left w:w="10" w:type="dxa"/>
              <w:bottom w:w="0" w:type="dxa"/>
              <w:right w:w="10" w:type="dxa"/>
            </w:tcMar>
            <w:vAlign w:val="center"/>
          </w:tcPr>
          <w:p w:rsidR="00DF073C" w:rsidRPr="00495574" w:rsidRDefault="00495574" w:rsidP="00495574">
            <w:pPr>
              <w:pStyle w:val="a3"/>
              <w:ind w:left="-57" w:right="-57" w:firstLine="0"/>
              <w:jc w:val="center"/>
              <w:rPr>
                <w:b/>
                <w:bCs/>
                <w:color w:val="0000CC"/>
              </w:rPr>
            </w:pPr>
            <w:hyperlink r:id="rId44" w:history="1">
              <w:r w:rsidRPr="00495574">
                <w:rPr>
                  <w:b/>
                  <w:bCs/>
                  <w:color w:val="0000CC"/>
                </w:rPr>
                <w:t>приказ</w:t>
              </w:r>
            </w:hyperlink>
            <w:r w:rsidRPr="00495574">
              <w:rPr>
                <w:b/>
                <w:bCs/>
                <w:color w:val="0000CC"/>
              </w:rPr>
              <w:t xml:space="preserve"> МЧС России </w:t>
            </w:r>
            <w:r w:rsidRPr="00495574">
              <w:rPr>
                <w:b/>
                <w:bCs/>
                <w:color w:val="0000CC"/>
                <w:spacing w:val="-4"/>
                <w:sz w:val="23"/>
                <w:szCs w:val="23"/>
                <w:shd w:val="clear" w:color="auto" w:fill="E8E8E8"/>
              </w:rPr>
              <w:t>от 22.07.2025 N 639</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6" w:name="anchor101176"/>
            <w:bookmarkEnd w:id="6"/>
            <w:r>
              <w:t xml:space="preserve">Федеральный государственный </w:t>
            </w:r>
            <w:hyperlink r:id="rId45" w:history="1">
              <w:r>
                <w:t>надзор</w:t>
              </w:r>
            </w:hyperlink>
            <w:r>
              <w:t xml:space="preserve"> в области гражданской обороны</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установленных требований в области гражданской обороны</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46" w:history="1">
              <w:r>
                <w:t>приказ</w:t>
              </w:r>
            </w:hyperlink>
            <w:r>
              <w:t xml:space="preserve"> МЧС России от 04.02.2022 N 61</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7" w:name="anchor10110"/>
            <w:bookmarkEnd w:id="7"/>
            <w:r>
              <w:t>Лицензионный контроль</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лицензиата </w:t>
            </w:r>
            <w:hyperlink r:id="rId47" w:history="1">
              <w:r>
                <w:t>лицензионным требованиям</w:t>
              </w:r>
            </w:hyperlink>
            <w:r>
              <w:t xml:space="preserve"> при осуществлении деятельности по </w:t>
            </w:r>
            <w:r>
              <w:lastRenderedPageBreak/>
              <w:t>тушению пожаров в населенных пунктах, на производственных объектах и объектах инфраструктуры</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8" w:history="1">
              <w:r>
                <w:t>приказ</w:t>
              </w:r>
            </w:hyperlink>
            <w:r>
              <w:t xml:space="preserve"> МЧС России от 15.12.2021 N 870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лицензиата </w:t>
            </w:r>
            <w:hyperlink r:id="rId49" w:history="1">
              <w:r>
                <w:t>лицензионным требованиям</w:t>
              </w:r>
            </w:hyperlink>
            <w:r>
              <w:t xml:space="preserve"> при осуществлении деятельности по монтажу, техническому обслуживанию и ремонту средств обеспечения пожарной безопасности зданий и сооружений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0" w:history="1">
              <w:r>
                <w:t>приказ</w:t>
              </w:r>
            </w:hyperlink>
            <w:r>
              <w:t xml:space="preserve"> МЧС России от 15.12.2021 N 870</w:t>
            </w:r>
          </w:p>
        </w:tc>
      </w:tr>
    </w:tbl>
    <w:p w:rsidR="00DF073C" w:rsidRDefault="00DF073C">
      <w:pPr>
        <w:pStyle w:val="a3"/>
      </w:pPr>
    </w:p>
    <w:p w:rsidR="00DF073C" w:rsidRDefault="00495574">
      <w:pPr>
        <w:pStyle w:val="1"/>
      </w:pPr>
      <w:bookmarkStart w:id="8" w:name="anchor200"/>
      <w:bookmarkEnd w:id="8"/>
      <w:r>
        <w:t>МВД России</w:t>
      </w:r>
    </w:p>
    <w:p w:rsidR="00DF073C" w:rsidRDefault="00DF073C">
      <w:pPr>
        <w:pStyle w:val="a3"/>
      </w:pPr>
    </w:p>
    <w:tbl>
      <w:tblPr>
        <w:tblW w:w="10477" w:type="dxa"/>
        <w:tblInd w:w="10" w:type="dxa"/>
        <w:tblLayout w:type="fixed"/>
        <w:tblCellMar>
          <w:left w:w="10" w:type="dxa"/>
          <w:right w:w="10" w:type="dxa"/>
        </w:tblCellMar>
        <w:tblLook w:val="04A0" w:firstRow="1" w:lastRow="0" w:firstColumn="1" w:lastColumn="0" w:noHBand="0" w:noVBand="1"/>
      </w:tblPr>
      <w:tblGrid>
        <w:gridCol w:w="6747"/>
        <w:gridCol w:w="3730"/>
      </w:tblGrid>
      <w:tr w:rsidR="00DF073C" w:rsidTr="002F57BC">
        <w:tblPrEx>
          <w:tblCellMar>
            <w:top w:w="0" w:type="dxa"/>
            <w:bottom w:w="0" w:type="dxa"/>
          </w:tblCellMar>
        </w:tblPrEx>
        <w:trPr>
          <w:tblHeader/>
        </w:trPr>
        <w:tc>
          <w:tcPr>
            <w:tcW w:w="6747"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730"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9" w:name="anchor101174"/>
            <w:bookmarkEnd w:id="9"/>
            <w:r>
              <w:t xml:space="preserve">Федеральный государственный </w:t>
            </w:r>
            <w:hyperlink r:id="rId51" w:history="1">
              <w:r>
                <w:t>контроль</w:t>
              </w:r>
            </w:hyperlink>
            <w:r>
              <w:t xml:space="preserve"> (надзор) в области безопасности дорожного движения</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области безопасности дорожного движения:</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содержанию дорог, дорожных сооружений и линий городского наземного электрического транспорта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52" w:history="1">
              <w:r>
                <w:t>приказ</w:t>
              </w:r>
            </w:hyperlink>
            <w:r>
              <w:t xml:space="preserve"> МВД России от 27.11.2023 N 915 </w:t>
            </w:r>
            <w:hyperlink r:id="rId53" w:history="1">
              <w:r>
                <w:t>приказ</w:t>
              </w:r>
            </w:hyperlink>
            <w:r>
              <w:t xml:space="preserve"> МВД России от 15.10.2025 N 769</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содержанию железнодорожных переездов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54" w:history="1">
              <w:r>
                <w:t>приказ</w:t>
              </w:r>
            </w:hyperlink>
            <w:r>
              <w:t xml:space="preserve"> МВД России от 27.11.2023 N 915 </w:t>
            </w:r>
            <w:hyperlink r:id="rId55" w:history="1">
              <w:r>
                <w:t>приказ</w:t>
              </w:r>
            </w:hyperlink>
            <w:r>
              <w:t xml:space="preserve"> МВД России от 15.10.2025 N 769</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56" w:history="1">
              <w:r>
                <w:t>приказ</w:t>
              </w:r>
            </w:hyperlink>
            <w:r>
              <w:t xml:space="preserve"> МВД России от 27.11.2023 N 915 </w:t>
            </w:r>
            <w:hyperlink r:id="rId57" w:history="1">
              <w:r>
                <w:t>приказ</w:t>
              </w:r>
            </w:hyperlink>
            <w:r>
              <w:t xml:space="preserve"> МВД России от 15.10.2025 N 769</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установке и эксплуатации технических средств организации дорожного движения и иных элементов обустройства автомобильных дорог</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58" w:history="1">
              <w:r>
                <w:t>приказ</w:t>
              </w:r>
            </w:hyperlink>
            <w:r>
              <w:t xml:space="preserve"> МВД России от 27.11.2023 N 915 </w:t>
            </w:r>
            <w:hyperlink r:id="rId59" w:history="1">
              <w:r>
                <w:t>приказ</w:t>
              </w:r>
            </w:hyperlink>
            <w:r>
              <w:t xml:space="preserve"> МВД России от 15.10.2025 N 769</w:t>
            </w:r>
          </w:p>
        </w:tc>
      </w:tr>
    </w:tbl>
    <w:p w:rsidR="00DF073C" w:rsidRDefault="00DF073C">
      <w:pPr>
        <w:pStyle w:val="a3"/>
      </w:pPr>
    </w:p>
    <w:p w:rsidR="00DF073C" w:rsidRDefault="00495574">
      <w:pPr>
        <w:pStyle w:val="1"/>
      </w:pPr>
      <w:bookmarkStart w:id="10" w:name="anchor223"/>
      <w:bookmarkEnd w:id="10"/>
      <w:r>
        <w:t>Роструд</w:t>
      </w:r>
    </w:p>
    <w:p w:rsidR="00DF073C" w:rsidRDefault="00DF073C">
      <w:pPr>
        <w:pStyle w:val="a3"/>
      </w:pPr>
    </w:p>
    <w:tbl>
      <w:tblPr>
        <w:tblW w:w="10477" w:type="dxa"/>
        <w:tblInd w:w="10" w:type="dxa"/>
        <w:tblLayout w:type="fixed"/>
        <w:tblCellMar>
          <w:left w:w="10" w:type="dxa"/>
          <w:right w:w="10" w:type="dxa"/>
        </w:tblCellMar>
        <w:tblLook w:val="04A0" w:firstRow="1" w:lastRow="0" w:firstColumn="1" w:lastColumn="0" w:noHBand="0" w:noVBand="1"/>
      </w:tblPr>
      <w:tblGrid>
        <w:gridCol w:w="6747"/>
        <w:gridCol w:w="3730"/>
      </w:tblGrid>
      <w:tr w:rsidR="00DF073C" w:rsidTr="002F57BC">
        <w:tblPrEx>
          <w:tblCellMar>
            <w:top w:w="0" w:type="dxa"/>
            <w:bottom w:w="0" w:type="dxa"/>
          </w:tblCellMar>
        </w:tblPrEx>
        <w:trPr>
          <w:tblHeader/>
        </w:trPr>
        <w:tc>
          <w:tcPr>
            <w:tcW w:w="6747"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730"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листа</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1" w:name="anchor101198"/>
            <w:bookmarkEnd w:id="11"/>
            <w:r>
              <w:t xml:space="preserve">Федеральный государственный </w:t>
            </w:r>
            <w:hyperlink r:id="rId60" w:history="1">
              <w:r>
                <w:t>контроль</w:t>
              </w:r>
            </w:hyperlink>
            <w:r>
              <w:t xml:space="preserve"> (надзор) в сфере социального обслуживания</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касающихся размещения и обновления информации о поставщике социальных услуг</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61" w:history="1">
              <w:r>
                <w:t>приказ</w:t>
              </w:r>
            </w:hyperlink>
            <w:r>
              <w:t xml:space="preserve"> Роструда от 15.12.2021 N 389</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касающихся порядка организации деятельности поставщиков социальных услуг</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62" w:history="1">
              <w:r>
                <w:t>приказ</w:t>
              </w:r>
            </w:hyperlink>
            <w:r>
              <w:t xml:space="preserve"> Роструда от 15.12.2021 N 389</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2" w:name="anchor101199"/>
            <w:bookmarkEnd w:id="12"/>
            <w:r>
              <w:t xml:space="preserve">Федеральный государственный </w:t>
            </w:r>
            <w:hyperlink r:id="rId63" w:history="1">
              <w:r>
                <w:t>контроль</w:t>
              </w:r>
            </w:hyperlink>
            <w:r>
              <w:t xml:space="preserve"> (надзор) за соблюдением трудового законодательства и иных нормативных правовых актов, содержащих нормы трудового права</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Порядок оформления приема на работу</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4"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Содержание трудовых договоров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5"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Порядок и условия изменения трудового договора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6"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Порядок прекращения трудового договора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7"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Порядок ведения и хранения трудовых книжек, а также формирования сведений о трудовой деятельности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8"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lastRenderedPageBreak/>
              <w:t>Соблюдение общих требований по установлению режима и продолжительности рабочего времени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9"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по предоставлению времени отдыха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70"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общих требований по установлению и выплате заработной платы</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71"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Регулирование труда несовершеннолетних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72"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Регулирование труда иностранных работников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73"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Регулирование труда инвалидов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74"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Регулирование труда женщин и лиц с семейными обязанностями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75"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Регулирование труда лиц, работающих на Крайнем Севере и в местностях, приравненных к нему</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76"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Порядок и условия увольнения работника в связи с сокращением численности или штата работников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77"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Правомерность и порядок удержаний из заработной платы</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78"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Порядок и условия привлечения к работе за пределами рабочего времени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79"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Регулирование труда лиц, занятых на работах с вредными и (или) опасными условиями труда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80"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Порядок расследования и учета несчастных случаев на производстве</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81"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Порядок проведения специальной оценки условий труда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82"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норм по информированию работников об условиях и охране труда на рабочих местах, о риске повреждения здоровья, предоставляемых им гарантиях, полагающихся им компенсациях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83"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Организация обучения по охране труда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84"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в морских и речных портах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85"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в целлюлозно-бумажной и лесохимической промышленности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86"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производстве отдельных видов пищевой продукции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87"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производстве дорожных строительных и ремонтно-строительных работ</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88"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в медицинских организациях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89"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проведении водолазных работ</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90"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Выполнение требований охраны труда при эксплуатации объектов теплоснабжения и </w:t>
            </w:r>
            <w:proofErr w:type="spellStart"/>
            <w:r>
              <w:t>теплопотребляющих</w:t>
            </w:r>
            <w:proofErr w:type="spellEnd"/>
            <w:r>
              <w:t xml:space="preserve"> установок</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91"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эксплуатации электроустановок</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92"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в подразделениях пожарной охраны</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93"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обработке металлов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94"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работе в ограниченных и замкнутых пространствах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95"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выполнении окрасочных работ</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96"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нанесении металлопокрытий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97"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lastRenderedPageBreak/>
              <w:t>Выполнение требований охраны труда при добыче (вылове), переработке водных биоресурсов и производстве отдельных видов продукции из водных биоресурсов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98"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на автомобильном транспорте</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99" w:history="1">
              <w:r>
                <w:t>прика</w:t>
              </w:r>
            </w:hyperlink>
            <w:hyperlink r:id="rId100" w:history="1">
              <w:r>
                <w:t>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работах с инструментом и приспособлениями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01"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эксплуатации промышленного транспорта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02"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в сельском хозяйстве</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03"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эксплуатации объектов инфраструктуры железнодорожного транспорта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04"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размещении, монтаже, техническом обслуживании и ремонте технологического оборудования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05"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проведении погрузочно-разгрузочных работ и размещении грузов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06"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осуществлении охраны (защиты) объектов и (или) имущества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07"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строительстве, реконструкции и ремонте</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08"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производстве цемента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09"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выполнении электросварочных и газосварочных работ</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10"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на городском электрическом транспорте</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11"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в жилищно-коммунальном хозяйстве</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12"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в лесозаготовительном, деревообрабатывающем производствах и при выполнении лесохозяйственных работ</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13"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проведении работ в метрополитене</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14"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хранении, транспортировании и реализации нефтепродуктов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15"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проведении полиграфических работ</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16"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осуществлении грузопассажирских перевозок на железнодорожном транспорте</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17"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Выполнение требований охраны труда при выполнении работ в театрах, концертных залах, цирках, </w:t>
            </w:r>
            <w:proofErr w:type="spellStart"/>
            <w:r>
              <w:t>зоотеатрах</w:t>
            </w:r>
            <w:proofErr w:type="spellEnd"/>
            <w:r>
              <w:t>, зоопарках и океанариумах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18"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использовании отдельных видов химических веществ и материалов, при химической чистке, стирке, обеззараживании и дезактивации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19"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производстве строительных материалов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20"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строительстве, реконструкции, ремонте и содержании мостов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21"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охраны труда при выполнении работ на объектах связи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22"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lastRenderedPageBreak/>
              <w:t>Выполнение требований охраны труда на морских судах и судах внутреннего водного транспорта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23"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Порядок проведения обязательных предварительных и периодических медицинских осмотров, психиатрических освидетельствований, обязательных </w:t>
            </w:r>
            <w:proofErr w:type="spellStart"/>
            <w:r>
              <w:t>предсменных</w:t>
            </w:r>
            <w:proofErr w:type="spellEnd"/>
            <w:r>
              <w:t xml:space="preserve"> и </w:t>
            </w:r>
            <w:proofErr w:type="spellStart"/>
            <w:r>
              <w:t>послесменных</w:t>
            </w:r>
            <w:proofErr w:type="spellEnd"/>
            <w:r>
              <w:t>, предрейсовых и послерейсовых медицинских осмотров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24"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Порядок приобретения, выдачи и применения прошедших обязательную сертификацию или декларирование соответствия средств индивидуальной и коллективной защиты</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25"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Функционирование системы управления охраной труда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26"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требований предельно допустимых норм нагрузок для женщин при подъеме и перемещении тяжестей вручную</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27"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Выполнение основных требований к порядку разработки и содержанию правил и инструкций по охране труда, разрабатываемых работодателем</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28"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работодателем условий отраслевых (межотраслевых) соглашений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29"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Соответствие требованиям охраны труда условий труда на каждом рабочем месте</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30"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общих требований по особенностям регулирования труда дистанционных работников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31"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гарантий медицинских работников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32"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по порядку оформления материальной ответственности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33"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по порядку привлечения работников к дисциплинарной ответственности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34"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гарантий работников, занятых у физических лиц - индивидуальных предпринимателей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35"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Регулирование труда лиц, занятых на подземных работах, в том числе в организациях угольной промышленности, и предоставление гарантий и компенсаций указанной категории работников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36"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гарантий творческих работников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37"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гарантий спортсменов и тренеров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38"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по организации профессионального образования и обучения, дополнительного профессионального образования, повышения квалификации работников, заключения ученических договоров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39"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при проведении специальной оценки условий труда организациями, проводящими специальную оценку условий труда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40"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требований трудовой деятельности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w:t>
            </w:r>
            <w:proofErr w:type="gramStart"/>
            <w:r>
              <w:t>задач</w:t>
            </w:r>
            <w:proofErr w:type="gramEnd"/>
            <w:r>
              <w:t xml:space="preserve"> возложенных на Вооруженные Силы Российской Федерации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41" w:history="1">
              <w:r>
                <w:t>приказ</w:t>
              </w:r>
            </w:hyperlink>
            <w:r>
              <w:t xml:space="preserve"> Роструда от 01.02.2022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к деятельности российских юридических лиц, осуществляющих трудоустройство граждан РФ за пределами территории РФ для работы на судах, плавающих под флагом иностранного государства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42" w:history="1">
              <w:r>
                <w:t>приказ</w:t>
              </w:r>
            </w:hyperlink>
            <w:r>
              <w:t xml:space="preserve"> Роструда от 01.02.2022 N 20</w:t>
            </w:r>
          </w:p>
        </w:tc>
      </w:tr>
    </w:tbl>
    <w:p w:rsidR="00DF073C" w:rsidRDefault="00DF073C">
      <w:pPr>
        <w:pStyle w:val="a3"/>
      </w:pPr>
    </w:p>
    <w:p w:rsidR="00DF073C" w:rsidRDefault="00495574">
      <w:pPr>
        <w:pStyle w:val="1"/>
      </w:pPr>
      <w:bookmarkStart w:id="13" w:name="anchor10135"/>
      <w:bookmarkEnd w:id="13"/>
      <w:r>
        <w:t>Роспотребнадзор</w:t>
      </w:r>
    </w:p>
    <w:p w:rsidR="00DF073C" w:rsidRDefault="00DF073C">
      <w:pPr>
        <w:pStyle w:val="a3"/>
      </w:pPr>
    </w:p>
    <w:tbl>
      <w:tblPr>
        <w:tblW w:w="10335" w:type="dxa"/>
        <w:tblInd w:w="10" w:type="dxa"/>
        <w:tblLayout w:type="fixed"/>
        <w:tblCellMar>
          <w:left w:w="10" w:type="dxa"/>
          <w:right w:w="10" w:type="dxa"/>
        </w:tblCellMar>
        <w:tblLook w:val="04A0" w:firstRow="1" w:lastRow="0" w:firstColumn="1" w:lastColumn="0" w:noHBand="0" w:noVBand="1"/>
      </w:tblPr>
      <w:tblGrid>
        <w:gridCol w:w="6747"/>
        <w:gridCol w:w="3588"/>
      </w:tblGrid>
      <w:tr w:rsidR="00DF073C" w:rsidTr="002F57BC">
        <w:tblPrEx>
          <w:tblCellMar>
            <w:top w:w="0" w:type="dxa"/>
            <w:bottom w:w="0" w:type="dxa"/>
          </w:tblCellMar>
        </w:tblPrEx>
        <w:trPr>
          <w:tblHeader/>
        </w:trPr>
        <w:tc>
          <w:tcPr>
            <w:tcW w:w="6747"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588"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335"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4" w:name="anchor101163"/>
            <w:bookmarkEnd w:id="14"/>
            <w:r>
              <w:t xml:space="preserve">Федеральный государственный санитарно-эпидемиологический </w:t>
            </w:r>
            <w:hyperlink r:id="rId143" w:history="1">
              <w:r>
                <w:t>контроль</w:t>
              </w:r>
            </w:hyperlink>
            <w:r>
              <w:t xml:space="preserve"> (надзор)</w:t>
            </w:r>
          </w:p>
        </w:tc>
      </w:tr>
      <w:tr w:rsidR="00DF073C" w:rsidTr="002F57BC">
        <w:tblPrEx>
          <w:tblCellMar>
            <w:top w:w="0" w:type="dxa"/>
            <w:bottom w:w="0" w:type="dxa"/>
          </w:tblCellMar>
        </w:tblPrEx>
        <w:tc>
          <w:tcPr>
            <w:tcW w:w="10335"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санитарно-эпидемиологических требований:</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хозяйствующим субъектам, осуществляющим торговлю непродовольственными товарами</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44"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предоставлении гостиничных услуг</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45"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предоставлении услуг временного проживания в общежитиях</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46"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в организациях социального обслуживания</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47"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хозяйствующими субъектами, осуществляющими санитарную обработку лиц без определенного места жительства и их вещей</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48"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хозяйствующим субъектам, осуществляющим деятельность по управлению многоквартирными домами</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49"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организаций, осуществляющих холодное и (или) горячее водоснабжение с использованием централизованных и (или) нецентрализованных систем холодного (горячего) водоснабжения</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50"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хозяйствующим субъектам, осуществляющим деятельность по водоотведению сточных вод в водные объекты</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51"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хозяйствующим субъектам, осуществляющим рекреационную деятельность на водных объектах</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52"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хозяйствующим субъектам, оказывающим медицинские услуги</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53"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предоставлении услуг аптечными организациям</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54"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деятельности по оказанию услуг по воспитанию и обучению, уходу и присмотру за детьми при организации проведения временного досуга детей в помещениях (специально выделенных местах), устроенных в торговых, культурно-досуговых центрах, аэропортах, железнодорожных вокзалах и иных объектах нежилого назначения (в детских центрах, центрах развития детей, реализующих образовательные программы дошкольного образования и (или) осуществляющих присмотр и уход за детьми, детских игровых комнатах)</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55"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деятельности по оказанию услуг по воспитанию и обучению, уходу и присмотру за детьми в дошкольных организациях, реализующих образовательные программы дошкольного образования и (или) осуществляющих присмотр и уход за детьми</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56"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деятельности хозяйствующих субъектов, реализующих образовательные программы начального общего, основного общего и среднего общего образования</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57"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деятельности хозяйствующих субъектов, реализующих образовательные программы дополнительного образования</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58"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lastRenderedPageBreak/>
              <w:t>- к деятельности хозяйствующих субъектов, реализующих образовательные программы среднего профессионального образования</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59"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деятельности хозяйствующих субъектов, реализующих образовательные программы высшего профессионального образования</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60"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деятельности по предоставлению мест временного проживания, социальных услуг для детей в организациях для детей-сирот и детей, оставшихся без попечения родителей, в учреждениях социального обслуживания семьи и детей</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61"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деятельности организаций отдыха детей и их оздоровления с дневным пребыванием</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62"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деятельности организаций отдыха детей и их оздоровления с круглосуточным пребыванием детей (загородные стационарные лагеря)</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63"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организации отдыха детей и молодежи в палаточных лагерях</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64"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проведению массовых мероприятий с участием детей и молодежи</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65"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организации перевозок организованных групп детей железнодорожным транспортом</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66"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организации общественного питания детей</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67"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размещении, устройстве, содержании, эксплуатации зданий, помещений общественных туалетов</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68"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объектам, являющимся источниками химического, физического, биологического воздействия на среду обитания человека</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69"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размещению и эксплуатации радиоэлектронных средств</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70"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хозяйствующими субъектами по обращению пестицидов и агрохимикатов</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71"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хозяйствующим субъектам, осуществляющим деятельность с отходами и к объектам, в результате деятельности которых образуются отходы, в том числе отходы животноводства (навоза) и птицеводства (помета)</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72"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хозяйствующим субъектам, которые в процессе своей деятельности обеспечивают безопасные условия труда</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73" w:history="1">
              <w:r>
                <w:t>приказ</w:t>
              </w:r>
            </w:hyperlink>
            <w:r>
              <w:t xml:space="preserve"> Роспотребнадзора от 20.01.2022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эксплуатации вагонов моторвагонного подвижного состава железнодорожного транспорта</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74"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эксплуатации пассажирских вагонов локомотивной тяги</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75"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на предприятиях (объектах) общественного питания - в вагоне-ресторане (вагоне-буфете) в составе пассажирского поезда</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76"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эксплуатации железнодорожных вагонов локомотивной тяги, предназначенных для перевозки железнодорожным транспортом осужденных и лиц, содержащихся под стражей</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77"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эксплуатации помещений железнодорожных вокзалов</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78"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lastRenderedPageBreak/>
              <w:t>- к эксплуатации производственных помещений, в которых осуществляется экипировка и подготовка в рейс вагонов локомотивной тяги</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79"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эксплуатации вагонов-дефектоскопов, вагонов-</w:t>
            </w:r>
            <w:proofErr w:type="spellStart"/>
            <w:r>
              <w:t>путеизмерителей</w:t>
            </w:r>
            <w:proofErr w:type="spellEnd"/>
            <w:r>
              <w:t>, рельсосварочных поездов, восстановительных поездов, пожарных поездов</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80"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эксплуатации производственных помещений депо</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81"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эксплуатации производственных помещений, в которых осуществляется обслуживание и ремонт вагонов-дефектоскопов, вагонов-</w:t>
            </w:r>
            <w:proofErr w:type="spellStart"/>
            <w:r>
              <w:t>путеизмерителей</w:t>
            </w:r>
            <w:proofErr w:type="spellEnd"/>
            <w:r>
              <w:t>, рельсосварочных поездов, восстановительных поездов, пожарных поездов</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82"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эксплуатации грузовых и сортировочных станций, пунктов комплексной подготовки крытых вагонов, пунктов промывки, пропарки и дезинфекции грузового железнодорожного подвижного состава, производственных, бытовых, складских помещений инфраструктуры железнодорожного транспорта</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83"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объектам инфраструктуры железнодорожного транспорта, используемым при работе с опасными грузами</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84"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эксплуатации специального подвижного состава железнодорожного транспорта</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85"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эксплуатации локомотивов, моторвагонного и специального подвижного состава железнодорожного транспорта</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86"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на водном (морском, речном) транспорте и объектах транспортной инфраструктуры</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87"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на воздушном транспорте и объектах транспортной (воздушной) инфраструктуры</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88"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на метрополитене</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89" w:history="1">
              <w:r>
                <w:t>приказ</w:t>
              </w:r>
            </w:hyperlink>
            <w:r>
              <w:t xml:space="preserve"> Роспотребнадзора от 24.12.2021 N 807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торговых объектов и рынков, реализующих пищевую продукцию</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90" w:history="1">
              <w:r>
                <w:t>приказ</w:t>
              </w:r>
            </w:hyperlink>
            <w:r>
              <w:t xml:space="preserve"> Роспотребнадзора от 24.12.2021 N 808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на предприятиях, осуществляющих деятельность по предоставлению услуг общественного питания, за исключением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91" w:history="1">
              <w:r>
                <w:t>приказ</w:t>
              </w:r>
            </w:hyperlink>
            <w:r>
              <w:t xml:space="preserve"> Роспотребнадзора от 24.12.2021 N 808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на объектах спорта, бассейнах, аквапарках</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92" w:history="1">
              <w:r>
                <w:t>приказ</w:t>
              </w:r>
            </w:hyperlink>
            <w:r>
              <w:t xml:space="preserve"> Роспотребнадзора от 24.12.2021 N 808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по оказанию услуг по стирке, химической чистке и окрашиванию текстильных и меховых изделий</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93" w:history="1">
              <w:r>
                <w:t>приказ</w:t>
              </w:r>
            </w:hyperlink>
            <w:r>
              <w:t xml:space="preserve"> Роспотребнадзора от 24.12.2021 N 808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парикмахерских, салонов красоты, соляриев</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94" w:history="1">
              <w:r>
                <w:t>приказ</w:t>
              </w:r>
            </w:hyperlink>
            <w:r>
              <w:t xml:space="preserve"> Роспотребнадзора от 24.12.2021 N 808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бань и саун</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195" w:history="1">
              <w:r>
                <w:t>приказ</w:t>
              </w:r>
            </w:hyperlink>
            <w:r>
              <w:t xml:space="preserve"> Роспотребнадзора от 24.12.2021 N 808</w:t>
            </w:r>
          </w:p>
        </w:tc>
      </w:tr>
      <w:tr w:rsidR="00DF073C" w:rsidTr="002F57BC">
        <w:tblPrEx>
          <w:tblCellMar>
            <w:top w:w="0" w:type="dxa"/>
            <w:bottom w:w="0" w:type="dxa"/>
          </w:tblCellMar>
        </w:tblPrEx>
        <w:tc>
          <w:tcPr>
            <w:tcW w:w="10335"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5" w:name="anchor101161"/>
            <w:bookmarkEnd w:id="15"/>
            <w:r>
              <w:t>Лицензионный контроль</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лицензионным требованиям при осуществлении деятельности по </w:t>
            </w:r>
            <w:r>
              <w:lastRenderedPageBreak/>
              <w:t>оказанию услуг по дезинфекции, дезинсекции и дератизации в целях обеспечения санитарно-эпидемиологического благополучия населения</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96" w:history="1">
              <w:r>
                <w:t>приказ</w:t>
              </w:r>
            </w:hyperlink>
            <w:r>
              <w:t xml:space="preserve"> Роспотребнадзора от 18 июля 2024 г. N 555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Оценка соответствия соискателя лицензии или лицензиата лицензионным требованиям при осуществлении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97" w:history="1">
              <w:r>
                <w:t>приказ</w:t>
              </w:r>
            </w:hyperlink>
            <w:r>
              <w:t xml:space="preserve"> Роспотребнадзора от 7 апреля 2023 г. N 183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w:t>
            </w:r>
            <w:hyperlink r:id="rId198" w:history="1">
              <w:r>
                <w:t>лицензионным требованиям</w:t>
              </w:r>
            </w:hyperlink>
            <w:r>
              <w:t xml:space="preserve"> при осуществлении деятельности в области использования источников ионизирующего излучения (генерирующих) (за исключением случая, если эти источники используются для медицинской деятельности)</w:t>
            </w:r>
          </w:p>
        </w:tc>
        <w:tc>
          <w:tcPr>
            <w:tcW w:w="358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199" w:history="1">
              <w:r>
                <w:t>приказ</w:t>
              </w:r>
            </w:hyperlink>
            <w:r>
              <w:t xml:space="preserve"> Роспотребнадзора от 7 апреля 2023 г. N 182</w:t>
            </w:r>
          </w:p>
        </w:tc>
      </w:tr>
    </w:tbl>
    <w:p w:rsidR="00DF073C" w:rsidRDefault="00DF073C">
      <w:pPr>
        <w:pStyle w:val="a3"/>
      </w:pPr>
      <w:bookmarkStart w:id="16" w:name="anchor140"/>
      <w:bookmarkEnd w:id="16"/>
    </w:p>
    <w:p w:rsidR="00495574" w:rsidRDefault="00495574">
      <w:pPr>
        <w:pStyle w:val="a3"/>
      </w:pPr>
    </w:p>
    <w:p w:rsidR="00495574" w:rsidRDefault="00495574">
      <w:pPr>
        <w:pStyle w:val="a3"/>
      </w:pPr>
    </w:p>
    <w:p w:rsidR="00495574" w:rsidRDefault="00495574">
      <w:pPr>
        <w:pStyle w:val="a3"/>
      </w:pPr>
    </w:p>
    <w:p w:rsidR="00495574" w:rsidRDefault="00495574">
      <w:pPr>
        <w:pStyle w:val="a3"/>
      </w:pPr>
    </w:p>
    <w:p w:rsidR="00495574" w:rsidRDefault="00495574">
      <w:pPr>
        <w:pStyle w:val="a3"/>
      </w:pPr>
    </w:p>
    <w:p w:rsidR="00DF073C" w:rsidRDefault="00495574">
      <w:pPr>
        <w:pStyle w:val="1"/>
      </w:pPr>
      <w:r>
        <w:t>Росздравнадзор</w:t>
      </w:r>
    </w:p>
    <w:p w:rsidR="00DF073C" w:rsidRDefault="00DF073C">
      <w:pPr>
        <w:pStyle w:val="a3"/>
      </w:pPr>
    </w:p>
    <w:tbl>
      <w:tblPr>
        <w:tblW w:w="10477" w:type="dxa"/>
        <w:tblInd w:w="10" w:type="dxa"/>
        <w:tblLayout w:type="fixed"/>
        <w:tblCellMar>
          <w:left w:w="10" w:type="dxa"/>
          <w:right w:w="10" w:type="dxa"/>
        </w:tblCellMar>
        <w:tblLook w:val="04A0" w:firstRow="1" w:lastRow="0" w:firstColumn="1" w:lastColumn="0" w:noHBand="0" w:noVBand="1"/>
      </w:tblPr>
      <w:tblGrid>
        <w:gridCol w:w="6747"/>
        <w:gridCol w:w="3730"/>
      </w:tblGrid>
      <w:tr w:rsidR="00DF073C" w:rsidTr="002F57BC">
        <w:tblPrEx>
          <w:tblCellMar>
            <w:top w:w="0" w:type="dxa"/>
            <w:bottom w:w="0" w:type="dxa"/>
          </w:tblCellMar>
        </w:tblPrEx>
        <w:trPr>
          <w:tblHeader/>
        </w:trPr>
        <w:tc>
          <w:tcPr>
            <w:tcW w:w="6747"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730"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7" w:name="anchor101170"/>
            <w:bookmarkEnd w:id="17"/>
            <w:r>
              <w:t xml:space="preserve">Федеральный государственный </w:t>
            </w:r>
            <w:hyperlink r:id="rId200" w:history="1">
              <w:r>
                <w:t>контроль</w:t>
              </w:r>
            </w:hyperlink>
            <w:r>
              <w:t xml:space="preserve"> (надзор) в сфере обращения лекарственных средств</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отношении лекарственных средств для медицинского применения:</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хранение лекарственных средств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01" w:history="1">
              <w:r>
                <w:t>приказ</w:t>
              </w:r>
            </w:hyperlink>
            <w:r>
              <w:t xml:space="preserve"> Росздравнадзора от 16.09.2022 г. N 8700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перевозка (транспортировка) лекарственных средств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02" w:history="1">
              <w:r>
                <w:t>приказ</w:t>
              </w:r>
            </w:hyperlink>
            <w:r>
              <w:t xml:space="preserve"> Росздравнадзора от 16.09.2022 г. N 8700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отпуск, передача, реализация, продажа лекарственных средств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03" w:history="1">
              <w:r>
                <w:t>приказ</w:t>
              </w:r>
            </w:hyperlink>
            <w:r>
              <w:t xml:space="preserve"> Росздравнадзора от 16.09.2022 г. N 8700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уничтожение лекарственных средств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04" w:history="1">
              <w:r>
                <w:t>приказ</w:t>
              </w:r>
            </w:hyperlink>
            <w:r>
              <w:t xml:space="preserve"> Росздравнадзора от 16.09.2022 г. N 8700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изготовление лекарственных средств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05" w:history="1">
              <w:r>
                <w:t>приказ</w:t>
              </w:r>
            </w:hyperlink>
            <w:r>
              <w:t xml:space="preserve"> Росздравнадзора от 16.09.2022 г. N 8700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установление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06" w:history="1">
              <w:r>
                <w:t>приказ</w:t>
              </w:r>
            </w:hyperlink>
            <w:r>
              <w:t xml:space="preserve"> Росздравнадзора от 16.09.2022 г. N 8700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соблюдение лицензионных требований к осуществлению фармацевтической деятельности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07" w:history="1">
              <w:r>
                <w:t>приказ</w:t>
              </w:r>
            </w:hyperlink>
            <w:r>
              <w:t xml:space="preserve"> Росздравнадзора от 16.09.2022 г. N 8700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доклинические исследования лекарственных средств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08" w:history="1">
              <w:r>
                <w:t>приказ</w:t>
              </w:r>
            </w:hyperlink>
            <w:r>
              <w:t xml:space="preserve"> Росздравнадзора от 16.09.2022 г. N 8700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клинические исследования лекарственных препаратов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09" w:history="1">
              <w:r>
                <w:t>приказ</w:t>
              </w:r>
            </w:hyperlink>
            <w:r>
              <w:t xml:space="preserve"> Росздравнадзора от 16.09.2022 г. N 8700</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bookmarkStart w:id="18" w:name="anchor101202"/>
            <w:bookmarkEnd w:id="18"/>
            <w:r>
              <w:lastRenderedPageBreak/>
              <w:t>Оценка соответствия соискателя лицензии или лицензиата лицензионным требованиям при осуществлении фармацевтической деятельности:</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организациями оптовой торговли лекарственными средствами для медицинского применения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10" w:history="1">
              <w:r>
                <w:t>приказ</w:t>
              </w:r>
            </w:hyperlink>
            <w:r>
              <w:t xml:space="preserve"> Росздравнадзора от 19 ноября 2025 г. N 5705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аптечными организациями, подведомственными федеральным органам исполнительной власти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11" w:history="1">
              <w:r>
                <w:t>приказ</w:t>
              </w:r>
            </w:hyperlink>
            <w:r>
              <w:t xml:space="preserve"> Росздравнадзора от 19 ноября 2025 г. N 5705</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9" w:name="anchor150"/>
            <w:bookmarkEnd w:id="19"/>
            <w:r>
              <w:t xml:space="preserve">Федеральный государственный </w:t>
            </w:r>
            <w:hyperlink r:id="rId212" w:history="1">
              <w:r>
                <w:t>контроль</w:t>
              </w:r>
            </w:hyperlink>
            <w:r>
              <w:t xml:space="preserve"> (надзор) качества и безопасности медицинской деятельности</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организациями и индивидуальными предпринимателями, осуществляющими медицинскую деятельность:</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требований к обеспечению доступности для инвалидов объектов инфраструктуры и предоставляемых услуг в сфере охраны здоровья,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13" w:history="1">
              <w:r>
                <w:t>приказ</w:t>
              </w:r>
            </w:hyperlink>
            <w:r>
              <w:t xml:space="preserve"> Росздравнадзора от 11.02.2022 N 973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w:t>
            </w:r>
            <w:proofErr w:type="gramStart"/>
            <w:r>
              <w:t>патолого-анатомических</w:t>
            </w:r>
            <w:proofErr w:type="gramEnd"/>
            <w:r>
              <w:t xml:space="preserve"> и иных видов диагностических исследований, стандартов медицинской помощи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14" w:history="1">
              <w:r>
                <w:t>приказ</w:t>
              </w:r>
            </w:hyperlink>
            <w:r>
              <w:t xml:space="preserve"> Росздравнадзора от 11.02.2022 N 973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порядков проведения медицинских экспертиз, диспансеризации, диспансерного наблюдения, медицинских осмотров и медицинских освидетельствований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15" w:history="1">
              <w:r>
                <w:t>приказ</w:t>
              </w:r>
            </w:hyperlink>
            <w:r>
              <w:t xml:space="preserve"> Росздравнадзора от 11.02.2022 N 973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требований к организации и проведению внутреннего контроля качества и безопасности медицинской деятельности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16" w:history="1">
              <w:r>
                <w:t>приказ</w:t>
              </w:r>
            </w:hyperlink>
            <w:r>
              <w:t xml:space="preserve"> Росздравнадзора от 11.02.2022 N 973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лицензионных требований при осуществлении медицинской деятельности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17" w:history="1">
              <w:r>
                <w:t>приказ</w:t>
              </w:r>
            </w:hyperlink>
            <w:r>
              <w:t xml:space="preserve"> Росздравнадзора от 11.02.2022 N 973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соответствия оказываемой медицинскими работниками медицинской помощи критериям оценки качества медицинской помощи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18" w:history="1">
              <w:r>
                <w:t>приказ</w:t>
              </w:r>
            </w:hyperlink>
            <w:r>
              <w:t xml:space="preserve"> Росздравнадзора от 11.02.2022 N 973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медицинскими работниками, руководителями медицинских организаций </w:t>
            </w:r>
            <w:hyperlink r:id="rId219" w:history="1">
              <w:r>
                <w:t>ограничений</w:t>
              </w:r>
            </w:hyperlink>
            <w:r>
              <w:t>, налагаемых на указанных лиц при осуществлении профессиональной деятельности в соответствии с Федеральным законом "Об основах охраны здоровья граждан в Российской Федерации"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20" w:history="1">
              <w:r>
                <w:t>приказ</w:t>
              </w:r>
            </w:hyperlink>
            <w:r>
              <w:t xml:space="preserve"> Росздравнадзора от 11.02.2022 N 973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фармацевтическими работниками и руководителями аптечных организаций </w:t>
            </w:r>
            <w:hyperlink r:id="rId221" w:history="1">
              <w:r>
                <w:t>ограничений</w:t>
              </w:r>
            </w:hyperlink>
            <w:r>
              <w:t>, применяемых к указанным лицам при осуществлении профессиональной деятельности в соответствии с Федеральным законом "Об основах охраны здоровья граждан в Российской Федерации"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22" w:history="1">
              <w:r>
                <w:t>приказ</w:t>
              </w:r>
            </w:hyperlink>
            <w:r>
              <w:t xml:space="preserve"> Росздравнадзора от 11.02.2022 N 973</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20" w:name="anchor160"/>
            <w:bookmarkEnd w:id="20"/>
            <w:r>
              <w:t xml:space="preserve">Федеральный государственный </w:t>
            </w:r>
            <w:hyperlink r:id="rId223" w:history="1">
              <w:r>
                <w:t>контроль</w:t>
              </w:r>
            </w:hyperlink>
            <w:r>
              <w:t xml:space="preserve"> (надзор) за обращением медицинских изделий</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при проведении технических испытаний, токсикологических исследований медицинских изделий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24" w:history="1">
              <w:r>
                <w:t>приказ</w:t>
              </w:r>
            </w:hyperlink>
            <w:r>
              <w:t xml:space="preserve"> Росздравнадзора от 10.01.2022 N 1</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при проведении клинических испытаний медицинских изделий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25" w:history="1">
              <w:r>
                <w:t>приказ</w:t>
              </w:r>
            </w:hyperlink>
            <w:r>
              <w:t xml:space="preserve"> Росздравнадзора от 10.01.2022 N 1</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при применении медицинских изделий в медицинской организации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26" w:history="1">
              <w:r>
                <w:t>приказ</w:t>
              </w:r>
            </w:hyperlink>
            <w:r>
              <w:t xml:space="preserve"> Росздравнадзора от 10.01.2022 N 1</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lastRenderedPageBreak/>
              <w:t>Соблюдение обязательных требований при обращении медицинского изделия производителями/уполномоченными представителями производителя медицинских изделий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27" w:history="1">
              <w:r>
                <w:t>приказ</w:t>
              </w:r>
            </w:hyperlink>
            <w:r>
              <w:t xml:space="preserve"> Росздравнадзора от 10.01.2022 N 1</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при проведении технического обслуживания медицинских изделий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28" w:history="1">
              <w:r>
                <w:t>приказ</w:t>
              </w:r>
            </w:hyperlink>
            <w:r>
              <w:t xml:space="preserve"> Росздравнадзора от 10.01.2022 N 1</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при транспортировке медицинских изделий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29" w:history="1">
              <w:r>
                <w:t>приказ</w:t>
              </w:r>
            </w:hyperlink>
            <w:r>
              <w:t xml:space="preserve"> Росздравнадзора от 10.01.2022 N 1</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при хранении и/или реализации медицинских изделий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30" w:history="1">
              <w:r>
                <w:t>приказ</w:t>
              </w:r>
            </w:hyperlink>
            <w:r>
              <w:t xml:space="preserve"> Росздравнадзора от 10.01.2022 N 1</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w:t>
            </w:r>
            <w:hyperlink r:id="rId231" w:history="1">
              <w:r>
                <w:t>лицензионным требованиям</w:t>
              </w:r>
            </w:hyperlink>
            <w:r>
              <w:t xml:space="preserve"> при осуществлении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232" w:history="1">
              <w:r>
                <w:t>приказ</w:t>
              </w:r>
            </w:hyperlink>
            <w:r>
              <w:t xml:space="preserve"> Росздравнадзора от 30.12.2021 N 12536</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21" w:name="anchor2005"/>
            <w:bookmarkEnd w:id="21"/>
            <w:r>
              <w:t xml:space="preserve">Федеральный государственный </w:t>
            </w:r>
            <w:hyperlink r:id="rId233" w:history="1">
              <w:r>
                <w:t>контроль</w:t>
              </w:r>
            </w:hyperlink>
            <w:r>
              <w:t xml:space="preserve"> (надзор) в сфере обращения биомедицинских клеточных продуктов</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сфере обращения биомедицинских клеточных продуктов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234" w:history="1">
              <w:r>
                <w:t>приказ</w:t>
              </w:r>
            </w:hyperlink>
            <w:r>
              <w:t xml:space="preserve"> Росздравнадзора от 23.12.2021 N 12197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Соответствие соискателя лицензии или лицензиата лицензионным требованиям при осуществлении деятельности по производству биомедицинских клеточных продуктов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235" w:history="1">
              <w:r>
                <w:t>приказ</w:t>
              </w:r>
            </w:hyperlink>
            <w:r>
              <w:t xml:space="preserve"> Росздравнадзора от 19.01.2022 N 184</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22" w:name="anchor101160"/>
            <w:bookmarkEnd w:id="22"/>
            <w:r>
              <w:t>Контроль за оборотом наркотических средств, психотропных веществ и их прекурсоров, культивированием наркосодержащих растений</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w:t>
            </w:r>
            <w:hyperlink r:id="rId236" w:history="1">
              <w:r>
                <w:t>соискателя</w:t>
              </w:r>
            </w:hyperlink>
            <w:r>
              <w:t xml:space="preserve"> лицензии или </w:t>
            </w:r>
            <w:hyperlink r:id="rId237" w:history="1">
              <w:r>
                <w:t>лицензиата</w:t>
              </w:r>
            </w:hyperlink>
            <w:r>
              <w:t xml:space="preserve"> лицензионным требованиям при осуществлении деятельности по обороту наркотических средств, психотропных веществ и их прекурсоров, культивированию наркосодержащих растений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238" w:history="1">
              <w:r>
                <w:t>приказ</w:t>
              </w:r>
            </w:hyperlink>
            <w:r>
              <w:t xml:space="preserve"> Росздравнадзора от 26.08.2022 N 7973</w:t>
            </w:r>
          </w:p>
        </w:tc>
      </w:tr>
    </w:tbl>
    <w:p w:rsidR="00DF073C" w:rsidRDefault="00DF073C">
      <w:pPr>
        <w:pStyle w:val="a3"/>
      </w:pPr>
    </w:p>
    <w:p w:rsidR="00DF073C" w:rsidRDefault="00495574">
      <w:pPr>
        <w:pStyle w:val="1"/>
      </w:pPr>
      <w:bookmarkStart w:id="23" w:name="anchor10136"/>
      <w:bookmarkEnd w:id="23"/>
      <w:r>
        <w:t>Россельхознадзор</w:t>
      </w:r>
    </w:p>
    <w:p w:rsidR="00DF073C" w:rsidRDefault="00DF073C">
      <w:pPr>
        <w:pStyle w:val="a3"/>
      </w:pPr>
    </w:p>
    <w:tbl>
      <w:tblPr>
        <w:tblW w:w="10477" w:type="dxa"/>
        <w:tblInd w:w="10" w:type="dxa"/>
        <w:tblLayout w:type="fixed"/>
        <w:tblCellMar>
          <w:left w:w="10" w:type="dxa"/>
          <w:right w:w="10" w:type="dxa"/>
        </w:tblCellMar>
        <w:tblLook w:val="04A0" w:firstRow="1" w:lastRow="0" w:firstColumn="1" w:lastColumn="0" w:noHBand="0" w:noVBand="1"/>
      </w:tblPr>
      <w:tblGrid>
        <w:gridCol w:w="6747"/>
        <w:gridCol w:w="3730"/>
      </w:tblGrid>
      <w:tr w:rsidR="00DF073C" w:rsidTr="002F57BC">
        <w:tblPrEx>
          <w:tblCellMar>
            <w:top w:w="0" w:type="dxa"/>
            <w:bottom w:w="0" w:type="dxa"/>
          </w:tblCellMar>
        </w:tblPrEx>
        <w:trPr>
          <w:tblHeader/>
        </w:trPr>
        <w:tc>
          <w:tcPr>
            <w:tcW w:w="6747"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730"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24" w:name="anchor101193"/>
            <w:bookmarkEnd w:id="24"/>
            <w:r>
              <w:t xml:space="preserve">Федеральный государственный </w:t>
            </w:r>
            <w:hyperlink r:id="rId239" w:history="1">
              <w:r>
                <w:t>контроль</w:t>
              </w:r>
            </w:hyperlink>
            <w:r>
              <w:t xml:space="preserve"> (надзор) в области безопасного обращения с пестицидами и агрохимикатами</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регламентов применения пестицидов и агрохимикатов при производстве сельскохозяйственной продукции, за исключением применения пестицидов и агрохимикатов гражданами для ведения личного подсобного хозяйства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240" w:history="1">
              <w:r>
                <w:t>приказ</w:t>
              </w:r>
            </w:hyperlink>
            <w:r>
              <w:t xml:space="preserve"> Россельхознадзора от 13.03.2024 г. N 316</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25" w:name="anchor101190"/>
            <w:bookmarkEnd w:id="25"/>
            <w:r>
              <w:t xml:space="preserve">Федеральный государственный </w:t>
            </w:r>
            <w:hyperlink r:id="rId241" w:history="1">
              <w:r>
                <w:t>контроль</w:t>
              </w:r>
            </w:hyperlink>
            <w:r>
              <w:t xml:space="preserve"> (надзор) в области семеноводства</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w:t>
            </w:r>
            <w:hyperlink r:id="rId242" w:history="1">
              <w:r>
                <w:t>обязательных требований</w:t>
              </w:r>
            </w:hyperlink>
            <w:r>
              <w:t xml:space="preserve"> в отношении семян сельскохозяйственных растений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243" w:history="1">
              <w:r>
                <w:t>приказ</w:t>
              </w:r>
            </w:hyperlink>
            <w:r>
              <w:t xml:space="preserve"> Россельхознадзора от 24 мая 2024 г. N 683</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26" w:name="anchor101169"/>
            <w:bookmarkEnd w:id="26"/>
            <w:r>
              <w:lastRenderedPageBreak/>
              <w:t xml:space="preserve">Федеральный государственный </w:t>
            </w:r>
            <w:hyperlink r:id="rId244" w:history="1">
              <w:r>
                <w:t>контроль</w:t>
              </w:r>
            </w:hyperlink>
            <w:r>
              <w:t xml:space="preserve"> (надзор) в сфере обращения лекарственных средств</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Оценка соответствия соискателя лицензии, лицензиата лицензионным требованиям, предъявляемым при осуществлении деятельности по производству лекарственных средств для ветеринарного применения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45" w:history="1">
              <w:r>
                <w:t>приказ</w:t>
              </w:r>
            </w:hyperlink>
            <w:r>
              <w:t xml:space="preserve"> Россельхознадзора от 05.03.2022 N 344</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отношении лекарственных средств для ветеринарного применения:</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доклиническим исследованиям лекарственных средств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46" w:history="1">
              <w:r>
                <w:t>приказ</w:t>
              </w:r>
            </w:hyperlink>
            <w:r>
              <w:t xml:space="preserve"> Россельхознадзора от 01.08.2025 N 937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клиническим исследованиям лекарственных препаратов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47" w:history="1">
              <w:r>
                <w:t>приказ</w:t>
              </w:r>
            </w:hyperlink>
            <w:r>
              <w:t xml:space="preserve"> Россельхознадзора от 01.08.2025 N 937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изготовлению и отпуску лекарственных препаратов для ветеринарного применения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48" w:history="1">
              <w:r>
                <w:t>приказ</w:t>
              </w:r>
            </w:hyperlink>
            <w:r>
              <w:t xml:space="preserve"> Россельхознадзора от 01.08.2025 N 937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хранению лекарственных средств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49" w:history="1">
              <w:r>
                <w:t>приказ</w:t>
              </w:r>
            </w:hyperlink>
            <w:r>
              <w:t xml:space="preserve"> Россельхознадзора от 01.08.2025 N 937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реализации и продаже лекарственных средств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50" w:history="1">
              <w:r>
                <w:t>приказ</w:t>
              </w:r>
            </w:hyperlink>
            <w:r>
              <w:t xml:space="preserve"> Россельхознадзора от 01.08.2025 N 937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применению лекарственных препаратов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51" w:history="1">
              <w:r>
                <w:t>приказ</w:t>
              </w:r>
            </w:hyperlink>
            <w:r>
              <w:t xml:space="preserve"> Россельхознадзора от 01.08.2025 N 937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уничтожению лекарственных средств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52" w:history="1">
              <w:r>
                <w:t>приказ</w:t>
              </w:r>
            </w:hyperlink>
            <w:r>
              <w:t xml:space="preserve"> Россельхознадзора от 01.08.2025 N 937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фармацевтической деятельности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53" w:history="1">
              <w:r>
                <w:t>приказ</w:t>
              </w:r>
            </w:hyperlink>
            <w:r>
              <w:t xml:space="preserve"> Россельхознадзора от 01.08.2025 N 937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оптовой торговли лекарственными средствами для ветеринарного применения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54" w:history="1">
              <w:r>
                <w:t>приказ</w:t>
              </w:r>
            </w:hyperlink>
            <w:r>
              <w:t xml:space="preserve"> Россельхознадзора от 01.08.2025 N 937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предоставлению информации о лекарственных средствах и (или) лекарственных препаратах для ветеринарного применения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55" w:history="1">
              <w:r>
                <w:t>приказ</w:t>
              </w:r>
            </w:hyperlink>
            <w:r>
              <w:t xml:space="preserve"> Россельхознадзора от 01.08.2025 N 937</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bookmarkStart w:id="27" w:name="anchor101203"/>
            <w:bookmarkEnd w:id="27"/>
            <w:r>
              <w:t>Оценка соответствия соискателя лицензии, лицензиата лицензионным требованиям, предъявляемым при осуществлении фармацевтической деятельности в сфере обращения лекарственных средств для ветеринарного применения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56" w:history="1">
              <w:r>
                <w:t>приказ</w:t>
              </w:r>
            </w:hyperlink>
            <w:r>
              <w:t xml:space="preserve"> Россельхознадзора от 10.08.2022 N 1198</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28" w:name="anchor101171"/>
            <w:bookmarkEnd w:id="28"/>
            <w:r>
              <w:t xml:space="preserve">Федеральный государственный </w:t>
            </w:r>
            <w:hyperlink r:id="rId257" w:history="1">
              <w:r>
                <w:t>контроль</w:t>
              </w:r>
            </w:hyperlink>
            <w:r>
              <w:t xml:space="preserve"> (надзор) в области обращения с животными</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w:t>
            </w:r>
            <w:hyperlink r:id="rId258" w:history="1">
              <w:r>
                <w:t>соискателя</w:t>
              </w:r>
            </w:hyperlink>
            <w:r>
              <w:t xml:space="preserve"> лицензии или </w:t>
            </w:r>
            <w:hyperlink r:id="rId259" w:history="1">
              <w:r>
                <w:t>лицензиата</w:t>
              </w:r>
            </w:hyperlink>
            <w:r>
              <w:t xml:space="preserve"> лицензионным требованиям, предъявляемым при осуществлении деятельности по содержанию и использованию животных в зоопарках, зоосадах, цирках, </w:t>
            </w:r>
            <w:proofErr w:type="spellStart"/>
            <w:r>
              <w:t>зоотеатрах</w:t>
            </w:r>
            <w:proofErr w:type="spellEnd"/>
            <w:r>
              <w:t>, дельфинариях и океанариумах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60" w:history="1">
              <w:r>
                <w:t>приказ</w:t>
              </w:r>
            </w:hyperlink>
            <w:r>
              <w:t xml:space="preserve"> Россельхознадзора от 13 октября 2025 г. N 1310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к содержанию и использованию животных в культурно-зрелищных целях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61" w:history="1">
              <w:r>
                <w:t>приказ</w:t>
              </w:r>
            </w:hyperlink>
            <w:r>
              <w:t xml:space="preserve"> Россельхознадзора от 24.01.2022 N 92</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29" w:name="anchor101194"/>
            <w:bookmarkEnd w:id="29"/>
            <w:r>
              <w:t xml:space="preserve">Федеральный государственный земельный </w:t>
            </w:r>
            <w:hyperlink r:id="rId262" w:history="1">
              <w:r>
                <w:t>контроль</w:t>
              </w:r>
            </w:hyperlink>
            <w:r>
              <w:t xml:space="preserve"> (надзор)</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w:t>
            </w:r>
            <w:hyperlink r:id="rId263" w:history="1">
              <w:r>
                <w:t>обязательных требований</w:t>
              </w:r>
            </w:hyperlink>
            <w:r>
              <w:t xml:space="preserve">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 и </w:t>
            </w:r>
            <w:proofErr w:type="spellStart"/>
            <w:r>
              <w:t>виноградопригодных</w:t>
            </w:r>
            <w:proofErr w:type="spellEnd"/>
            <w:r>
              <w:t xml:space="preserve"> земель</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64" w:history="1">
              <w:r>
                <w:t>приказ</w:t>
              </w:r>
            </w:hyperlink>
            <w:r>
              <w:t xml:space="preserve"> Россельхознадзора от 22.12.2021 N 1525</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30" w:name="anchor100"/>
            <w:bookmarkEnd w:id="30"/>
            <w:r>
              <w:lastRenderedPageBreak/>
              <w:t xml:space="preserve">Федеральный государственный ветеринарный </w:t>
            </w:r>
            <w:hyperlink r:id="rId265" w:history="1">
              <w:r>
                <w:t>контроль</w:t>
              </w:r>
            </w:hyperlink>
            <w:r>
              <w:t xml:space="preserve"> (надзор)</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при осуществлении деятельности на объектах, используемых при:</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разведении, выращивании, содержании, перемещении (в том числе перевозке и перегоне), обороте крупного рогатого скота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66" w:history="1">
              <w:r>
                <w:t>приказ</w:t>
              </w:r>
            </w:hyperlink>
            <w:r>
              <w:t xml:space="preserve"> Россельхознадзора от 16.09.2024 N 1200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разведении, выращивании, содержании, перемещении (в том числе перевозке и перегоне), обороте овец и коз</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67" w:history="1">
              <w:r>
                <w:t>приказ</w:t>
              </w:r>
            </w:hyperlink>
            <w:r>
              <w:t xml:space="preserve"> Россельхознадзора от 16.09.2024 N 1200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разведении, выращивании, содержании, перемещении (в том числе перевозке и перегоне), обороте свиней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68" w:history="1">
              <w:r>
                <w:t>приказ</w:t>
              </w:r>
            </w:hyperlink>
            <w:r>
              <w:t xml:space="preserve"> Россельхознадзора от 16.09.2024 N 1200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разведении, выращивании, содержании, перемещении (в том числе перевозке и перегоне), обороте лошадей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69" w:history="1">
              <w:r>
                <w:t>приказ</w:t>
              </w:r>
            </w:hyperlink>
            <w:r>
              <w:t xml:space="preserve"> Россельхознадзора от 16.09.2024 N 1200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разведении, выращивании, содержании, перемещении (в том числе перевозке и перегоне), обороте птицы</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70" w:history="1">
              <w:r>
                <w:t>приказ</w:t>
              </w:r>
            </w:hyperlink>
            <w:r>
              <w:t xml:space="preserve"> Россельхознадзора от 16.09.2024 N 1200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разведении, выращивании, содержании, перемещении (в том числе перевозке и перегоне), обороте пушных зверей, кроликов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71" w:history="1">
              <w:r>
                <w:t>приказ</w:t>
              </w:r>
            </w:hyperlink>
            <w:r>
              <w:t xml:space="preserve"> Россельхознадзора от 16.09.2024 N 1200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разведении, выращивании, содержании, перемещении (в том числе перевозке), обороте пчел (медоносных пчел) и продукции пчеловодства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72" w:history="1">
              <w:r>
                <w:t>приказ</w:t>
              </w:r>
            </w:hyperlink>
            <w:r>
              <w:t xml:space="preserve"> Россельхознадзора от 16.09.2024 N 1200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разведении, выращивании, содержании, перемещении (в том числе перевозке), обороте, производстве, переработке, хранении, реализации уловов водных биологических ресурсов и произведенной из них продукции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73" w:history="1">
              <w:r>
                <w:t>приказ</w:t>
              </w:r>
            </w:hyperlink>
            <w:r>
              <w:t xml:space="preserve"> Россельхознадзора от 16.09.2024 N 1200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 по убою животных, производству, перемещению, переработке, хранению, реализации и (или) обороту подконтрольных товаров, включенных в </w:t>
            </w:r>
            <w:hyperlink r:id="rId274" w:history="1">
              <w:r>
                <w:t>Единый перечень</w:t>
              </w:r>
            </w:hyperlink>
            <w:r>
              <w:t xml:space="preserve"> товаров, подлежащих ветеринарному контролю (надзору), утв. </w:t>
            </w:r>
            <w:hyperlink r:id="rId275" w:history="1">
              <w:r>
                <w:t>решением</w:t>
              </w:r>
            </w:hyperlink>
            <w:r>
              <w:t xml:space="preserve"> КТС от 18 июня 2010 г. N 317</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76" w:history="1">
              <w:r>
                <w:t>приказ</w:t>
              </w:r>
            </w:hyperlink>
            <w:r>
              <w:t xml:space="preserve"> Россельхознадзора от 16.09.2024 N 1200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для сбора, хранения, перемещения, утилизации и уничтожения биологических отходов, в том числе при содержании, эксплуатации и ликвидации скотомогильников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77" w:history="1">
              <w:r>
                <w:t>приказ</w:t>
              </w:r>
            </w:hyperlink>
            <w:r>
              <w:t xml:space="preserve"> Россельхознадзора от 16.09.2024 N 1200</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31" w:name="anchor294"/>
            <w:bookmarkEnd w:id="31"/>
            <w:r>
              <w:t xml:space="preserve">Федеральный государственный карантинный фитосанитарный </w:t>
            </w:r>
            <w:hyperlink r:id="rId278" w:history="1">
              <w:r>
                <w:t>контроль</w:t>
              </w:r>
            </w:hyperlink>
            <w:r>
              <w:t xml:space="preserve"> (надзор)</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обязательных требований в области карантина растений при производстве (в том числе переработке), ввозе в РФ, вывозе из РФ, хранении, перевозке, реализации, карантинном фитосанитарном обеззараживании и уничтожении </w:t>
            </w:r>
            <w:proofErr w:type="spellStart"/>
            <w:r>
              <w:t>подкарантинной</w:t>
            </w:r>
            <w:proofErr w:type="spellEnd"/>
            <w:r>
              <w:t xml:space="preserve"> продукции, </w:t>
            </w:r>
            <w:proofErr w:type="spellStart"/>
            <w:r>
              <w:t>подкарантинных</w:t>
            </w:r>
            <w:proofErr w:type="spellEnd"/>
            <w:r>
              <w:t xml:space="preserve"> объектов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79" w:history="1">
              <w:r>
                <w:t>приказ</w:t>
              </w:r>
            </w:hyperlink>
            <w:r>
              <w:t xml:space="preserve"> Россельхознадзора от 13.12.2021 N 1454</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bookmarkStart w:id="32" w:name="anchor10126"/>
            <w:bookmarkEnd w:id="32"/>
            <w:r>
              <w:t>Оценка соответствия соискателя лицензии или лицензиата:</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 </w:t>
            </w:r>
            <w:hyperlink r:id="rId280" w:history="1">
              <w:r>
                <w:t>лицензионным требованиям</w:t>
              </w:r>
            </w:hyperlink>
            <w:r>
              <w:t xml:space="preserve"> при выполнении работ по карантинному фитосанитарному обеззараживанию в отношении видов работ, установленных </w:t>
            </w:r>
            <w:hyperlink r:id="rId281" w:history="1">
              <w:r>
                <w:t>пунктами 1</w:t>
              </w:r>
            </w:hyperlink>
            <w:r>
              <w:t xml:space="preserve"> и </w:t>
            </w:r>
            <w:hyperlink r:id="rId282" w:history="1">
              <w:r>
                <w:t>2</w:t>
              </w:r>
            </w:hyperlink>
            <w:r>
              <w:t xml:space="preserve"> перечня видов работ по карантинному фитосанитарному обеззараживанию, утвержденного </w:t>
            </w:r>
            <w:hyperlink r:id="rId283" w:history="1">
              <w:r>
                <w:t>постановлением</w:t>
              </w:r>
            </w:hyperlink>
            <w:r>
              <w:t xml:space="preserve"> Правительства РФ от 9 августа 2016 г. N 768</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84" w:history="1">
              <w:r>
                <w:t>приказ</w:t>
              </w:r>
            </w:hyperlink>
            <w:r>
              <w:t xml:space="preserve"> Россельхознадзора от 20.08.2025 г. N 1022</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bookmarkStart w:id="33" w:name="anchor10127"/>
            <w:bookmarkEnd w:id="33"/>
            <w:r>
              <w:t xml:space="preserve">- </w:t>
            </w:r>
            <w:hyperlink r:id="rId285" w:history="1">
              <w:r>
                <w:t>лицензионным требованиям</w:t>
              </w:r>
            </w:hyperlink>
            <w:r>
              <w:t xml:space="preserve"> при выполнении работ по карантинному фитосанитарному обеззараживанию в отношении видов работ, установленных </w:t>
            </w:r>
            <w:hyperlink r:id="rId286" w:history="1">
              <w:r>
                <w:t>пунктами 3</w:t>
              </w:r>
            </w:hyperlink>
            <w:r>
              <w:t xml:space="preserve"> и </w:t>
            </w:r>
            <w:hyperlink r:id="rId287" w:history="1">
              <w:r>
                <w:t>4</w:t>
              </w:r>
            </w:hyperlink>
            <w:r>
              <w:t xml:space="preserve"> Перечня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88" w:history="1">
              <w:r>
                <w:t>приказ</w:t>
              </w:r>
            </w:hyperlink>
            <w:r>
              <w:t xml:space="preserve"> Россельхознадзора от 20.08.2025 г. N 1022</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bookmarkStart w:id="34" w:name="anchor10128"/>
            <w:bookmarkEnd w:id="34"/>
            <w:r>
              <w:t xml:space="preserve">- </w:t>
            </w:r>
            <w:hyperlink r:id="rId289" w:history="1">
              <w:r>
                <w:t>лицензионным требованиям</w:t>
              </w:r>
            </w:hyperlink>
            <w:r>
              <w:t xml:space="preserve"> при выполнении работ по карантинному фитосанитарному обеззараживанию в отношении видов работ, установленных </w:t>
            </w:r>
            <w:hyperlink r:id="rId290" w:history="1">
              <w:r>
                <w:t>пунктом 5</w:t>
              </w:r>
            </w:hyperlink>
            <w:r>
              <w:t xml:space="preserve"> Перечня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91" w:history="1">
              <w:r>
                <w:t>приказ</w:t>
              </w:r>
            </w:hyperlink>
            <w:r>
              <w:t xml:space="preserve"> Россельхознадзора от 20.08.2025 г. N 1022</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bookmarkStart w:id="35" w:name="anchor10129"/>
            <w:bookmarkEnd w:id="35"/>
            <w:r>
              <w:lastRenderedPageBreak/>
              <w:t xml:space="preserve">- </w:t>
            </w:r>
            <w:hyperlink r:id="rId292" w:history="1">
              <w:r>
                <w:t>лицензионным требованиям</w:t>
              </w:r>
            </w:hyperlink>
            <w:r>
              <w:t xml:space="preserve"> при выполнении работ по карантинному фитосанитарному обеззараживанию в отношении видов работ, установленных </w:t>
            </w:r>
            <w:hyperlink r:id="rId293" w:history="1">
              <w:r>
                <w:t>пунктом 6</w:t>
              </w:r>
            </w:hyperlink>
            <w:r>
              <w:t xml:space="preserve"> Перечня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94" w:history="1">
              <w:r>
                <w:t>приказ</w:t>
              </w:r>
            </w:hyperlink>
            <w:r>
              <w:t xml:space="preserve"> Россельхознадзора от 20.08.2025 г. N 1022</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bookmarkStart w:id="36" w:name="anchor10130"/>
            <w:bookmarkEnd w:id="36"/>
            <w:r>
              <w:t xml:space="preserve">- </w:t>
            </w:r>
            <w:hyperlink r:id="rId295" w:history="1">
              <w:r>
                <w:t>лицензионным требованиям</w:t>
              </w:r>
            </w:hyperlink>
            <w:r>
              <w:t xml:space="preserve"> при выполнении работ по карантинному фитосанитарному обеззараживанию в отношении видов работ, установленных </w:t>
            </w:r>
            <w:hyperlink r:id="rId296" w:history="1">
              <w:r>
                <w:t>пунктом 7</w:t>
              </w:r>
            </w:hyperlink>
            <w:r>
              <w:t xml:space="preserve"> Перечня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97" w:history="1">
              <w:r>
                <w:t>приказ</w:t>
              </w:r>
            </w:hyperlink>
            <w:r>
              <w:t xml:space="preserve"> Россельхознадзора от 20.08.2025 г. N 1022</w:t>
            </w:r>
          </w:p>
        </w:tc>
      </w:tr>
    </w:tbl>
    <w:p w:rsidR="00DF073C" w:rsidRDefault="00DF073C">
      <w:pPr>
        <w:pStyle w:val="a3"/>
      </w:pPr>
    </w:p>
    <w:p w:rsidR="00DF073C" w:rsidRDefault="00495574">
      <w:pPr>
        <w:pStyle w:val="1"/>
      </w:pPr>
      <w:bookmarkStart w:id="37" w:name="anchor170"/>
      <w:bookmarkEnd w:id="37"/>
      <w:r>
        <w:t>Ространснадзор</w:t>
      </w:r>
    </w:p>
    <w:p w:rsidR="00DF073C" w:rsidRDefault="00DF073C">
      <w:pPr>
        <w:pStyle w:val="a3"/>
      </w:pPr>
    </w:p>
    <w:tbl>
      <w:tblPr>
        <w:tblW w:w="10477" w:type="dxa"/>
        <w:tblInd w:w="10" w:type="dxa"/>
        <w:tblLayout w:type="fixed"/>
        <w:tblCellMar>
          <w:left w:w="10" w:type="dxa"/>
          <w:right w:w="10" w:type="dxa"/>
        </w:tblCellMar>
        <w:tblLook w:val="04A0" w:firstRow="1" w:lastRow="0" w:firstColumn="1" w:lastColumn="0" w:noHBand="0" w:noVBand="1"/>
      </w:tblPr>
      <w:tblGrid>
        <w:gridCol w:w="6747"/>
        <w:gridCol w:w="3730"/>
      </w:tblGrid>
      <w:tr w:rsidR="00DF073C" w:rsidTr="002F57BC">
        <w:tblPrEx>
          <w:tblCellMar>
            <w:top w:w="0" w:type="dxa"/>
            <w:bottom w:w="0" w:type="dxa"/>
          </w:tblCellMar>
        </w:tblPrEx>
        <w:trPr>
          <w:tblHeader/>
        </w:trPr>
        <w:tc>
          <w:tcPr>
            <w:tcW w:w="6747"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730"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38" w:name="anchor101197"/>
            <w:bookmarkEnd w:id="38"/>
            <w:r>
              <w:t xml:space="preserve">Федеральный государственном </w:t>
            </w:r>
            <w:hyperlink r:id="rId298" w:history="1">
              <w:r>
                <w:t>контроль</w:t>
              </w:r>
            </w:hyperlink>
            <w:r>
              <w:t xml:space="preserve"> (надзор) в области транспортной безопасности</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при проведении выездных проверок в отношении:</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железнодорожные вокзалы, железнодорожные станции, на которых осуществляется обслуживание пассажиров, пассажирские железнодорожные остановочные пункты</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299"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железнодорожные мосты, тоннели, эстакады</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00"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железнодорожные станции, на которых не осуществляется обслуживание пассажиров, а также участки железнодорожных путей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01"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объектов транспортной инфраструктуры железнодорожного транспорта, не подлежащих категорированию - объекты, на которых не осуществляется обслуживание пассажиров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02"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объектов транспортной инфраструктуры железнодорожного транспорта, не подлежащих категорированию - объекты, на которых осуществляется обслуживание пассажиров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03"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объектов транспортной инфраструктуры автомобильного транспорта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04"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объектов транспортной инфраструктуры автомобильного транспорта, не подлежащих категорированию</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05"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в части авиационной безопасности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06"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объектов инфраструктуры и транспортных средств воздушного транспорта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07"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объектов транспортной инфраструктуры внеуличного транспорта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08"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транспортных средств железнодорожного транспорта, используемых для перевозки грузов повышенной опасности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09"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транспортных средств железнодорожного транспорта, используемых для перевозки пассажиров в дальнем следовании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10"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транспортных средств железнодорожного транспорта, используемых для перевозки пассажиров в пригородном сообщении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11"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транспортных средств железнодорожного транспорта перевозчиков иностранных государств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12"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транспортных средств автомобильного транспорта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13"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транспортных средств морского и внутреннего водного транспорта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14"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lastRenderedPageBreak/>
              <w:t>- объектов транспортной инфраструктуры морского и речного транспорта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15"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объектов транспортной инфраструктуры железнодорожного транспорта, не подлежащих категорированию, являющихся железнодорожными пассажирскими остановочными пунктами, в том числе входящими в состав пассажирских и грузовых железнодорожных станций, находящимися на железнодорожных участках Московской и Октябрьской железных дорог в границах московских центральных диаметров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16"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объектов транспортной инфраструктуры дорожного хозяйства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17"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объектов транспортной инфраструктуры дорожного хозяйства, не подлежащих категорированию</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18"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объектов транспортной инфраструктуры морского и речного транспорта, не подлежащих категорированию</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19"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правил организации проведения досмотра, дополнительного досмотра и повторного досмотра в целях обеспечения транспортной безопасности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20"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специализированных организаций, аккредитованных на проведение оценки уязвимости объектов транспортной инфраструктуры и транспортных средств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21"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учебных центров, образовательных организаций, аккредитованных на обучение сотрудников подразделений транспортной безопасности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22" w:history="1">
              <w:r>
                <w:t>приказ</w:t>
              </w:r>
            </w:hyperlink>
            <w:r>
              <w:t xml:space="preserve"> Ространснадзора от 28.01.2022 N ВБ-52фс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при проведении рейдовых осмотров транспортных средств автомобильного транспорта и городского наземного электрического транспорта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23" w:history="1">
              <w:r>
                <w:t>приказ</w:t>
              </w:r>
            </w:hyperlink>
            <w:r>
              <w:t xml:space="preserve"> Ространснадзора от 28.01.2022 N ВБ-52фс</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39" w:name="anchor101162"/>
            <w:bookmarkEnd w:id="39"/>
            <w:r>
              <w:t xml:space="preserve">Федеральный государственном </w:t>
            </w:r>
            <w:hyperlink r:id="rId324" w:history="1">
              <w:r>
                <w:t>контроль</w:t>
              </w:r>
            </w:hyperlink>
            <w:r>
              <w:t xml:space="preserve"> (надзор) в области железнодорожного транспорта</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к безопасности движения и эксплуатации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25" w:history="1">
              <w:r>
                <w:t>приказ</w:t>
              </w:r>
            </w:hyperlink>
            <w:r>
              <w:t xml:space="preserve"> Ространснадзора от 23.12. 2022 N ВБ-591фс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к обеспечению доступности для инвалидов объектов инфраструктуры железнодорожного транспорта, железнодорожного подвижного состава и предоставляемых услуг</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26" w:history="1">
              <w:r>
                <w:t>приказ</w:t>
              </w:r>
            </w:hyperlink>
            <w:r>
              <w:t xml:space="preserve"> Ространснадзора от 23.12. 2022 N ВБ-591фс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технических регламентов Таможенного союза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27" w:history="1">
              <w:r>
                <w:t>приказ</w:t>
              </w:r>
            </w:hyperlink>
            <w:r>
              <w:t xml:space="preserve"> Ространснадзора от 23.12. 2022 N ВБ-591фс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пожарной безопасности при эксплуатации железнодорожного подвижного состава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28" w:history="1">
              <w:r>
                <w:t>приказ</w:t>
              </w:r>
            </w:hyperlink>
            <w:r>
              <w:t xml:space="preserve"> Ространснадзора от 23.12. 2022 N ВБ-591фс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лицензиатами обязательных требований при осуществлении деятельности по перевозкам железнодорожным транспортом пассажиров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29" w:history="1">
              <w:r>
                <w:t>приказ</w:t>
              </w:r>
            </w:hyperlink>
            <w:r>
              <w:t xml:space="preserve"> Ространснадзора от 23.12. 2022 N ВБ-591фс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лицензиатами обязательных требований при осуществлении погрузочно-разгрузочной деятельности применительно к опасным грузам на железнодорожном транспорте</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30" w:history="1">
              <w:r>
                <w:t>приказ</w:t>
              </w:r>
            </w:hyperlink>
            <w:r>
              <w:t xml:space="preserve"> Ространснадзора от 23.12. 2022 N ВБ-591фс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лицензиатами обязательных требований при осуществлении деятельности по перевозкам железнодорожным транспортом опасных грузов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31" w:history="1">
              <w:r>
                <w:t>приказ</w:t>
              </w:r>
            </w:hyperlink>
            <w:r>
              <w:t xml:space="preserve"> Ространснадзора от 23.12. 2022 N ВБ-591фс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lastRenderedPageBreak/>
              <w:t xml:space="preserve">Оценка соответствия соискателя лицензии или лицензиата </w:t>
            </w:r>
            <w:hyperlink r:id="rId332" w:history="1">
              <w:r>
                <w:t>лицензионным требованиям</w:t>
              </w:r>
            </w:hyperlink>
            <w:r>
              <w:t xml:space="preserve"> при осуществлении деятельности по перевозкам железнодорожным транспортом пассажиров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33" w:history="1">
              <w:r>
                <w:t>приказ</w:t>
              </w:r>
            </w:hyperlink>
            <w:r>
              <w:t xml:space="preserve"> Ространснадзора от 29.12.2022 N ВБ-1067фс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w:t>
            </w:r>
            <w:hyperlink r:id="rId334" w:history="1">
              <w:r>
                <w:t>лицензионным требованиям</w:t>
              </w:r>
            </w:hyperlink>
            <w:r>
              <w:t xml:space="preserve"> при осуществлении деятельности по перевозкам железнодорожным транспортом опасных грузов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35" w:history="1">
              <w:r>
                <w:t>приказ</w:t>
              </w:r>
            </w:hyperlink>
            <w:r>
              <w:t xml:space="preserve"> Ространснадзора от 29.12.2022 N ВБ-1067фс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w:t>
            </w:r>
            <w:hyperlink r:id="rId336" w:history="1">
              <w:r>
                <w:t>лицензионным требованиям</w:t>
              </w:r>
            </w:hyperlink>
            <w:r>
              <w:t xml:space="preserve"> при осуществлении деятельности погрузочно-разгрузочной деятельности применительно к опасным грузам на железнодорожном транспорте</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37" w:history="1">
              <w:r>
                <w:t>приказ</w:t>
              </w:r>
            </w:hyperlink>
            <w:r>
              <w:t xml:space="preserve"> Ространснадзора от 29.12.2022 N ВБ-1067фс</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40" w:name="anchor10103"/>
            <w:bookmarkEnd w:id="40"/>
            <w:r>
              <w:t xml:space="preserve">Федеральный государственный </w:t>
            </w:r>
            <w:hyperlink r:id="rId338" w:history="1">
              <w:r>
                <w:t>контроль</w:t>
              </w:r>
            </w:hyperlink>
            <w:r>
              <w:t xml:space="preserve"> (надзор) в области гражданской авиации</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при проведении надзора:</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за деятельностью по подготовке и выполнению полетов, эксплуатации гражданских воздушных судов и их допуску к полетам</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39" w:history="1">
              <w:r>
                <w:t>приказ</w:t>
              </w:r>
            </w:hyperlink>
            <w:r>
              <w:t xml:space="preserve"> Ространснадзора от 27.01.2022 N ВБ-51фс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за деятельностью по использованию воздушного пространства и обеспечению полетов воздушных судов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40" w:history="1">
              <w:r>
                <w:t>приказ</w:t>
              </w:r>
            </w:hyperlink>
            <w:r>
              <w:t xml:space="preserve"> Ространснадзора от 27.01.2022 N ВБ-51фс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за деятельностью по осуществлению воздушных перевозок пассажиров и багажа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41" w:history="1">
              <w:r>
                <w:t>приказ</w:t>
              </w:r>
            </w:hyperlink>
            <w:r>
              <w:t xml:space="preserve"> Ространснадзора от 27.01.2022 N ВБ-51фс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за деятельностью по осуществлению воздушных перевозок почты и грузов, в том числе опасных грузов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42" w:history="1">
              <w:r>
                <w:t>приказ</w:t>
              </w:r>
            </w:hyperlink>
            <w:r>
              <w:t xml:space="preserve"> Ространснадзора от 27.01.2022 N ВБ-51фс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за деятельностью по выполнению авиационных работ</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43" w:history="1">
              <w:r>
                <w:t>приказ</w:t>
              </w:r>
            </w:hyperlink>
            <w:r>
              <w:t xml:space="preserve"> Ространснадзора от 27.01.2022 N ВБ-51фс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за деятельностью по подготовке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44" w:history="1">
              <w:r>
                <w:t>приказ</w:t>
              </w:r>
            </w:hyperlink>
            <w:r>
              <w:t xml:space="preserve"> Ространснадзора от 27.01.2022 N ВБ-51фс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за деятельностью по техническому обслуживанию гражданских воздушных судов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45" w:history="1">
              <w:r>
                <w:t>приказ</w:t>
              </w:r>
            </w:hyperlink>
            <w:r>
              <w:t xml:space="preserve"> Ространснадзора от 27.01.2022 N ВБ-51фс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за деятельностью операторов аэродромов, вертодромов и владельцев посадочных площадок, предназначенных для взлета, посадки, руления и стоянки гражданских воздушных судов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46" w:history="1">
              <w:r>
                <w:t>приказ</w:t>
              </w:r>
            </w:hyperlink>
            <w:r>
              <w:t xml:space="preserve"> Ространснадзора от 27.01.2022 N ВБ-51фс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 </w:t>
            </w:r>
            <w:proofErr w:type="gramStart"/>
            <w:r>
              <w:t>за деятельностью</w:t>
            </w:r>
            <w:proofErr w:type="gramEnd"/>
            <w:r>
              <w:t xml:space="preserve"> связанной с выполнением условий, содержащихся в разрешительных документах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47" w:history="1">
              <w:r>
                <w:t>приказ</w:t>
              </w:r>
            </w:hyperlink>
            <w:r>
              <w:t xml:space="preserve"> Ространснадзора от 27.01.2022 N ВБ-51фс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за гражданскими воздушными судами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48" w:history="1">
              <w:r>
                <w:t>приказ</w:t>
              </w:r>
            </w:hyperlink>
            <w:r>
              <w:t xml:space="preserve"> Ространснадзора от 27.01.2022 N ВБ-51фс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за помещениями и оборудованием организаций, индивидуальных предпринимателей, осуществляющих техническое обслуживание гражданских воздушных судов, подготовку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49" w:history="1">
              <w:r>
                <w:t>приказ</w:t>
              </w:r>
            </w:hyperlink>
            <w:r>
              <w:t xml:space="preserve"> Ространснадзора от 27.01.2022 N ВБ-51фс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в отношении контролируемых лиц, осуществляющих поисково-спасательное обеспечение полетов гражданской авиации на территории Российской Федерации (Региональная поисково-спасательная база)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50" w:history="1">
              <w:r>
                <w:t>приказ</w:t>
              </w:r>
            </w:hyperlink>
            <w:r>
              <w:t xml:space="preserve"> Ространснадзора от 27.01.2022 N ВБ-51фс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 в отношении контролируемых лиц, имеющих воздушные суда на праве собственности, на условиях аренды или на ином законном основании, использующие воздушные суда для </w:t>
            </w:r>
            <w:r>
              <w:lastRenderedPageBreak/>
              <w:t>полетов, силы и средства которых привлекаются к поисково-спасательным операциям (работам) (Авиационные предприятия)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51" w:history="1">
              <w:r>
                <w:t>приказ</w:t>
              </w:r>
            </w:hyperlink>
            <w:r>
              <w:t xml:space="preserve"> Ространснадзора от 27.01.2022 N ВБ-51фс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в отношении контролируемых лиц, являются операторами аэродромов и осуществляющих аварийно-спасательное обеспечение полетов воздушных судов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52" w:history="1">
              <w:r>
                <w:t>приказ</w:t>
              </w:r>
            </w:hyperlink>
            <w:r>
              <w:t xml:space="preserve"> Ространснадзора от 27.01.2022 N ВБ-51фс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 </w:t>
            </w:r>
            <w:proofErr w:type="gramStart"/>
            <w:r>
              <w:t>в отношений</w:t>
            </w:r>
            <w:proofErr w:type="gramEnd"/>
            <w:r>
              <w:t xml:space="preserve"> контролируемых лиц, являющихся эксплуатантами вертодромов и организующих аварийно-спасательное обеспечение полетов воздушных судов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53" w:history="1">
              <w:r>
                <w:t>приказ</w:t>
              </w:r>
            </w:hyperlink>
            <w:r>
              <w:t xml:space="preserve"> Ространснадзора от 27.01.2022 N ВБ-51фс</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41" w:name="anchor10104"/>
            <w:bookmarkEnd w:id="41"/>
            <w:r>
              <w:t xml:space="preserve">Федеральный государственный </w:t>
            </w:r>
            <w:hyperlink r:id="rId354" w:history="1">
              <w:r>
                <w:t>контроль</w:t>
              </w:r>
            </w:hyperlink>
            <w:r>
              <w:t xml:space="preserve"> (надзор) на автомобильном транспорте, городском наземном электрическом транспорте и в дорожном хозяйстве</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или несоблюдение контролируемым лицом </w:t>
            </w:r>
            <w:hyperlink r:id="rId355" w:history="1">
              <w:r>
                <w:t>обязательных требований</w:t>
              </w:r>
            </w:hyperlink>
            <w:r>
              <w:t xml:space="preserve"> при:</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перевозках пассажиров и грузов автомобильным транспортом и городским наземным электрическим транспортом (за исключением международных автомобильных перевозок), в том числе при организованной перевозке группы детей автобусами, перевозке опасных грузов, а также перевозке пассажиров и грузов для собственных нужд (за исключением перевозок пассажиров и иных лиц автобусами)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356" w:history="1">
              <w:r>
                <w:t>приказ</w:t>
              </w:r>
            </w:hyperlink>
            <w:r>
              <w:t xml:space="preserve"> Ространснадзора от 29.12.2021 N ВБ-1069фс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международных автомобильных перевозках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357" w:history="1">
              <w:r>
                <w:t>приказ</w:t>
              </w:r>
            </w:hyperlink>
            <w:r>
              <w:t xml:space="preserve"> Ространснадзора от 29.12.2021 N ВБ-1069фс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оказании услуг автовокзалами, автостанциями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58" w:history="1">
              <w:r>
                <w:t>приказ</w:t>
              </w:r>
            </w:hyperlink>
            <w:r>
              <w:t xml:space="preserve"> Ространснадзора от 29.12.2021 N ВБ-1069фс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работах по капитальному ремонту, ремонту и содержанию автомобильных дорог общего пользования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59" w:history="1">
              <w:r>
                <w:t>приказ</w:t>
              </w:r>
            </w:hyperlink>
            <w:r>
              <w:t xml:space="preserve"> Ространснадзора от 29.12.2021 N ВБ-1069фс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использовании полос отвода и (или) придорожных полос автомобильных дорог общего пользования федерального значения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60" w:history="1">
              <w:r>
                <w:t>приказ</w:t>
              </w:r>
            </w:hyperlink>
            <w:r>
              <w:t xml:space="preserve"> Ространснадзора от 29.12.2021 N ВБ-1069фс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осуществлении деятельности по перевозке пассажиров и иных лиц автобусами, подлежащей лицензированию</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61" w:history="1">
              <w:r>
                <w:t>приказ</w:t>
              </w:r>
            </w:hyperlink>
            <w:r>
              <w:t xml:space="preserve"> Ространснадзора от 29.12.2021 N ВБ-1069фс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w:t>
            </w:r>
            <w:hyperlink r:id="rId362" w:history="1">
              <w:r>
                <w:t>лицензионным требованиям</w:t>
              </w:r>
            </w:hyperlink>
            <w:r>
              <w:t xml:space="preserve"> при осуществлении деятельности по перевозкам пассажиров и иных лиц автобусами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63" w:history="1">
              <w:r>
                <w:t>приказ</w:t>
              </w:r>
            </w:hyperlink>
            <w:r>
              <w:t xml:space="preserve"> Ространснадзора от 28.12.2021 N ВБ-1064фс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лицензиата </w:t>
            </w:r>
            <w:hyperlink r:id="rId364" w:history="1">
              <w:r>
                <w:t>лицензионным требованиям</w:t>
              </w:r>
            </w:hyperlink>
            <w:r>
              <w:t xml:space="preserve"> при осуществлении деятельности по перевозкам пассажиров и иных лиц автобусами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65" w:history="1">
              <w:r>
                <w:t>приказ</w:t>
              </w:r>
            </w:hyperlink>
            <w:r>
              <w:t xml:space="preserve"> Ространснадзора от 28.12.2021 N ВБ-1064фс</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42" w:name="anchor10105"/>
            <w:bookmarkEnd w:id="42"/>
            <w:r>
              <w:t xml:space="preserve">Федеральный государственный </w:t>
            </w:r>
            <w:hyperlink r:id="rId366" w:history="1">
              <w:r>
                <w:t>контроль</w:t>
              </w:r>
            </w:hyperlink>
            <w:r>
              <w:t xml:space="preserve"> (надзор) в области торгового мореплавания и внутреннего водного транспорта</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законодательством в области торгового мореплавания и судоходства в отношении:</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перевозки пассажиров морским транспортом</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67"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перевозки пассажиров внутренним водным транспортом</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68"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перевозки опасных грузов морским транспортом</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69"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перевозки опасных грузов внутренним водным транспортом</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70"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 осуществления буксировок морским транспортом (за исключением случая, если указанная деятельность </w:t>
            </w:r>
            <w:r>
              <w:lastRenderedPageBreak/>
              <w:t>осуществляется для обеспечения собственных нужд юридического лица или индивидуального предпринимателя)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71"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осуществления лоцманской проводки морских судов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72"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осуществления лоцманской проводки судов по внутренним водным путям</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73"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деятельности капитана морского порта по осуществлению им контроля и надзора за обеспечением безопасности судоходства и порядка в порту</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74"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содержания судовых ходов и навигационно-гидрографическому обеспечению условий плавания судов на внутренних водных путях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75"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организации работ по предупреждению и ликвидации разливов нефти и нефтепродуктов на внутренних водных путях с судов и объектов морского и внутреннего водного транспорта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76"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организации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77"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осуществления поиска и спасания людей и судов, терпящих бедствие на море в поисково-спасательных районах Российской Федерации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78"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эксплуатации морских портовых гидротехнических сооружений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79"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эксплуатации речных портовых гидротехнических сооружений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80"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эксплуатации судоходных гидротехнических сооружений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81"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погрузочно-разгрузочной деятельности применительно к опасным грузам в морском порту</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82"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погрузочно-разгрузочной деятельности применительно к опасным грузам на внутреннем водном транспорте</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83" w:history="1">
              <w:r>
                <w:t>приказ</w:t>
              </w:r>
            </w:hyperlink>
            <w:r>
              <w:t xml:space="preserve"> Ространснадзора от 10.01.2022 N ВБ-1фс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лицензионным требованиям при осуществлении деятельности по перевозкам </w:t>
            </w:r>
            <w:hyperlink r:id="rId384" w:history="1">
              <w:r>
                <w:t>внутренним водным транспортом</w:t>
              </w:r>
            </w:hyperlink>
            <w:r>
              <w:t xml:space="preserve">, </w:t>
            </w:r>
            <w:hyperlink r:id="rId385" w:history="1">
              <w:r>
                <w:t>морским транспортом</w:t>
              </w:r>
            </w:hyperlink>
            <w:r>
              <w:t xml:space="preserve"> опасных грузов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86" w:history="1">
              <w:r>
                <w:t>приказ</w:t>
              </w:r>
            </w:hyperlink>
            <w:r>
              <w:t xml:space="preserve"> Ространснадзора от 26.01.2022 N ВБ-44фс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лицензионным требованиям при осуществлении деятельности по перевозкам </w:t>
            </w:r>
            <w:hyperlink r:id="rId387" w:history="1">
              <w:r>
                <w:t>внутренним водным транспортом</w:t>
              </w:r>
            </w:hyperlink>
            <w:r>
              <w:t xml:space="preserve">, </w:t>
            </w:r>
            <w:hyperlink r:id="rId388" w:history="1">
              <w:r>
                <w:t>морским транспортом</w:t>
              </w:r>
            </w:hyperlink>
            <w:r>
              <w:t xml:space="preserve"> пассажиров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89" w:history="1">
              <w:r>
                <w:t>приказ</w:t>
              </w:r>
            </w:hyperlink>
            <w:r>
              <w:t xml:space="preserve"> Ространснадзора от 26.01.2022 N ВБ-44фс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w:t>
            </w:r>
            <w:hyperlink r:id="rId390" w:history="1">
              <w:r>
                <w:t>лицензионным требованиям</w:t>
              </w:r>
            </w:hyperlink>
            <w:r>
              <w:t xml:space="preserve"> при осуществлении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91" w:history="1">
              <w:r>
                <w:t>приказ</w:t>
              </w:r>
            </w:hyperlink>
            <w:r>
              <w:t xml:space="preserve"> Ространснадзора от 26.01.2022 N ВБ-44фс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лицензионным требованиям при осуществлении погрузочно-разгрузочной деятельности применительно к опасным грузам на </w:t>
            </w:r>
            <w:hyperlink r:id="rId392" w:history="1">
              <w:r>
                <w:t>внутреннем водном транспорте</w:t>
              </w:r>
            </w:hyperlink>
            <w:r>
              <w:t xml:space="preserve">, в </w:t>
            </w:r>
            <w:hyperlink r:id="rId393" w:history="1">
              <w:r>
                <w:t>морских портах</w:t>
              </w:r>
            </w:hyperlink>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94" w:history="1">
              <w:r>
                <w:t>приказ</w:t>
              </w:r>
            </w:hyperlink>
            <w:r>
              <w:t xml:space="preserve"> Ространснадзора от 26.01.2022 N ВБ-44фс</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43" w:name="anchor10118"/>
            <w:bookmarkEnd w:id="43"/>
            <w:r>
              <w:lastRenderedPageBreak/>
              <w:t xml:space="preserve">Федеральный государственный </w:t>
            </w:r>
            <w:hyperlink r:id="rId395" w:history="1">
              <w:r>
                <w:t>контроль</w:t>
              </w:r>
            </w:hyperlink>
            <w:r>
              <w:t xml:space="preserve"> (надзор) за соблюдением правил технической эксплуатации внеуличного транспорта</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Соблюдением правил:</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пользования монорельсовым транспортом</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96" w:history="1">
              <w:r>
                <w:t>приказ</w:t>
              </w:r>
            </w:hyperlink>
            <w:r>
              <w:t xml:space="preserve"> Ространснадзора от 28.12.2022 N ВБ-1065фс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пользования метрополитеном</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97" w:history="1">
              <w:r>
                <w:t>приказ</w:t>
              </w:r>
            </w:hyperlink>
            <w:r>
              <w:t xml:space="preserve"> Ространснадзора от 28.12.2022 N ВБ-1065фс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пользования подвесной канатной дорогой транспортной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98" w:history="1">
              <w:r>
                <w:t>приказ</w:t>
              </w:r>
            </w:hyperlink>
            <w:r>
              <w:t xml:space="preserve"> Ространснадзора от 28.12.2022 N ВБ-1065фс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пользования фуникулером транспортным (наземной канатной дорогой транспортной)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399" w:history="1">
              <w:r>
                <w:t>приказ</w:t>
              </w:r>
            </w:hyperlink>
            <w:r>
              <w:t xml:space="preserve"> Ространснадзора от 28.12.2022 N ВБ-1065фс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технической эксплуатации метрополитена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00" w:history="1">
              <w:r>
                <w:t>приказ</w:t>
              </w:r>
            </w:hyperlink>
            <w:r>
              <w:t xml:space="preserve"> Ространснадзора от 28.12.2022 N ВБ-1065фс</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технической эксплуатации монорельсового транспорта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01" w:history="1">
              <w:r>
                <w:t>приказ</w:t>
              </w:r>
            </w:hyperlink>
            <w:r>
              <w:t xml:space="preserve"> Ространснадзора от 28.12.2022 N ВБ-1065фс</w:t>
            </w:r>
          </w:p>
        </w:tc>
      </w:tr>
    </w:tbl>
    <w:p w:rsidR="00DF073C" w:rsidRDefault="00DF073C">
      <w:pPr>
        <w:pStyle w:val="a3"/>
      </w:pPr>
    </w:p>
    <w:p w:rsidR="00DF073C" w:rsidRDefault="00495574">
      <w:pPr>
        <w:pStyle w:val="1"/>
      </w:pPr>
      <w:bookmarkStart w:id="44" w:name="anchor130"/>
      <w:bookmarkEnd w:id="44"/>
      <w:r>
        <w:t>Ростехнадзор</w:t>
      </w:r>
    </w:p>
    <w:p w:rsidR="00DF073C" w:rsidRDefault="00DF073C">
      <w:pPr>
        <w:pStyle w:val="a3"/>
      </w:pPr>
    </w:p>
    <w:tbl>
      <w:tblPr>
        <w:tblW w:w="10477" w:type="dxa"/>
        <w:tblInd w:w="10" w:type="dxa"/>
        <w:tblLayout w:type="fixed"/>
        <w:tblCellMar>
          <w:left w:w="10" w:type="dxa"/>
          <w:right w:w="10" w:type="dxa"/>
        </w:tblCellMar>
        <w:tblLook w:val="04A0" w:firstRow="1" w:lastRow="0" w:firstColumn="1" w:lastColumn="0" w:noHBand="0" w:noVBand="1"/>
      </w:tblPr>
      <w:tblGrid>
        <w:gridCol w:w="6747"/>
        <w:gridCol w:w="3730"/>
      </w:tblGrid>
      <w:tr w:rsidR="00DF073C" w:rsidTr="002F57BC">
        <w:tblPrEx>
          <w:tblCellMar>
            <w:top w:w="0" w:type="dxa"/>
            <w:bottom w:w="0" w:type="dxa"/>
          </w:tblCellMar>
        </w:tblPrEx>
        <w:trPr>
          <w:tblHeader/>
        </w:trPr>
        <w:tc>
          <w:tcPr>
            <w:tcW w:w="6747"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730"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45" w:name="anchor101195"/>
            <w:bookmarkEnd w:id="45"/>
            <w:r>
              <w:t xml:space="preserve">Федеральный государственный </w:t>
            </w:r>
            <w:hyperlink r:id="rId402" w:history="1">
              <w:r>
                <w:t>надзор</w:t>
              </w:r>
            </w:hyperlink>
            <w:r>
              <w:t xml:space="preserve"> в области безопасности гидротехнических сооружений</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к обеспечению безопасности гидротехнических сооружений в процессе осуществления деятельности по эксплуатации, капитальному ремонту, консервации и ликвидации гидротехнических сооружений, а также соблюдение изготовителем, исполнителем, продавцом требований, установленных Техническим регламентом о безопасности зданий и сооружений, в части зданий и сооружений гидротехнических сооружений</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403" w:history="1">
              <w:r>
                <w:t>приказ</w:t>
              </w:r>
            </w:hyperlink>
            <w:r>
              <w:t xml:space="preserve"> Ростехнадзора от 09.09.2024 N 274</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46" w:name="anchor101184"/>
            <w:bookmarkEnd w:id="46"/>
            <w:r>
              <w:t xml:space="preserve">Федеральный государственный </w:t>
            </w:r>
            <w:hyperlink r:id="rId404" w:history="1">
              <w:r>
                <w:t>надзор</w:t>
              </w:r>
            </w:hyperlink>
            <w:r>
              <w:t xml:space="preserve"> в области промышленной безопасности</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w:t>
            </w:r>
            <w:hyperlink r:id="rId405" w:history="1">
              <w:r>
                <w:t>обязательных требований</w:t>
              </w:r>
            </w:hyperlink>
            <w:r>
              <w:t xml:space="preserve"> в области промышленной безопасности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406" w:history="1">
              <w:r>
                <w:t>приказ</w:t>
              </w:r>
            </w:hyperlink>
            <w:r>
              <w:t xml:space="preserve"> Ростехнадзора от 01.02.2022 N 23</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47" w:name="anchor101204"/>
            <w:bookmarkEnd w:id="47"/>
            <w:r>
              <w:t xml:space="preserve">Федеральный государственный энергетический </w:t>
            </w:r>
            <w:hyperlink r:id="rId407" w:history="1">
              <w:r>
                <w:t>надзор</w:t>
              </w:r>
            </w:hyperlink>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к обеспечению безопасности в сфере электроэнергетики в отношении:</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субъектов электроэнергетики, осуществляющих эксплуатацию объектов по производству электрической энергии, функционирующих в режиме комбинированной выработки электрической и тепловой энергии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08" w:history="1">
              <w:r>
                <w:t>приказ</w:t>
              </w:r>
            </w:hyperlink>
            <w:r>
              <w:t xml:space="preserve"> Ростехнадзора от 7.08.2023 г. N 284</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субъектов электроэнергетики, эксплуатирующих объекты электросетевого хозяйства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09" w:history="1">
              <w:r>
                <w:t>приказ</w:t>
              </w:r>
            </w:hyperlink>
            <w:r>
              <w:t xml:space="preserve"> Ростехнадзора от 7.08.2023 г. N 284</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 потребителей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w:t>
            </w:r>
            <w:r>
              <w:lastRenderedPageBreak/>
              <w:t>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10" w:history="1">
              <w:r>
                <w:t>приказ</w:t>
              </w:r>
            </w:hyperlink>
            <w:r>
              <w:t xml:space="preserve"> Ростехнадзора от 7.08.2023 г. N 284</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сфере теплоснабжения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11" w:history="1">
              <w:r>
                <w:t>приказ</w:t>
              </w:r>
            </w:hyperlink>
            <w:r>
              <w:t xml:space="preserve"> Ростехнадзора от 7.08.2023 г. N 284</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48" w:name="anchor10122"/>
            <w:bookmarkEnd w:id="48"/>
            <w:r>
              <w:t xml:space="preserve">Федеральный государственный лицензионный </w:t>
            </w:r>
            <w:hyperlink r:id="rId412" w:history="1">
              <w:r>
                <w:t>контроль</w:t>
              </w:r>
            </w:hyperlink>
            <w:r>
              <w:t xml:space="preserve"> (надзор) за деятельностью по проведению экспертизы промышленной безопасности</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Выездная оценка соответствия соискателя лицензии или лицензиата лицензионным требованиям в рамках лицензирования деятельности по проведению экспертизы промышленной безопасности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413" w:history="1">
              <w:r>
                <w:t>приказ</w:t>
              </w:r>
            </w:hyperlink>
            <w:r>
              <w:t xml:space="preserve"> Ростехнадзора от 9 октября 2023 г. N 363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Оценка соответствия соискателя лицензии или лицензиата лицензионным требованиям в рамках лицензирования деятельности по проведению экспертизы промышленной безопасности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414" w:history="1">
              <w:r>
                <w:t>приказ</w:t>
              </w:r>
            </w:hyperlink>
            <w:r>
              <w:t xml:space="preserve"> Ростехнадзора от 9 октября 2023 г. N 363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Федеральный лицензионный контроль при предоставлении государственной услуги по лицензированию деятельности по проведению экспертизы промышленной безопасности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113"/>
              <w:jc w:val="center"/>
            </w:pPr>
            <w:hyperlink r:id="rId415" w:history="1">
              <w:r>
                <w:t>приказ</w:t>
              </w:r>
            </w:hyperlink>
            <w:r>
              <w:t xml:space="preserve"> Ростехнадзора от 22.12.2020 N 558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Федеральный лицензионный контроль за деятельностью по проведению экспертизы промышленной безопасности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16" w:history="1">
              <w:r>
                <w:t>приказ</w:t>
              </w:r>
            </w:hyperlink>
            <w:r>
              <w:t xml:space="preserve"> Ростехнадзора от 18.11.2021 N 390</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49" w:name="anchor10123"/>
            <w:bookmarkEnd w:id="49"/>
            <w:r>
              <w:t>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Выездная оценка соответствия соискателя лицензии или лицензиата лицензионным требованиям в рамках лицензирования деятельности, связанной с обращением взрывчатых материалов промышленного назначения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17" w:history="1">
              <w:r>
                <w:t>приказ</w:t>
              </w:r>
            </w:hyperlink>
            <w:r>
              <w:t xml:space="preserve"> Ростехнадзора от 9 октября 2023 г. N 363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Документарная оценка соответствия соискателя лицензии или лицензиата лицензионным требованиям в рамках лицензирования деятельности, связанной с обращением взрывчатых материалов промышленного назначения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18" w:history="1">
              <w:r>
                <w:t>приказ</w:t>
              </w:r>
            </w:hyperlink>
            <w:r>
              <w:t xml:space="preserve"> Ростехнадзора от 9 октября 2023 г. N 363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лицензиатами </w:t>
            </w:r>
            <w:hyperlink r:id="rId419" w:history="1">
              <w:r>
                <w:t>лицензионных требований</w:t>
              </w:r>
            </w:hyperlink>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20" w:history="1">
              <w:r>
                <w:t>приказ</w:t>
              </w:r>
            </w:hyperlink>
            <w:r>
              <w:t xml:space="preserve"> Ростехнадзора от 18.11.2021 N 390</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50" w:name="anchor10124"/>
            <w:bookmarkEnd w:id="50"/>
            <w:r>
              <w:t>Федеральный государственный лицензионный контроль (надзор) за производством маркшейдерских работ</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Выездная оценка соответствия соискателя лицензии или лицензиата лицензионным требованиям в рамках лицензирования производства маркшейдерских работ в отношении индивидуального предпринимателя</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21" w:history="1">
              <w:r>
                <w:t>приказ</w:t>
              </w:r>
            </w:hyperlink>
            <w:r>
              <w:t xml:space="preserve"> Ростехнадзора от 9 октября 2023 г. N 363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Выездная оценка соответствия соискателя лицензии или лицензиата лицензионным требованиям в рамках лицензирования производства маркшейдерских работ в отношении юридического лица</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22" w:history="1">
              <w:r>
                <w:t>приказ</w:t>
              </w:r>
            </w:hyperlink>
            <w:r>
              <w:t xml:space="preserve"> Ростехнадзора от 9 октября 2023 г. N 363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Документарная оценка соответствия соискателя лицензии или лицензиата лицензионным требованиям в рамках лицензирования производства маркшейдерских работ</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23" w:history="1">
              <w:r>
                <w:t>приказ</w:t>
              </w:r>
            </w:hyperlink>
            <w:r>
              <w:t xml:space="preserve"> Ростехнадзора от 9 октября 2023 г. N 363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лицензиатами </w:t>
            </w:r>
            <w:hyperlink r:id="rId424" w:history="1">
              <w:r>
                <w:t>лицензионных требований</w:t>
              </w:r>
            </w:hyperlink>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25" w:history="1">
              <w:r>
                <w:t>приказ</w:t>
              </w:r>
            </w:hyperlink>
            <w:r>
              <w:t xml:space="preserve"> Ростехнадзора от 18.11.2021 N 390</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r>
              <w:lastRenderedPageBreak/>
              <w:t xml:space="preserve">Федеральный государственный лицензионный </w:t>
            </w:r>
            <w:hyperlink r:id="rId426" w:history="1">
              <w:r>
                <w:t>контроль</w:t>
              </w:r>
            </w:hyperlink>
            <w:r>
              <w:t xml:space="preserve"> (надзор) за деятельностью по эксплуатации взрывопожароопасных и химически опасных производственных объектов I, II и III классов опасности</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Документарная оценка соответствия соискателя лицензии или лицензиата лицензионным требованиям в рамках лицензирования эксплуатации взрывопожароопасных и химически опасных производственных объектов I, II и III классов опасности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27" w:history="1">
              <w:r>
                <w:t>приказ</w:t>
              </w:r>
            </w:hyperlink>
            <w:r>
              <w:t xml:space="preserve"> Ростехнадзора от 9 октября 2023 г. N 363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Выездная оценка соответствия соискателя лицензии или лицензиата лицензионным требованиям в рамках лицензирования эксплуатации взрывопожароопасных и химически опасных производственных объектов I, II и III классов опасности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28" w:history="1">
              <w:r>
                <w:t>приказ</w:t>
              </w:r>
            </w:hyperlink>
            <w:r>
              <w:t xml:space="preserve"> Ростехнадзора от 9 октября 2023 г. N 363</w:t>
            </w:r>
          </w:p>
        </w:tc>
      </w:tr>
    </w:tbl>
    <w:p w:rsidR="00DF073C" w:rsidRDefault="00DF073C">
      <w:pPr>
        <w:pStyle w:val="a3"/>
      </w:pPr>
    </w:p>
    <w:p w:rsidR="00DF073C" w:rsidRDefault="00495574">
      <w:pPr>
        <w:pStyle w:val="1"/>
      </w:pPr>
      <w:bookmarkStart w:id="51" w:name="anchor210"/>
      <w:bookmarkEnd w:id="51"/>
      <w:r>
        <w:t>Роскомнадзор</w:t>
      </w:r>
    </w:p>
    <w:p w:rsidR="00DF073C" w:rsidRDefault="00DF073C">
      <w:pPr>
        <w:pStyle w:val="a3"/>
      </w:pPr>
    </w:p>
    <w:tbl>
      <w:tblPr>
        <w:tblW w:w="10477" w:type="dxa"/>
        <w:tblInd w:w="10" w:type="dxa"/>
        <w:tblLayout w:type="fixed"/>
        <w:tblCellMar>
          <w:left w:w="10" w:type="dxa"/>
          <w:right w:w="10" w:type="dxa"/>
        </w:tblCellMar>
        <w:tblLook w:val="04A0" w:firstRow="1" w:lastRow="0" w:firstColumn="1" w:lastColumn="0" w:noHBand="0" w:noVBand="1"/>
      </w:tblPr>
      <w:tblGrid>
        <w:gridCol w:w="6747"/>
        <w:gridCol w:w="3730"/>
      </w:tblGrid>
      <w:tr w:rsidR="00DF073C" w:rsidTr="002F57BC">
        <w:tblPrEx>
          <w:tblCellMar>
            <w:top w:w="0" w:type="dxa"/>
            <w:bottom w:w="0" w:type="dxa"/>
          </w:tblCellMar>
        </w:tblPrEx>
        <w:trPr>
          <w:tblHeader/>
        </w:trPr>
        <w:tc>
          <w:tcPr>
            <w:tcW w:w="6747"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730"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52" w:name="anchor101175"/>
            <w:bookmarkEnd w:id="52"/>
            <w:r>
              <w:t xml:space="preserve">Федеральный государственный </w:t>
            </w:r>
            <w:hyperlink r:id="rId429" w:history="1">
              <w:r>
                <w:t>контроль</w:t>
              </w:r>
            </w:hyperlink>
            <w:r>
              <w:t xml:space="preserve"> (надзор) в области связи</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области связи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30" w:history="1">
              <w:r>
                <w:t>приказ</w:t>
              </w:r>
            </w:hyperlink>
            <w:r>
              <w:t xml:space="preserve"> Роскомнадзора 28 июля 2025 г. N 166</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w:t>
            </w:r>
            <w:hyperlink r:id="rId431" w:history="1">
              <w:r>
                <w:t>соискателя</w:t>
              </w:r>
            </w:hyperlink>
            <w:r>
              <w:t xml:space="preserve"> лицензии (</w:t>
            </w:r>
            <w:hyperlink r:id="rId432" w:history="1">
              <w:r>
                <w:t>лицензиата</w:t>
              </w:r>
            </w:hyperlink>
            <w:r>
              <w:t>) лицензионным требованиям в области оказания услуг связи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33" w:history="1">
              <w:r>
                <w:t>приказ</w:t>
              </w:r>
            </w:hyperlink>
            <w:r>
              <w:t xml:space="preserve"> Роскомнадзора 25.01.2022 N 16</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53" w:name="anchor101165"/>
            <w:bookmarkEnd w:id="53"/>
            <w:r>
              <w:t xml:space="preserve">Федеральный государственный </w:t>
            </w:r>
            <w:hyperlink r:id="rId434" w:history="1">
              <w:r>
                <w:t>контроль</w:t>
              </w:r>
            </w:hyperlink>
            <w:r>
              <w:t xml:space="preserve"> (надзор) за соблюдением законодательства о защите детей от информации, причиняющей вред их здоровью и (или) развитию</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области защиты детей от информации, причиняющей вред их здоровью и (или) развитию</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35" w:history="1">
              <w:r>
                <w:t>приказ</w:t>
              </w:r>
            </w:hyperlink>
            <w:r>
              <w:t xml:space="preserve"> Роскомнадзора 24.01.2022 N 14</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54" w:name="anchor101172"/>
            <w:bookmarkEnd w:id="54"/>
            <w:r>
              <w:t xml:space="preserve">Федеральный государственный </w:t>
            </w:r>
            <w:hyperlink r:id="rId436" w:history="1">
              <w:r>
                <w:t>контроль</w:t>
              </w:r>
            </w:hyperlink>
            <w:r>
              <w:t xml:space="preserve"> (надзор) за обработкой персональных данных</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операторами обязательных требований в области персональных данных</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37" w:history="1">
              <w:r>
                <w:t>приказ</w:t>
              </w:r>
            </w:hyperlink>
            <w:r>
              <w:t xml:space="preserve"> Роскомнадзора 24.12.2021 N 253</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55" w:name="anchor101173"/>
            <w:bookmarkEnd w:id="55"/>
            <w:r>
              <w:t xml:space="preserve">Федеральный государственный </w:t>
            </w:r>
            <w:hyperlink r:id="rId438" w:history="1">
              <w:r>
                <w:t>контроль</w:t>
              </w:r>
            </w:hyperlink>
            <w:r>
              <w:t xml:space="preserve"> (надзор) за соблюдением законодательства о СМИ</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и лицензионных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39" w:history="1">
              <w:r>
                <w:t>приказ</w:t>
              </w:r>
            </w:hyperlink>
            <w:r>
              <w:t xml:space="preserve"> Роскомнадзора 21.01.2022 N 10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w:t>
            </w:r>
            <w:hyperlink r:id="rId440" w:history="1">
              <w:r>
                <w:t>соискателя</w:t>
              </w:r>
            </w:hyperlink>
            <w:r>
              <w:t xml:space="preserve"> лицензии (</w:t>
            </w:r>
            <w:hyperlink r:id="rId441" w:history="1">
              <w:r>
                <w:t>лицензиата</w:t>
              </w:r>
            </w:hyperlink>
            <w:r>
              <w:t>) лицензионным требованиям в области оказания услуг связи</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42" w:history="1">
              <w:r>
                <w:t>приказ</w:t>
              </w:r>
            </w:hyperlink>
            <w:r>
              <w:t xml:space="preserve"> Роскомнадзора 25.01.2022 N 16</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56" w:name="anchor101196"/>
            <w:bookmarkEnd w:id="56"/>
            <w:r>
              <w:lastRenderedPageBreak/>
              <w:t xml:space="preserve">Федеральный государственный </w:t>
            </w:r>
            <w:hyperlink r:id="rId443" w:history="1">
              <w:r>
                <w:t>контроль</w:t>
              </w:r>
            </w:hyperlink>
            <w:r>
              <w:t xml:space="preserve"> (надзор) за соблюдением требований в связи с распространением информации в информационно-телекоммуникационных сетях, в том числе в информационно-телекоммуникационной сети "Интернет"</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связи с распространением информации в информационно-телекоммуникационных сетях, в том числе в сети "Интернет"</w:t>
            </w:r>
          </w:p>
        </w:tc>
        <w:tc>
          <w:tcPr>
            <w:tcW w:w="3730"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44" w:history="1">
              <w:r>
                <w:t>приказ</w:t>
              </w:r>
            </w:hyperlink>
            <w:r>
              <w:t xml:space="preserve"> Роскомнадзора 28.01.2022 N 23</w:t>
            </w:r>
          </w:p>
        </w:tc>
      </w:tr>
    </w:tbl>
    <w:p w:rsidR="00DF073C" w:rsidRDefault="00DF073C">
      <w:pPr>
        <w:pStyle w:val="a3"/>
      </w:pPr>
    </w:p>
    <w:p w:rsidR="00DF073C" w:rsidRDefault="00495574">
      <w:pPr>
        <w:pStyle w:val="1"/>
      </w:pPr>
      <w:bookmarkStart w:id="57" w:name="anchor10137"/>
      <w:bookmarkEnd w:id="57"/>
      <w:r>
        <w:t>Росприроднадзор</w:t>
      </w:r>
    </w:p>
    <w:p w:rsidR="00DF073C" w:rsidRDefault="00DF073C">
      <w:pPr>
        <w:pStyle w:val="a3"/>
      </w:pPr>
    </w:p>
    <w:tbl>
      <w:tblPr>
        <w:tblW w:w="10477" w:type="dxa"/>
        <w:tblInd w:w="10" w:type="dxa"/>
        <w:tblLayout w:type="fixed"/>
        <w:tblCellMar>
          <w:left w:w="10" w:type="dxa"/>
          <w:right w:w="10" w:type="dxa"/>
        </w:tblCellMar>
        <w:tblLook w:val="04A0" w:firstRow="1" w:lastRow="0" w:firstColumn="1" w:lastColumn="0" w:noHBand="0" w:noVBand="1"/>
      </w:tblPr>
      <w:tblGrid>
        <w:gridCol w:w="6712"/>
        <w:gridCol w:w="3765"/>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765"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58" w:name="anchor10142"/>
            <w:bookmarkEnd w:id="58"/>
            <w:r>
              <w:t xml:space="preserve">Федеральный государственный земельный </w:t>
            </w:r>
            <w:hyperlink r:id="rId445" w:history="1">
              <w:r>
                <w:t>контроль</w:t>
              </w:r>
            </w:hyperlink>
            <w:r>
              <w:t xml:space="preserve"> (надзор)</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к использованию и охране объектов земельных отношений</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46" w:history="1">
              <w:r>
                <w:t>приказ</w:t>
              </w:r>
            </w:hyperlink>
            <w:r>
              <w:t xml:space="preserve"> Росприроднадзора от 14.01.2022 N 16</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59" w:name="anchor30"/>
            <w:bookmarkEnd w:id="59"/>
            <w:r>
              <w:t xml:space="preserve">Федеральный государственный экологический </w:t>
            </w:r>
            <w:hyperlink r:id="rId447" w:history="1">
              <w:r>
                <w:t>контроль</w:t>
              </w:r>
            </w:hyperlink>
            <w:r>
              <w:t xml:space="preserve"> (надзор)</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области охраны окружающей среды</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48" w:history="1">
              <w:r>
                <w:t>приказ</w:t>
              </w:r>
            </w:hyperlink>
            <w:r>
              <w:t xml:space="preserve"> Росприроднадзора от 22.02.2022 N 115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(лицензиата) </w:t>
            </w:r>
            <w:hyperlink r:id="rId449" w:history="1">
              <w:r>
                <w:t>лицензионным требованиям</w:t>
              </w:r>
            </w:hyperlink>
            <w:r>
              <w:t xml:space="preserve"> при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I-IV классов опасности осуществляется не по месту их обработки, и (или) утилизации, и (или) обезвреживания, и (или) размещения)</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50" w:history="1">
              <w:r>
                <w:t>приказ</w:t>
              </w:r>
            </w:hyperlink>
            <w:r>
              <w:t xml:space="preserve"> Росприроднадзора от 25.04.2025 N 274</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60" w:name="anchor60"/>
            <w:bookmarkEnd w:id="60"/>
            <w:r>
              <w:t xml:space="preserve">Федеральный государственный геологический </w:t>
            </w:r>
            <w:hyperlink r:id="rId451" w:history="1">
              <w:r>
                <w:t>контроль</w:t>
              </w:r>
            </w:hyperlink>
            <w:r>
              <w:t xml:space="preserve"> (надзор)</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области использования и охраны недр</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52" w:history="1">
              <w:r>
                <w:t>приказ</w:t>
              </w:r>
            </w:hyperlink>
            <w:r>
              <w:t xml:space="preserve"> Росприроднадзора от 24.02.2022 N 116</w:t>
            </w:r>
          </w:p>
        </w:tc>
      </w:tr>
    </w:tbl>
    <w:p w:rsidR="00DF073C" w:rsidRDefault="00DF073C">
      <w:pPr>
        <w:pStyle w:val="a3"/>
      </w:pPr>
    </w:p>
    <w:p w:rsidR="00DF073C" w:rsidRDefault="00495574">
      <w:pPr>
        <w:pStyle w:val="1"/>
      </w:pPr>
      <w:bookmarkStart w:id="61" w:name="anchor291"/>
      <w:bookmarkEnd w:id="61"/>
      <w:r>
        <w:t>Рослесхоз</w:t>
      </w:r>
    </w:p>
    <w:p w:rsidR="00DF073C" w:rsidRDefault="00DF073C">
      <w:pPr>
        <w:pStyle w:val="a3"/>
      </w:pPr>
    </w:p>
    <w:tbl>
      <w:tblPr>
        <w:tblW w:w="10477" w:type="dxa"/>
        <w:tblInd w:w="10" w:type="dxa"/>
        <w:tblLayout w:type="fixed"/>
        <w:tblCellMar>
          <w:left w:w="10" w:type="dxa"/>
          <w:right w:w="10" w:type="dxa"/>
        </w:tblCellMar>
        <w:tblLook w:val="04A0" w:firstRow="1" w:lastRow="0" w:firstColumn="1" w:lastColumn="0" w:noHBand="0" w:noVBand="1"/>
      </w:tblPr>
      <w:tblGrid>
        <w:gridCol w:w="6712"/>
        <w:gridCol w:w="3765"/>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765"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62" w:name="anchor101192"/>
            <w:bookmarkEnd w:id="62"/>
            <w:r>
              <w:t xml:space="preserve">Федеральный государственный лесной </w:t>
            </w:r>
            <w:hyperlink r:id="rId453" w:history="1">
              <w:r>
                <w:t>контроль</w:t>
              </w:r>
            </w:hyperlink>
            <w:r>
              <w:t xml:space="preserve"> (надзор)</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обязательных требований в лесах, расположенных на землях обороны и безопасности, и в случаях, когда полномочия, переданные РФ органам государственной власти субъектов РФ в соответствии с </w:t>
            </w:r>
            <w:hyperlink r:id="rId454" w:history="1">
              <w:r>
                <w:t>частью 1 статьи 83</w:t>
              </w:r>
            </w:hyperlink>
            <w:r>
              <w:t xml:space="preserve"> Лесного кодекса, изъяты в установленном порядке у органов государственной власти субъектов РФ</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55" w:history="1">
              <w:r>
                <w:t>приказ</w:t>
              </w:r>
            </w:hyperlink>
            <w:r>
              <w:t xml:space="preserve"> Рослесхоза от 31.01.2022 N 29</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лесного законодательства в сфере транспортировки, хранения древесины, производства продукции переработки древесины и учета сделок с ними</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56" w:history="1">
              <w:r>
                <w:t>приказ</w:t>
              </w:r>
            </w:hyperlink>
            <w:r>
              <w:t xml:space="preserve"> Рослесхоза от 04.02.2022 N 36</w:t>
            </w:r>
          </w:p>
        </w:tc>
      </w:tr>
    </w:tbl>
    <w:p w:rsidR="00DF073C" w:rsidRDefault="00DF073C">
      <w:pPr>
        <w:pStyle w:val="a3"/>
      </w:pPr>
    </w:p>
    <w:p w:rsidR="00DF073C" w:rsidRDefault="00495574">
      <w:pPr>
        <w:pStyle w:val="1"/>
      </w:pPr>
      <w:bookmarkStart w:id="63" w:name="anchor180"/>
      <w:bookmarkEnd w:id="63"/>
      <w:r>
        <w:lastRenderedPageBreak/>
        <w:t>Росстандарт</w:t>
      </w:r>
    </w:p>
    <w:p w:rsidR="00DF073C" w:rsidRDefault="00DF073C">
      <w:pPr>
        <w:pStyle w:val="a3"/>
      </w:pPr>
    </w:p>
    <w:tbl>
      <w:tblPr>
        <w:tblW w:w="10477" w:type="dxa"/>
        <w:tblInd w:w="10" w:type="dxa"/>
        <w:tblLayout w:type="fixed"/>
        <w:tblCellMar>
          <w:left w:w="10" w:type="dxa"/>
          <w:right w:w="10" w:type="dxa"/>
        </w:tblCellMar>
        <w:tblLook w:val="04A0" w:firstRow="1" w:lastRow="0" w:firstColumn="1" w:lastColumn="0" w:noHBand="0" w:noVBand="1"/>
      </w:tblPr>
      <w:tblGrid>
        <w:gridCol w:w="6712"/>
        <w:gridCol w:w="3765"/>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765"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64" w:name="anchor101206"/>
            <w:bookmarkEnd w:id="64"/>
            <w:r>
              <w:t xml:space="preserve">Федеральный государственный метрологический </w:t>
            </w:r>
            <w:hyperlink r:id="rId457" w:history="1">
              <w:r>
                <w:t>контроль</w:t>
              </w:r>
            </w:hyperlink>
            <w:r>
              <w:t xml:space="preserve"> (надзор)</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к измерениям, осуществляемым в сфере государственного регулирования обеспечения единства измерений, соответствие используемых единиц величин единицам величин, допущенным к применению в РФ и др.</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58" w:history="1">
              <w:r>
                <w:t>приказ</w:t>
              </w:r>
            </w:hyperlink>
            <w:r>
              <w:t xml:space="preserve"> Росстандарта от 29.12.2021 N 3069</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65" w:name="anchor101186"/>
            <w:bookmarkEnd w:id="65"/>
            <w:r>
              <w:t xml:space="preserve">Федеральный государственный </w:t>
            </w:r>
            <w:hyperlink r:id="rId459" w:history="1">
              <w:r>
                <w:t>контроль</w:t>
              </w:r>
            </w:hyperlink>
            <w:r>
              <w:t xml:space="preserve"> (надзор) за соблюдением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Федеральным законом "О техническом регулировании", в отношении электрической энергии в электрических сетях общего назначения переменного трехфазного и однофазного тока частотой 50 Гц</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отношении кабелей, проводов и шнуров</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60" w:history="1">
              <w:r>
                <w:t>приказ</w:t>
              </w:r>
            </w:hyperlink>
            <w:r>
              <w:t xml:space="preserve"> Росстандарта от 30.09.2024 N 2284</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отношении смесей и растворов строительных</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61" w:history="1">
              <w:r>
                <w:t>приказ</w:t>
              </w:r>
            </w:hyperlink>
            <w:r>
              <w:t xml:space="preserve"> Росстандарта от 30.09.2024 N 2284</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отношении цемента</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62" w:history="1">
              <w:r>
                <w:t>приказ</w:t>
              </w:r>
            </w:hyperlink>
            <w:r>
              <w:t xml:space="preserve"> Росстандарта от 30.09.2024 N 2284</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отношении радиаторов центрального отопления и конвекторов отопительных</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63" w:history="1">
              <w:r>
                <w:t>приказ</w:t>
              </w:r>
            </w:hyperlink>
            <w:r>
              <w:t xml:space="preserve"> Росстандарта от 30.09.2024 N 2284</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установленных техническими регламентами</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64" w:history="1">
              <w:r>
                <w:t>приказ</w:t>
              </w:r>
            </w:hyperlink>
            <w:r>
              <w:t xml:space="preserve"> Росстандарта от 24.01.2022 N 160</w:t>
            </w:r>
          </w:p>
        </w:tc>
      </w:tr>
    </w:tbl>
    <w:p w:rsidR="00DF073C" w:rsidRDefault="00DF073C">
      <w:pPr>
        <w:pStyle w:val="a3"/>
      </w:pPr>
    </w:p>
    <w:p w:rsidR="00495574" w:rsidRDefault="00495574">
      <w:pPr>
        <w:pStyle w:val="a3"/>
      </w:pPr>
    </w:p>
    <w:p w:rsidR="00495574" w:rsidRDefault="00495574">
      <w:pPr>
        <w:pStyle w:val="a3"/>
      </w:pPr>
    </w:p>
    <w:p w:rsidR="00DF073C" w:rsidRDefault="00495574">
      <w:pPr>
        <w:pStyle w:val="1"/>
      </w:pPr>
      <w:bookmarkStart w:id="66" w:name="anchor20"/>
      <w:bookmarkEnd w:id="66"/>
      <w:r>
        <w:t>Росреестр</w:t>
      </w:r>
    </w:p>
    <w:p w:rsidR="00DF073C" w:rsidRDefault="00DF073C">
      <w:pPr>
        <w:pStyle w:val="a3"/>
      </w:pPr>
    </w:p>
    <w:tbl>
      <w:tblPr>
        <w:tblW w:w="10619" w:type="dxa"/>
        <w:tblInd w:w="10" w:type="dxa"/>
        <w:tblLayout w:type="fixed"/>
        <w:tblCellMar>
          <w:left w:w="10" w:type="dxa"/>
          <w:right w:w="10" w:type="dxa"/>
        </w:tblCellMar>
        <w:tblLook w:val="04A0" w:firstRow="1" w:lastRow="0" w:firstColumn="1" w:lastColumn="0" w:noHBand="0" w:noVBand="1"/>
      </w:tblPr>
      <w:tblGrid>
        <w:gridCol w:w="6712"/>
        <w:gridCol w:w="3907"/>
      </w:tblGrid>
      <w:tr w:rsidR="00DF073C" w:rsidTr="002F57BC">
        <w:tblPrEx>
          <w:tblCellMar>
            <w:top w:w="0" w:type="dxa"/>
            <w:bottom w:w="0" w:type="dxa"/>
          </w:tblCellMar>
        </w:tblPrEx>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907"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67" w:name="anchor101168"/>
            <w:bookmarkEnd w:id="67"/>
            <w:r>
              <w:t xml:space="preserve">Федеральный государственный земельный </w:t>
            </w:r>
            <w:hyperlink r:id="rId465" w:history="1">
              <w:r>
                <w:t>контроль</w:t>
              </w:r>
            </w:hyperlink>
            <w:r>
              <w:t xml:space="preserve"> (надзор)</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w:t>
            </w:r>
            <w:hyperlink r:id="rId466" w:history="1">
              <w:r>
                <w:t>требований</w:t>
              </w:r>
            </w:hyperlink>
            <w:r>
              <w:t xml:space="preserve"> законодательства в части недопущения самовольного занятия земельных участков, их использования по целевому назначению в соответствии принадлежностью к той или иной категории земель и (или) разрешенным использованием, выполнения обязанностей по приведению земель в состояние, пригодное для использования по целевому назначению, соблюдение органами госвласти и органами местного самоуправления требований земельного законодательства при предоставлении земельных участков, находящихся в государственной и муниципальной собственности, и т.д.</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67" w:history="1">
              <w:r>
                <w:t>приказ</w:t>
              </w:r>
            </w:hyperlink>
            <w:r>
              <w:t xml:space="preserve"> Росреестра от 18.01.2022 N П/0011</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68" w:name="anchor2002"/>
            <w:bookmarkEnd w:id="68"/>
            <w:r>
              <w:lastRenderedPageBreak/>
              <w:t xml:space="preserve">Федеральный государственный </w:t>
            </w:r>
            <w:hyperlink r:id="rId468" w:history="1">
              <w:r>
                <w:t>контроль</w:t>
              </w:r>
            </w:hyperlink>
            <w:r>
              <w:t xml:space="preserve"> (надзор) в области геодезии и картографии</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 xml:space="preserve">Оценка соответствия соискателя лицензии или лицензиата </w:t>
            </w:r>
            <w:hyperlink r:id="rId469" w:history="1">
              <w:r>
                <w:t>лицензионным требованиям</w:t>
              </w:r>
            </w:hyperlink>
            <w:r>
              <w:t xml:space="preserve"> при осуществлении геодезической и картографической деятельности - в </w:t>
            </w:r>
            <w:hyperlink r:id="rId470" w:history="1">
              <w:r>
                <w:t>форме</w:t>
              </w:r>
            </w:hyperlink>
            <w:r>
              <w:t xml:space="preserve"> периодического подтверждения</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71" w:history="1">
              <w:r>
                <w:t>приказ</w:t>
              </w:r>
            </w:hyperlink>
            <w:r>
              <w:t xml:space="preserve"> Росреестра от 29.10.2024 N П/0341/24</w:t>
            </w:r>
          </w:p>
        </w:tc>
      </w:tr>
    </w:tbl>
    <w:p w:rsidR="00DF073C" w:rsidRDefault="00DF073C">
      <w:pPr>
        <w:pStyle w:val="a3"/>
      </w:pPr>
    </w:p>
    <w:p w:rsidR="00DF073C" w:rsidRDefault="00495574">
      <w:pPr>
        <w:pStyle w:val="1"/>
      </w:pPr>
      <w:bookmarkStart w:id="69" w:name="anchor2004"/>
      <w:bookmarkEnd w:id="69"/>
      <w:proofErr w:type="spellStart"/>
      <w:r>
        <w:t>Росархив</w:t>
      </w:r>
      <w:proofErr w:type="spellEnd"/>
    </w:p>
    <w:p w:rsidR="00DF073C" w:rsidRDefault="00DF073C">
      <w:pPr>
        <w:pStyle w:val="a3"/>
      </w:pPr>
    </w:p>
    <w:tbl>
      <w:tblPr>
        <w:tblW w:w="10619" w:type="dxa"/>
        <w:tblInd w:w="10" w:type="dxa"/>
        <w:tblLayout w:type="fixed"/>
        <w:tblCellMar>
          <w:left w:w="10" w:type="dxa"/>
          <w:right w:w="10" w:type="dxa"/>
        </w:tblCellMar>
        <w:tblLook w:val="04A0" w:firstRow="1" w:lastRow="0" w:firstColumn="1" w:lastColumn="0" w:noHBand="0" w:noVBand="1"/>
      </w:tblPr>
      <w:tblGrid>
        <w:gridCol w:w="6712"/>
        <w:gridCol w:w="3907"/>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907"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70" w:name="anchor101207"/>
            <w:bookmarkEnd w:id="70"/>
            <w:r>
              <w:t xml:space="preserve">Федеральный государственный </w:t>
            </w:r>
            <w:hyperlink r:id="rId472" w:history="1">
              <w:r>
                <w:t>контроль</w:t>
              </w:r>
            </w:hyperlink>
            <w:r>
              <w:t xml:space="preserve"> (надзор) за соблюдением законодательства об архивном деле</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архивами, музеями, библиотеками и научными организациями обязательных требований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73" w:history="1">
              <w:r>
                <w:t>приказ</w:t>
              </w:r>
            </w:hyperlink>
            <w:r>
              <w:t xml:space="preserve"> </w:t>
            </w:r>
            <w:proofErr w:type="spellStart"/>
            <w:r>
              <w:t>Росархива</w:t>
            </w:r>
            <w:proofErr w:type="spellEnd"/>
            <w:r>
              <w:t xml:space="preserve"> 19.05.2022 N 62</w:t>
            </w:r>
          </w:p>
        </w:tc>
      </w:tr>
    </w:tbl>
    <w:p w:rsidR="00DF073C" w:rsidRDefault="00DF073C">
      <w:pPr>
        <w:pStyle w:val="a3"/>
      </w:pPr>
    </w:p>
    <w:p w:rsidR="00DF073C" w:rsidRDefault="00495574">
      <w:pPr>
        <w:pStyle w:val="1"/>
      </w:pPr>
      <w:bookmarkStart w:id="71" w:name="anchor10109"/>
      <w:bookmarkEnd w:id="71"/>
      <w:r>
        <w:t>Рособрнадзор</w:t>
      </w:r>
    </w:p>
    <w:p w:rsidR="00DF073C" w:rsidRDefault="00DF073C">
      <w:pPr>
        <w:pStyle w:val="a3"/>
      </w:pPr>
    </w:p>
    <w:tbl>
      <w:tblPr>
        <w:tblW w:w="10619" w:type="dxa"/>
        <w:tblInd w:w="10" w:type="dxa"/>
        <w:tblLayout w:type="fixed"/>
        <w:tblCellMar>
          <w:left w:w="10" w:type="dxa"/>
          <w:right w:w="10" w:type="dxa"/>
        </w:tblCellMar>
        <w:tblLook w:val="04A0" w:firstRow="1" w:lastRow="0" w:firstColumn="1" w:lastColumn="0" w:noHBand="0" w:noVBand="1"/>
      </w:tblPr>
      <w:tblGrid>
        <w:gridCol w:w="6712"/>
        <w:gridCol w:w="3907"/>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907"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72" w:name="anchor101226"/>
            <w:bookmarkEnd w:id="72"/>
            <w:r>
              <w:t xml:space="preserve">Федеральный государственный </w:t>
            </w:r>
            <w:hyperlink r:id="rId474" w:history="1">
              <w:r>
                <w:t>контроль</w:t>
              </w:r>
            </w:hyperlink>
            <w:r>
              <w:t xml:space="preserve"> (надзора)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обязательных требований к проведению экзамена по русскому языку как иностранному, истории России и </w:t>
            </w:r>
            <w:proofErr w:type="gramStart"/>
            <w:r>
              <w:t>основам законодательства Российской Федерации</w:t>
            </w:r>
            <w:proofErr w:type="gramEnd"/>
            <w:r>
              <w:t xml:space="preserve"> и выдаче иностранным гражданам сертификата</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75" w:history="1">
              <w:r>
                <w:t>приказ</w:t>
              </w:r>
            </w:hyperlink>
            <w:r>
              <w:t xml:space="preserve"> Рособрнадзора N 884 от 18.04.2025 г.</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73" w:name="anchor101158"/>
            <w:bookmarkEnd w:id="73"/>
            <w:r>
              <w:t xml:space="preserve">Федеральный государственный </w:t>
            </w:r>
            <w:hyperlink r:id="rId476" w:history="1">
              <w:r>
                <w:t>контроль</w:t>
              </w:r>
            </w:hyperlink>
            <w:r>
              <w:t xml:space="preserve"> (надзор) за соблюдением законодательства о защите детей от информации, причиняющей вред их здоровью и (или) развитию</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в области защиты детей от информации, причиняющей вред их здоровью и (или) развитию</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77" w:history="1">
              <w:r>
                <w:t>приказ</w:t>
              </w:r>
            </w:hyperlink>
            <w:r>
              <w:t xml:space="preserve"> Рособрнадзора 12.11.2021 N 1467</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74" w:name="anchor101159"/>
            <w:bookmarkEnd w:id="74"/>
            <w:r>
              <w:t xml:space="preserve">Федеральный государственный </w:t>
            </w:r>
            <w:hyperlink r:id="rId478" w:history="1">
              <w:r>
                <w:t>контроль</w:t>
              </w:r>
            </w:hyperlink>
            <w:r>
              <w:t xml:space="preserve"> (надзор) в сфере образования</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79"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приема на обучение по образовательным программам среднего профессионального образования</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80"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приема на обучение по образовательным программам начального общего, основного общего и среднего общего образования</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81"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lastRenderedPageBreak/>
              <w:t>Соблюдение порядка приема на обучение по образовательным программам дошкольного образования</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82"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приема на обучение по дополнительным образовательным программам спортивной подготовки</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83"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правил оказания платных образовательных услуг</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84"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Лицензионный контроль за образовательной деятельностью</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85"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дополнительным общеобразовательным программам</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86"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образовательным программам высшего образования - программам ординатуры</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87"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программам ассистентуры-стажировки</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88"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образовательным программам среднего профессионального образования</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89"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90"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91"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основным программам профессионального обучения</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92"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дополнительным профессиональным программам</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93"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94"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 магистратуры</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95"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Информационная открытость образовательной организации</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96"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97"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lastRenderedPageBreak/>
              <w:t>Соблюдение порядка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ассистентуры-стажировки</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98"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заполнения, учета и выдачи документов о высшем образовании и о квалификации, приложений к ним и их дубликатов</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499"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заполнения, учета и выдачи диплома об окончании ординатуры и его дубликатов</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00"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заполнения, учета и выдачи дипломов о среднем профессиональном образовании и их дубликатов</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01"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заполнения, учета и выдачи аттестатов об основном общем и среднем общем образовании и их дубликатов</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02"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03"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проведения государственной итоговой аттестации по образовательным программам основного общего образования</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04"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проведения государственной итоговой аттестации по образовательным программам среднего общего образования</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05"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проведения государственной итоговой аттестации по образовательным программам среднего профессионального образования</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06"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приема на обучение по образовательным программам высшего образования - программам ординатуры</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07" w:history="1">
              <w:r>
                <w:t>приказ</w:t>
              </w:r>
            </w:hyperlink>
            <w:r>
              <w:t xml:space="preserve"> Рособрнадзора от 02.05.2024 N 955</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bookmarkStart w:id="75" w:name="anchor101208"/>
            <w:bookmarkEnd w:id="75"/>
            <w:r>
              <w:t xml:space="preserve">Оценка соответствия соискателя лицензии </w:t>
            </w:r>
            <w:hyperlink r:id="rId508" w:history="1">
              <w:r>
                <w:t>лицензионным требованиям</w:t>
              </w:r>
            </w:hyperlink>
            <w:r>
              <w:t xml:space="preserve"> при осуществлении образовательной деятельности</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09" w:history="1">
              <w:r>
                <w:t>приказ</w:t>
              </w:r>
            </w:hyperlink>
            <w:r>
              <w:t xml:space="preserve"> Рособрнадзора от 22.12.2021 N 1651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лицензиата </w:t>
            </w:r>
            <w:hyperlink r:id="rId510" w:history="1">
              <w:r>
                <w:t>лицензионным требованиям</w:t>
              </w:r>
            </w:hyperlink>
            <w:r>
              <w:t xml:space="preserve"> при осуществлении образовательной деятельности</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11" w:history="1">
              <w:r>
                <w:t>приказ</w:t>
              </w:r>
            </w:hyperlink>
            <w:r>
              <w:t xml:space="preserve"> Рособрнадзора от 22.12.2021 N 1651</w:t>
            </w:r>
          </w:p>
        </w:tc>
      </w:tr>
    </w:tbl>
    <w:p w:rsidR="00DF073C" w:rsidRDefault="00DF073C">
      <w:pPr>
        <w:pStyle w:val="a3"/>
      </w:pPr>
    </w:p>
    <w:p w:rsidR="00DF073C" w:rsidRDefault="00495574">
      <w:pPr>
        <w:pStyle w:val="1"/>
      </w:pPr>
      <w:bookmarkStart w:id="76" w:name="anchor10116"/>
      <w:bookmarkEnd w:id="76"/>
      <w:r>
        <w:t>Росалкогольрегулирование</w:t>
      </w:r>
    </w:p>
    <w:p w:rsidR="00DF073C" w:rsidRDefault="00DF073C">
      <w:pPr>
        <w:pStyle w:val="a3"/>
      </w:pPr>
    </w:p>
    <w:tbl>
      <w:tblPr>
        <w:tblW w:w="10619" w:type="dxa"/>
        <w:tblInd w:w="10" w:type="dxa"/>
        <w:tblLayout w:type="fixed"/>
        <w:tblCellMar>
          <w:left w:w="10" w:type="dxa"/>
          <w:right w:w="10" w:type="dxa"/>
        </w:tblCellMar>
        <w:tblLook w:val="04A0" w:firstRow="1" w:lastRow="0" w:firstColumn="1" w:lastColumn="0" w:noHBand="0" w:noVBand="1"/>
      </w:tblPr>
      <w:tblGrid>
        <w:gridCol w:w="6712"/>
        <w:gridCol w:w="3907"/>
      </w:tblGrid>
      <w:tr w:rsidR="00DF073C" w:rsidTr="002F57BC">
        <w:tblPrEx>
          <w:tblCellMar>
            <w:top w:w="0" w:type="dxa"/>
            <w:bottom w:w="0" w:type="dxa"/>
          </w:tblCellMar>
        </w:tblPrEx>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907"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77" w:name="anchor101210"/>
            <w:bookmarkEnd w:id="77"/>
            <w:r>
              <w:t xml:space="preserve">Федеральный государственный </w:t>
            </w:r>
            <w:hyperlink r:id="rId512" w:history="1">
              <w:r>
                <w:t>контроль</w:t>
              </w:r>
            </w:hyperlink>
            <w:r>
              <w:t xml:space="preserve"> (надзор) в области производства и оборота этилового спирта, алкогольной и спиртосодержащей продукции</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контролируемым лицом </w:t>
            </w:r>
            <w:hyperlink r:id="rId513" w:history="1">
              <w:r>
                <w:t>обязательных требований</w:t>
              </w:r>
            </w:hyperlink>
            <w:r>
              <w:t xml:space="preserve"> в области производства и оборота этилового спирта, алкогольной и спиртосодержащей продукции</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14" w:history="1">
              <w:r>
                <w:t>приказ</w:t>
              </w:r>
            </w:hyperlink>
            <w:r>
              <w:t xml:space="preserve"> Росалкогольрегулирования от 02.02.2022 N 27</w:t>
            </w:r>
          </w:p>
        </w:tc>
      </w:tr>
    </w:tbl>
    <w:p w:rsidR="00DF073C" w:rsidRDefault="00DF073C">
      <w:pPr>
        <w:pStyle w:val="a3"/>
      </w:pPr>
    </w:p>
    <w:p w:rsidR="00DF073C" w:rsidRDefault="00495574">
      <w:pPr>
        <w:pStyle w:val="1"/>
      </w:pPr>
      <w:bookmarkStart w:id="78" w:name="anchor101177"/>
      <w:bookmarkEnd w:id="78"/>
      <w:proofErr w:type="spellStart"/>
      <w:r>
        <w:t>Росгвардия</w:t>
      </w:r>
      <w:proofErr w:type="spellEnd"/>
    </w:p>
    <w:p w:rsidR="00DF073C" w:rsidRDefault="00DF073C">
      <w:pPr>
        <w:pStyle w:val="a3"/>
      </w:pPr>
    </w:p>
    <w:tbl>
      <w:tblPr>
        <w:tblW w:w="10619" w:type="dxa"/>
        <w:tblInd w:w="10" w:type="dxa"/>
        <w:tblLayout w:type="fixed"/>
        <w:tblCellMar>
          <w:left w:w="10" w:type="dxa"/>
          <w:right w:w="10" w:type="dxa"/>
        </w:tblCellMar>
        <w:tblLook w:val="04A0" w:firstRow="1" w:lastRow="0" w:firstColumn="1" w:lastColumn="0" w:noHBand="0" w:noVBand="1"/>
      </w:tblPr>
      <w:tblGrid>
        <w:gridCol w:w="6712"/>
        <w:gridCol w:w="3907"/>
      </w:tblGrid>
      <w:tr w:rsidR="00DF073C" w:rsidTr="002F57BC">
        <w:tblPrEx>
          <w:tblCellMar>
            <w:top w:w="0" w:type="dxa"/>
            <w:bottom w:w="0" w:type="dxa"/>
          </w:tblCellMar>
        </w:tblPrEx>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907"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79" w:name="anchor101211"/>
            <w:bookmarkEnd w:id="79"/>
            <w:r>
              <w:lastRenderedPageBreak/>
              <w:t>Федеральный государственный контроль (надзор) за соблюдением законодательства в области частной детективной, частной охранной деятельности</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w:t>
            </w:r>
            <w:hyperlink r:id="rId515" w:history="1">
              <w:r>
                <w:t>лицензионным требованиям</w:t>
              </w:r>
            </w:hyperlink>
            <w:r>
              <w:t xml:space="preserve"> в области частной детективной деятельности</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16" w:history="1">
              <w:r>
                <w:t>приказ</w:t>
              </w:r>
            </w:hyperlink>
            <w:r>
              <w:t xml:space="preserve"> </w:t>
            </w:r>
            <w:proofErr w:type="spellStart"/>
            <w:r>
              <w:t>Росгвардии</w:t>
            </w:r>
            <w:proofErr w:type="spellEnd"/>
            <w:r>
              <w:t xml:space="preserve"> от 25.02.2022 N 48</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w:t>
            </w:r>
            <w:hyperlink r:id="rId517" w:history="1">
              <w:r>
                <w:t>лицензионным требованиям</w:t>
              </w:r>
            </w:hyperlink>
            <w:r>
              <w:t xml:space="preserve"> в области частной охранной деятельности</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18" w:history="1">
              <w:r>
                <w:t>приказ</w:t>
              </w:r>
            </w:hyperlink>
            <w:r>
              <w:t xml:space="preserve"> </w:t>
            </w:r>
            <w:proofErr w:type="spellStart"/>
            <w:r>
              <w:t>Росгвардии</w:t>
            </w:r>
            <w:proofErr w:type="spellEnd"/>
            <w:r>
              <w:t xml:space="preserve"> от 25.02.2022 N 48</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Соответствие соискателя лицензии или лицензиата лицензионным требованиям при осуществлении деятельности по хранению и торговле гражданским и служебным оружием и основными частями огнестрельного оружия, патронами к гражданскому и служебному оружию и составными частями патронов</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19" w:history="1">
              <w:r>
                <w:t>приказ</w:t>
              </w:r>
            </w:hyperlink>
            <w:r>
              <w:t xml:space="preserve"> </w:t>
            </w:r>
            <w:proofErr w:type="spellStart"/>
            <w:r>
              <w:t>Росгвардии</w:t>
            </w:r>
            <w:proofErr w:type="spellEnd"/>
            <w:r>
              <w:t xml:space="preserve"> от 25.02.2022 N 48</w:t>
            </w:r>
          </w:p>
        </w:tc>
      </w:tr>
    </w:tbl>
    <w:p w:rsidR="00DF073C" w:rsidRDefault="00DF073C">
      <w:pPr>
        <w:pStyle w:val="a3"/>
      </w:pPr>
    </w:p>
    <w:p w:rsidR="00DF073C" w:rsidRDefault="00495574">
      <w:pPr>
        <w:pStyle w:val="1"/>
      </w:pPr>
      <w:bookmarkStart w:id="80" w:name="anchor101189"/>
      <w:bookmarkEnd w:id="80"/>
      <w:r>
        <w:t>Росгидромет</w:t>
      </w:r>
    </w:p>
    <w:p w:rsidR="00DF073C" w:rsidRDefault="00DF073C">
      <w:pPr>
        <w:pStyle w:val="a3"/>
      </w:pPr>
    </w:p>
    <w:tbl>
      <w:tblPr>
        <w:tblW w:w="10760" w:type="dxa"/>
        <w:tblInd w:w="10" w:type="dxa"/>
        <w:tblLayout w:type="fixed"/>
        <w:tblCellMar>
          <w:left w:w="10" w:type="dxa"/>
          <w:right w:w="10" w:type="dxa"/>
        </w:tblCellMar>
        <w:tblLook w:val="04A0" w:firstRow="1" w:lastRow="0" w:firstColumn="1" w:lastColumn="0" w:noHBand="0" w:noVBand="1"/>
      </w:tblPr>
      <w:tblGrid>
        <w:gridCol w:w="6712"/>
        <w:gridCol w:w="4048"/>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4048"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81" w:name="anchor101188"/>
            <w:bookmarkEnd w:id="81"/>
            <w:r>
              <w:t xml:space="preserve">Федеральный государственный лицензионный </w:t>
            </w:r>
            <w:hyperlink r:id="rId520" w:history="1">
              <w:r>
                <w:t>контроль</w:t>
              </w:r>
            </w:hyperlink>
            <w:r>
              <w:t xml:space="preserve">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контролируемым лицом обязательных требований</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21" w:history="1">
              <w:r>
                <w:t>приказ</w:t>
              </w:r>
            </w:hyperlink>
            <w:r>
              <w:t xml:space="preserve"> Росгидромета от 24.02.2022 N 82</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w:t>
            </w:r>
            <w:hyperlink r:id="rId522" w:history="1">
              <w:r>
                <w:t>лицензионным требованиям</w:t>
              </w:r>
            </w:hyperlink>
            <w:r>
              <w:t xml:space="preserve"> при осуществлении деятельности в области гидрометеорологии и смежных с ней областях</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23" w:history="1">
              <w:r>
                <w:t>приказ</w:t>
              </w:r>
            </w:hyperlink>
            <w:r>
              <w:t xml:space="preserve"> Росгидромета от 24.02.2022 N 81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лицензиата </w:t>
            </w:r>
            <w:hyperlink r:id="rId524" w:history="1">
              <w:r>
                <w:t>лицензионным требованиям</w:t>
              </w:r>
            </w:hyperlink>
            <w:r>
              <w:t xml:space="preserve"> при осуществлении деятельности в области гидрометеорологии и смежных с ней областях</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25" w:history="1">
              <w:r>
                <w:t>приказ</w:t>
              </w:r>
            </w:hyperlink>
            <w:r>
              <w:t xml:space="preserve"> Росгидромета от 24.02.2022 N 81</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82" w:name="anchor101191"/>
            <w:bookmarkEnd w:id="82"/>
            <w:r>
              <w:t xml:space="preserve">Федеральный государственный </w:t>
            </w:r>
            <w:hyperlink r:id="rId526" w:history="1">
              <w:r>
                <w:t>контроль</w:t>
              </w:r>
            </w:hyperlink>
            <w:r>
              <w:t xml:space="preserve"> (надзор) за проведением работ по активным воздействиям на гидрометеорологические процессы</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контролируемым лицом обязательных требований</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27" w:history="1">
              <w:r>
                <w:t>приказ</w:t>
              </w:r>
            </w:hyperlink>
            <w:r>
              <w:t xml:space="preserve"> Росгидромета от 24.02.2022 N 83</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w:t>
            </w:r>
            <w:hyperlink r:id="rId528" w:history="1">
              <w:r>
                <w:t>лицензионным требованиям</w:t>
              </w:r>
            </w:hyperlink>
            <w:r>
              <w:t xml:space="preserve"> при лицензировании работ по активным воздействиям на гидрометеорологические процессы</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29" w:history="1">
              <w:r>
                <w:t>приказ</w:t>
              </w:r>
            </w:hyperlink>
            <w:r>
              <w:t xml:space="preserve"> Росгидромета от 24.02.2022 N 81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лицензиата </w:t>
            </w:r>
            <w:hyperlink r:id="rId530" w:history="1">
              <w:r>
                <w:t>лицензионным требованиям</w:t>
              </w:r>
            </w:hyperlink>
            <w:r>
              <w:t xml:space="preserve"> при лицензировании работ по активным воздействиям на гидрометеорологические процессы</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31" w:history="1">
              <w:r>
                <w:t>приказ</w:t>
              </w:r>
            </w:hyperlink>
            <w:r>
              <w:t xml:space="preserve"> Росгидромета от 24.02.2022 N 81</w:t>
            </w:r>
          </w:p>
        </w:tc>
      </w:tr>
    </w:tbl>
    <w:p w:rsidR="00DF073C" w:rsidRDefault="00DF073C">
      <w:pPr>
        <w:pStyle w:val="a3"/>
      </w:pPr>
    </w:p>
    <w:p w:rsidR="00DF073C" w:rsidRDefault="00495574">
      <w:pPr>
        <w:pStyle w:val="1"/>
      </w:pPr>
      <w:bookmarkStart w:id="83" w:name="anchor101182"/>
      <w:bookmarkEnd w:id="83"/>
      <w:r>
        <w:t>Роскосмос</w:t>
      </w:r>
    </w:p>
    <w:p w:rsidR="00DF073C" w:rsidRDefault="00DF073C">
      <w:pPr>
        <w:pStyle w:val="a3"/>
      </w:pPr>
    </w:p>
    <w:tbl>
      <w:tblPr>
        <w:tblW w:w="10619" w:type="dxa"/>
        <w:tblInd w:w="10" w:type="dxa"/>
        <w:tblLayout w:type="fixed"/>
        <w:tblCellMar>
          <w:left w:w="10" w:type="dxa"/>
          <w:right w:w="10" w:type="dxa"/>
        </w:tblCellMar>
        <w:tblLook w:val="04A0" w:firstRow="1" w:lastRow="0" w:firstColumn="1" w:lastColumn="0" w:noHBand="0" w:noVBand="1"/>
      </w:tblPr>
      <w:tblGrid>
        <w:gridCol w:w="6712"/>
        <w:gridCol w:w="3907"/>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lastRenderedPageBreak/>
              <w:t>Вид контроля</w:t>
            </w:r>
          </w:p>
        </w:tc>
        <w:tc>
          <w:tcPr>
            <w:tcW w:w="3907"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84" w:name="anchor101183"/>
            <w:bookmarkEnd w:id="84"/>
            <w:r>
              <w:t xml:space="preserve">Федеральный государственный лицензионный </w:t>
            </w:r>
            <w:hyperlink r:id="rId532" w:history="1">
              <w:r>
                <w:t>контроль</w:t>
              </w:r>
            </w:hyperlink>
            <w:r>
              <w:t xml:space="preserve"> (надзор) за космической деятельностью</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Лицензионный контроль за космической деятельностью</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33" w:history="1">
              <w:r>
                <w:t>приказ</w:t>
              </w:r>
            </w:hyperlink>
            <w:r>
              <w:t xml:space="preserve"> Роскосмоса от 28.04.2022 N 156</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w:t>
            </w:r>
            <w:hyperlink r:id="rId534" w:history="1">
              <w:r>
                <w:t>лицензионным требованиям</w:t>
              </w:r>
            </w:hyperlink>
            <w:r>
              <w:t xml:space="preserve"> при осуществлении космической деятельности</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35" w:history="1">
              <w:r>
                <w:t>приказ</w:t>
              </w:r>
            </w:hyperlink>
            <w:r>
              <w:t xml:space="preserve"> Роскосмоса от 28.04.2022 N 155</w:t>
            </w:r>
          </w:p>
        </w:tc>
      </w:tr>
    </w:tbl>
    <w:p w:rsidR="00DF073C" w:rsidRDefault="00DF073C">
      <w:pPr>
        <w:pStyle w:val="a3"/>
      </w:pPr>
    </w:p>
    <w:p w:rsidR="00DF073C" w:rsidRDefault="00495574">
      <w:pPr>
        <w:pStyle w:val="1"/>
      </w:pPr>
      <w:bookmarkStart w:id="85" w:name="anchor101157"/>
      <w:bookmarkEnd w:id="85"/>
      <w:r>
        <w:t>Казначейство России</w:t>
      </w:r>
    </w:p>
    <w:p w:rsidR="00DF073C" w:rsidRDefault="00DF073C">
      <w:pPr>
        <w:pStyle w:val="a3"/>
      </w:pPr>
    </w:p>
    <w:tbl>
      <w:tblPr>
        <w:tblW w:w="10619" w:type="dxa"/>
        <w:tblInd w:w="10" w:type="dxa"/>
        <w:tblLayout w:type="fixed"/>
        <w:tblCellMar>
          <w:left w:w="10" w:type="dxa"/>
          <w:right w:w="10" w:type="dxa"/>
        </w:tblCellMar>
        <w:tblLook w:val="04A0" w:firstRow="1" w:lastRow="0" w:firstColumn="1" w:lastColumn="0" w:noHBand="0" w:noVBand="1"/>
      </w:tblPr>
      <w:tblGrid>
        <w:gridCol w:w="6712"/>
        <w:gridCol w:w="3907"/>
      </w:tblGrid>
      <w:tr w:rsidR="00DF073C" w:rsidTr="002F57BC">
        <w:tblPrEx>
          <w:tblCellMar>
            <w:top w:w="0" w:type="dxa"/>
            <w:bottom w:w="0" w:type="dxa"/>
          </w:tblCellMar>
        </w:tblPrEx>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907"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86" w:name="anchor101212"/>
            <w:bookmarkEnd w:id="86"/>
            <w:r>
              <w:t xml:space="preserve">Внешний </w:t>
            </w:r>
            <w:hyperlink r:id="rId536" w:history="1">
              <w:r>
                <w:t>контроль</w:t>
              </w:r>
            </w:hyperlink>
            <w:r>
              <w:t xml:space="preserve"> деятельности аудиторских организаций, оказывающих аудиторские услуги общественно значимым организациям</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аудиторскими организациями обязательных требований, а также исполнение решений Казначейства России о применении мер воздействия, принимаемых по результатам такого внешнего контроля деятельности</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37" w:history="1">
              <w:r>
                <w:t>приказ</w:t>
              </w:r>
            </w:hyperlink>
            <w:r>
              <w:t xml:space="preserve"> Казначейства России от 14.10.2025 N 16н</w:t>
            </w:r>
          </w:p>
        </w:tc>
      </w:tr>
    </w:tbl>
    <w:p w:rsidR="00DF073C" w:rsidRDefault="00DF073C">
      <w:pPr>
        <w:pStyle w:val="a3"/>
      </w:pPr>
    </w:p>
    <w:p w:rsidR="00DF073C" w:rsidRDefault="00495574">
      <w:pPr>
        <w:pStyle w:val="1"/>
      </w:pPr>
      <w:bookmarkStart w:id="87" w:name="anchor10119"/>
      <w:bookmarkEnd w:id="87"/>
      <w:r>
        <w:t>Минкультуры России</w:t>
      </w:r>
    </w:p>
    <w:p w:rsidR="00DF073C" w:rsidRDefault="00DF073C">
      <w:pPr>
        <w:pStyle w:val="a3"/>
      </w:pPr>
    </w:p>
    <w:tbl>
      <w:tblPr>
        <w:tblW w:w="10619" w:type="dxa"/>
        <w:tblInd w:w="10" w:type="dxa"/>
        <w:tblLayout w:type="fixed"/>
        <w:tblCellMar>
          <w:left w:w="10" w:type="dxa"/>
          <w:right w:w="10" w:type="dxa"/>
        </w:tblCellMar>
        <w:tblLook w:val="04A0" w:firstRow="1" w:lastRow="0" w:firstColumn="1" w:lastColumn="0" w:noHBand="0" w:noVBand="1"/>
      </w:tblPr>
      <w:tblGrid>
        <w:gridCol w:w="6712"/>
        <w:gridCol w:w="3907"/>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907"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88" w:name="anchor101213"/>
            <w:bookmarkEnd w:id="88"/>
            <w:r>
              <w:t xml:space="preserve">Федеральный государственный </w:t>
            </w:r>
            <w:hyperlink r:id="rId538" w:history="1">
              <w:r>
                <w:t>контроль</w:t>
              </w:r>
            </w:hyperlink>
            <w:r>
              <w:t xml:space="preserve"> (надзор) за состоянием Музейного фонда РФ</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к обеспечению хранения, изучения, комплектования, учета и использования музейных предметов и музейных коллекций</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39" w:history="1">
              <w:r>
                <w:t>приказ</w:t>
              </w:r>
            </w:hyperlink>
            <w:r>
              <w:t xml:space="preserve"> Минкультуры России от 17.12.2021 N 2143</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89" w:name="anchor10120"/>
            <w:bookmarkEnd w:id="89"/>
            <w:r>
              <w:t xml:space="preserve">Федеральный государственный </w:t>
            </w:r>
            <w:hyperlink r:id="rId540" w:history="1">
              <w:r>
                <w:t>контроль</w:t>
              </w:r>
            </w:hyperlink>
            <w:r>
              <w:t xml:space="preserve">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к учету, комплектованию, хранению, использованию и обеспечению сохранности относящихся к национальному библиотечному фонду обязательного федерального экземпляра документов и книжных памятников</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41" w:history="1">
              <w:r>
                <w:t>приказ</w:t>
              </w:r>
            </w:hyperlink>
            <w:r>
              <w:t xml:space="preserve"> Минкультуры России от 17.12.2021 N 2143</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90" w:name="anchor10121"/>
            <w:bookmarkEnd w:id="90"/>
            <w:r>
              <w:t xml:space="preserve">Федеральный государственный </w:t>
            </w:r>
            <w:hyperlink r:id="rId542" w:history="1">
              <w:r>
                <w:t>контроль</w:t>
              </w:r>
            </w:hyperlink>
            <w:r>
              <w:t xml:space="preserve">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обязательных требований к обеспечению хранения и учета перемещенных культурных ценностей, установленных </w:t>
            </w:r>
            <w:hyperlink r:id="rId543" w:history="1">
              <w:r>
                <w:t>Федеральным законом</w:t>
              </w:r>
            </w:hyperlink>
            <w:r>
              <w:t xml:space="preserve"> "О культурных ценностях, перемещенных в Союз ССР в результате Второй мировой войны и находящихся </w:t>
            </w:r>
            <w:r>
              <w:lastRenderedPageBreak/>
              <w:t>на территории Российской Федерации" и принимаемыми в соответствии с ним иными нормативными правовыми актами</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44" w:history="1">
              <w:r>
                <w:t>приказ</w:t>
              </w:r>
            </w:hyperlink>
            <w:r>
              <w:t xml:space="preserve"> Минкультуры России от 17.12.2021 N 2143</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91" w:name="anchor101164"/>
            <w:bookmarkEnd w:id="91"/>
            <w:r>
              <w:t xml:space="preserve">Федеральный государственный лицензионный </w:t>
            </w:r>
            <w:hyperlink r:id="rId545" w:history="1">
              <w:r>
                <w:t>контроль</w:t>
              </w:r>
            </w:hyperlink>
            <w:r>
              <w:t xml:space="preserve"> (надзор) за деятельностью по сохранению объектов культурного наследия (памятников истории и культуры) народов РФ</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лицензий или лицензиата </w:t>
            </w:r>
            <w:hyperlink r:id="rId546" w:history="1">
              <w:r>
                <w:t>лицензионным требованиям</w:t>
              </w:r>
            </w:hyperlink>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47" w:history="1">
              <w:r>
                <w:t>приказ</w:t>
              </w:r>
            </w:hyperlink>
            <w:r>
              <w:t xml:space="preserve"> Минкультуры России от 04.02.2022 N 113</w:t>
            </w:r>
          </w:p>
        </w:tc>
      </w:tr>
    </w:tbl>
    <w:p w:rsidR="00DF073C" w:rsidRDefault="00DF073C">
      <w:pPr>
        <w:pStyle w:val="a3"/>
      </w:pPr>
    </w:p>
    <w:p w:rsidR="00DF073C" w:rsidRDefault="00495574">
      <w:pPr>
        <w:pStyle w:val="1"/>
      </w:pPr>
      <w:bookmarkStart w:id="92" w:name="anchor101181"/>
      <w:bookmarkEnd w:id="92"/>
      <w:r>
        <w:t>Минпромторг России</w:t>
      </w:r>
    </w:p>
    <w:p w:rsidR="00DF073C" w:rsidRDefault="00DF073C">
      <w:pPr>
        <w:pStyle w:val="a3"/>
      </w:pPr>
    </w:p>
    <w:tbl>
      <w:tblPr>
        <w:tblW w:w="10477" w:type="dxa"/>
        <w:tblInd w:w="10" w:type="dxa"/>
        <w:tblLayout w:type="fixed"/>
        <w:tblCellMar>
          <w:left w:w="10" w:type="dxa"/>
          <w:right w:w="10" w:type="dxa"/>
        </w:tblCellMar>
        <w:tblLook w:val="04A0" w:firstRow="1" w:lastRow="0" w:firstColumn="1" w:lastColumn="0" w:noHBand="0" w:noVBand="1"/>
      </w:tblPr>
      <w:tblGrid>
        <w:gridCol w:w="6712"/>
        <w:gridCol w:w="3765"/>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765"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93" w:name="anchor101214"/>
            <w:bookmarkEnd w:id="93"/>
            <w:r>
              <w:t xml:space="preserve">Федеральный государственный лицензионный </w:t>
            </w:r>
            <w:hyperlink r:id="rId548" w:history="1">
              <w:r>
                <w:t>контроль</w:t>
              </w:r>
            </w:hyperlink>
            <w:r>
              <w:t xml:space="preserve"> деятельности по производству лекарственных средств</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w:t>
            </w:r>
            <w:hyperlink r:id="rId549" w:history="1">
              <w:r>
                <w:t>соискателя</w:t>
              </w:r>
            </w:hyperlink>
            <w:r>
              <w:t xml:space="preserve"> лицензии или </w:t>
            </w:r>
            <w:hyperlink r:id="rId550" w:history="1">
              <w:r>
                <w:t>лицензиата</w:t>
              </w:r>
            </w:hyperlink>
            <w:r>
              <w:t xml:space="preserve"> лицензионным требованиям по производству лекарственных средств для медицинского применения</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51" w:history="1">
              <w:r>
                <w:t>приказ</w:t>
              </w:r>
            </w:hyperlink>
            <w:r>
              <w:t xml:space="preserve"> Минпромторга России от 21.02.2022 N 453</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94" w:name="anchor101215"/>
            <w:bookmarkEnd w:id="94"/>
            <w:r>
              <w:t xml:space="preserve">Федеральный государственный лицензионный </w:t>
            </w:r>
            <w:hyperlink r:id="rId552" w:history="1">
              <w:r>
                <w:t>контроль</w:t>
              </w:r>
            </w:hyperlink>
            <w:r>
              <w:t xml:space="preserve"> (надзор) за деятельностью по хранению и уничтожению химического оружия</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w:t>
            </w:r>
            <w:hyperlink r:id="rId553" w:history="1">
              <w:r>
                <w:t>соискателя</w:t>
              </w:r>
            </w:hyperlink>
            <w:r>
              <w:t xml:space="preserve"> лицензии или </w:t>
            </w:r>
            <w:hyperlink r:id="rId554" w:history="1">
              <w:r>
                <w:t>лицензиата</w:t>
              </w:r>
            </w:hyperlink>
            <w:r>
              <w:t xml:space="preserve"> лицензионным требованиям к деятельности по хранению и уничтожению химического оружия</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55" w:history="1">
              <w:r>
                <w:t>приказ</w:t>
              </w:r>
            </w:hyperlink>
            <w:r>
              <w:t xml:space="preserve"> Минпромторга России от 17.02.2022 N 419</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95" w:name="anchor101216"/>
            <w:bookmarkEnd w:id="95"/>
            <w:r>
              <w:t xml:space="preserve">Федеральный государственный лицензионный </w:t>
            </w:r>
            <w:hyperlink r:id="rId556" w:history="1">
              <w:r>
                <w:t>контроль</w:t>
              </w:r>
            </w:hyperlink>
            <w: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w:t>
            </w:r>
            <w:hyperlink r:id="rId557" w:history="1">
              <w:r>
                <w:t>лицензионным требованиям</w:t>
              </w:r>
            </w:hyperlink>
            <w:r>
              <w:t xml:space="preserve"> при осуществлении указанной деятельности</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58" w:history="1">
              <w:r>
                <w:t>приказ</w:t>
              </w:r>
            </w:hyperlink>
            <w:r>
              <w:t xml:space="preserve"> Минпромторга России от 15.02.2022 N 395</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96" w:name="anchor101217"/>
            <w:bookmarkEnd w:id="96"/>
            <w:r>
              <w:t xml:space="preserve">Федеральный государственный лицензионный </w:t>
            </w:r>
            <w:hyperlink r:id="rId559" w:history="1">
              <w:r>
                <w:t>контроль</w:t>
              </w:r>
            </w:hyperlink>
            <w: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w:t>
            </w:r>
            <w:proofErr w:type="spellStart"/>
            <w:r>
              <w:t>ВСРФ</w:t>
            </w:r>
            <w:proofErr w:type="spellEnd"/>
            <w:r>
              <w:t xml:space="preserve"> и войск национальной гвардии РФ)</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Оценка соответствия соискателя лицензии или лицензиата лицензионным требованиям при осуществлении указанной деятельности</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60" w:history="1">
              <w:r>
                <w:t>приказ</w:t>
              </w:r>
            </w:hyperlink>
            <w:r>
              <w:t xml:space="preserve"> Минпромторга России от 15.02.2022 N 394</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97" w:name="anchor101218"/>
            <w:bookmarkEnd w:id="97"/>
            <w:r>
              <w:lastRenderedPageBreak/>
              <w:t xml:space="preserve">Федеральный государственный лицензионный </w:t>
            </w:r>
            <w:hyperlink r:id="rId561" w:history="1">
              <w:r>
                <w:t>контроль</w:t>
              </w:r>
            </w:hyperlink>
            <w: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w:t>
            </w:r>
            <w:proofErr w:type="spellStart"/>
            <w:r>
              <w:t>ВС</w:t>
            </w:r>
            <w:proofErr w:type="spellEnd"/>
            <w:r>
              <w:t xml:space="preserve"> РФ и войск национальной гвардии РФ)</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w:t>
            </w:r>
            <w:hyperlink r:id="rId562" w:history="1">
              <w:r>
                <w:t>лицензионным требованиям</w:t>
              </w:r>
            </w:hyperlink>
            <w:r>
              <w:t xml:space="preserve"> при осуществлении указанной деятельности</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63" w:history="1">
              <w:r>
                <w:t>приказ</w:t>
              </w:r>
            </w:hyperlink>
            <w:r>
              <w:t xml:space="preserve"> Минпромторга России от 15.02.2022 N 393</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98" w:name="anchor101187"/>
            <w:bookmarkEnd w:id="98"/>
            <w:r>
              <w:t xml:space="preserve">Федеральный государственный лицензионный </w:t>
            </w:r>
            <w:hyperlink r:id="rId564" w:history="1">
              <w:r>
                <w:t>контроль</w:t>
              </w:r>
            </w:hyperlink>
            <w: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65" w:history="1">
              <w:r>
                <w:t>приказ</w:t>
              </w:r>
            </w:hyperlink>
            <w:r>
              <w:t xml:space="preserve"> Минпромторга России от 10.02.2022 N 343</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w:t>
            </w:r>
            <w:hyperlink r:id="rId566" w:history="1">
              <w:r>
                <w:t>лицензионным требованиям</w:t>
              </w:r>
            </w:hyperlink>
            <w:r>
              <w:t xml:space="preserve"> при осуществлении </w:t>
            </w:r>
            <w:proofErr w:type="spellStart"/>
            <w:r>
              <w:t>деятельносоценка</w:t>
            </w:r>
            <w:proofErr w:type="spellEnd"/>
            <w:r>
              <w:t xml:space="preserve"> соответствия соискателя лицензии или лицензиата лицензионным требованиям по сервисному обслуживанию вооружения и военной </w:t>
            </w:r>
            <w:proofErr w:type="spellStart"/>
            <w:r>
              <w:t>техникити</w:t>
            </w:r>
            <w:proofErr w:type="spellEnd"/>
            <w:r>
              <w:t xml:space="preserve">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67" w:history="1">
              <w:r>
                <w:t>приказ</w:t>
              </w:r>
            </w:hyperlink>
            <w:r>
              <w:t xml:space="preserve"> Минпромторга России от 14.02.2022 N 384</w:t>
            </w:r>
          </w:p>
        </w:tc>
      </w:tr>
      <w:tr w:rsidR="00DF073C" w:rsidTr="002F57BC">
        <w:tblPrEx>
          <w:tblCellMar>
            <w:top w:w="0" w:type="dxa"/>
            <w:bottom w:w="0" w:type="dxa"/>
          </w:tblCellMar>
        </w:tblPrEx>
        <w:tc>
          <w:tcPr>
            <w:tcW w:w="10477"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r>
              <w:t xml:space="preserve">Федеральный государственный лицензионный </w:t>
            </w:r>
            <w:hyperlink r:id="rId568" w:history="1">
              <w:r>
                <w:t>контроль</w:t>
              </w:r>
            </w:hyperlink>
            <w:r>
              <w:t xml:space="preserve"> (надзор) за деятельностью по сервисному обслуживанию вооружения и военной техники</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w:t>
            </w:r>
            <w:hyperlink r:id="rId569" w:history="1">
              <w:r>
                <w:t>лицензионным требованиям</w:t>
              </w:r>
            </w:hyperlink>
            <w:r>
              <w:t xml:space="preserve"> по сервисному обслуживанию вооружения и военной техники</w:t>
            </w:r>
          </w:p>
        </w:tc>
        <w:tc>
          <w:tcPr>
            <w:tcW w:w="3765"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70" w:history="1">
              <w:r>
                <w:t>приказ</w:t>
              </w:r>
            </w:hyperlink>
            <w:r>
              <w:t xml:space="preserve"> Минпромторга России от 20.07.2022 N 3010</w:t>
            </w:r>
          </w:p>
        </w:tc>
      </w:tr>
    </w:tbl>
    <w:p w:rsidR="00DF073C" w:rsidRDefault="00DF073C">
      <w:pPr>
        <w:pStyle w:val="a3"/>
      </w:pPr>
    </w:p>
    <w:p w:rsidR="00495574" w:rsidRDefault="00495574">
      <w:pPr>
        <w:pStyle w:val="a3"/>
      </w:pPr>
    </w:p>
    <w:p w:rsidR="00495574" w:rsidRDefault="00495574">
      <w:pPr>
        <w:pStyle w:val="a3"/>
      </w:pPr>
    </w:p>
    <w:p w:rsidR="00495574" w:rsidRDefault="00495574">
      <w:pPr>
        <w:pStyle w:val="a3"/>
      </w:pPr>
    </w:p>
    <w:p w:rsidR="00DF073C" w:rsidRDefault="00495574">
      <w:pPr>
        <w:pStyle w:val="1"/>
      </w:pPr>
      <w:bookmarkStart w:id="99" w:name="anchor101223"/>
      <w:bookmarkEnd w:id="99"/>
      <w:proofErr w:type="spellStart"/>
      <w:r>
        <w:t>Минцифры</w:t>
      </w:r>
      <w:proofErr w:type="spellEnd"/>
      <w:r>
        <w:t xml:space="preserve"> России</w:t>
      </w:r>
    </w:p>
    <w:p w:rsidR="00DF073C" w:rsidRDefault="00DF073C">
      <w:pPr>
        <w:pStyle w:val="a3"/>
      </w:pPr>
    </w:p>
    <w:tbl>
      <w:tblPr>
        <w:tblW w:w="10619" w:type="dxa"/>
        <w:tblInd w:w="10" w:type="dxa"/>
        <w:tblLayout w:type="fixed"/>
        <w:tblCellMar>
          <w:left w:w="10" w:type="dxa"/>
          <w:right w:w="10" w:type="dxa"/>
        </w:tblCellMar>
        <w:tblLook w:val="04A0" w:firstRow="1" w:lastRow="0" w:firstColumn="1" w:lastColumn="0" w:noHBand="0" w:noVBand="1"/>
      </w:tblPr>
      <w:tblGrid>
        <w:gridCol w:w="6712"/>
        <w:gridCol w:w="3907"/>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907"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00" w:name="anchor101221"/>
            <w:bookmarkEnd w:id="100"/>
            <w:r>
              <w:t xml:space="preserve">Федеральный государственный </w:t>
            </w:r>
            <w:hyperlink r:id="rId571" w:history="1">
              <w:r>
                <w:t>контроль</w:t>
              </w:r>
            </w:hyperlink>
            <w:r>
              <w:t xml:space="preserve"> (надзор) в сфере идентификации и (или) аутентификации</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аккредитованными организациями, осуществляющими идентификацию и (или) аутентификацию с использованием биометрических персональных данных физических лиц, и государственными органами, прошедшими </w:t>
            </w:r>
            <w:r>
              <w:lastRenderedPageBreak/>
              <w:t xml:space="preserve">аккредитацию на право владения государственными информационными системами, с применением которых осуществляется идентификация и (или) аутентификация, и (или) осуществления функций их операторов (далее - контролируемые лица), требований </w:t>
            </w:r>
            <w:hyperlink r:id="rId572" w:history="1">
              <w:r>
                <w:t>статьи 14</w:t>
              </w:r>
              <w:r>
                <w:rPr>
                  <w:vertAlign w:val="superscript"/>
                </w:rPr>
                <w:t> 1</w:t>
              </w:r>
            </w:hyperlink>
            <w:r>
              <w:t xml:space="preserve"> Федерального закона "Об информации, информационных технологиях и о защите информации" и иных принимаемых в соответствии с ним нормативных правовых</w:t>
            </w:r>
          </w:p>
        </w:tc>
        <w:tc>
          <w:tcPr>
            <w:tcW w:w="390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73" w:history="1">
              <w:r>
                <w:t>приказ</w:t>
              </w:r>
            </w:hyperlink>
            <w:r>
              <w:t xml:space="preserve"> </w:t>
            </w:r>
            <w:proofErr w:type="spellStart"/>
            <w:r>
              <w:t>Минцифры</w:t>
            </w:r>
            <w:proofErr w:type="spellEnd"/>
            <w:r>
              <w:t xml:space="preserve"> России от 25 февраля 2022 г. N 142</w:t>
            </w:r>
          </w:p>
        </w:tc>
      </w:tr>
    </w:tbl>
    <w:p w:rsidR="00DF073C" w:rsidRDefault="00DF073C">
      <w:pPr>
        <w:pStyle w:val="a3"/>
      </w:pPr>
    </w:p>
    <w:p w:rsidR="00DF073C" w:rsidRDefault="00495574">
      <w:pPr>
        <w:pStyle w:val="1"/>
      </w:pPr>
      <w:bookmarkStart w:id="101" w:name="anchor10141"/>
      <w:bookmarkEnd w:id="101"/>
      <w:proofErr w:type="spellStart"/>
      <w:r>
        <w:t>ФНС</w:t>
      </w:r>
      <w:proofErr w:type="spellEnd"/>
      <w:r>
        <w:t xml:space="preserve"> России</w:t>
      </w:r>
    </w:p>
    <w:p w:rsidR="00DF073C" w:rsidRDefault="00DF073C">
      <w:pPr>
        <w:pStyle w:val="a3"/>
      </w:pPr>
    </w:p>
    <w:tbl>
      <w:tblPr>
        <w:tblW w:w="10659" w:type="dxa"/>
        <w:tblInd w:w="10" w:type="dxa"/>
        <w:tblLayout w:type="fixed"/>
        <w:tblCellMar>
          <w:left w:w="10" w:type="dxa"/>
          <w:right w:w="10" w:type="dxa"/>
        </w:tblCellMar>
        <w:tblLook w:val="04A0" w:firstRow="1" w:lastRow="0" w:firstColumn="1" w:lastColumn="0" w:noHBand="0" w:noVBand="1"/>
      </w:tblPr>
      <w:tblGrid>
        <w:gridCol w:w="6747"/>
        <w:gridCol w:w="3872"/>
        <w:gridCol w:w="40"/>
      </w:tblGrid>
      <w:tr w:rsidR="00DF073C" w:rsidTr="002F57BC">
        <w:tblPrEx>
          <w:tblCellMar>
            <w:top w:w="0" w:type="dxa"/>
            <w:bottom w:w="0" w:type="dxa"/>
          </w:tblCellMar>
        </w:tblPrEx>
        <w:trPr>
          <w:gridAfter w:val="1"/>
          <w:wAfter w:w="40" w:type="dxa"/>
          <w:tblHeader/>
        </w:trPr>
        <w:tc>
          <w:tcPr>
            <w:tcW w:w="6747"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Вид контроля</w:t>
            </w:r>
          </w:p>
        </w:tc>
        <w:tc>
          <w:tcPr>
            <w:tcW w:w="3872"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rPr>
          <w:gridAfter w:val="1"/>
          <w:wAfter w:w="40" w:type="dxa"/>
        </w:trPr>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02" w:name="anchor101156"/>
            <w:bookmarkEnd w:id="102"/>
            <w:r>
              <w:t xml:space="preserve">Федеральный государственный </w:t>
            </w:r>
            <w:hyperlink r:id="rId574" w:history="1">
              <w:r>
                <w:t>контроль</w:t>
              </w:r>
            </w:hyperlink>
            <w:r>
              <w:t xml:space="preserve"> (надзор) за организацией и проведением азартных игр</w:t>
            </w:r>
          </w:p>
        </w:tc>
      </w:tr>
      <w:tr w:rsidR="00DF073C" w:rsidTr="002F57BC">
        <w:tblPrEx>
          <w:tblCellMar>
            <w:top w:w="0" w:type="dxa"/>
            <w:bottom w:w="0" w:type="dxa"/>
          </w:tblCellMar>
        </w:tblPrEx>
        <w:trPr>
          <w:gridAfter w:val="1"/>
          <w:wAfter w:w="40" w:type="dxa"/>
        </w:trPr>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контролируемым лицом </w:t>
            </w:r>
            <w:hyperlink r:id="rId575" w:history="1">
              <w:r>
                <w:t>обязательных требований</w:t>
              </w:r>
            </w:hyperlink>
            <w:r>
              <w:t xml:space="preserve"> в сфере организации и проведения азартных игр</w:t>
            </w:r>
          </w:p>
        </w:tc>
        <w:tc>
          <w:tcPr>
            <w:tcW w:w="387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76" w:history="1">
              <w:r>
                <w:t>приказ</w:t>
              </w:r>
            </w:hyperlink>
            <w:r>
              <w:t xml:space="preserve"> </w:t>
            </w:r>
            <w:proofErr w:type="spellStart"/>
            <w:r>
              <w:t>ФНС</w:t>
            </w:r>
            <w:proofErr w:type="spellEnd"/>
            <w:r>
              <w:t xml:space="preserve"> России от 07.02.2022 N БВ-7-2/91@</w:t>
            </w:r>
          </w:p>
        </w:tc>
      </w:tr>
      <w:tr w:rsidR="00DF073C" w:rsidTr="002F57BC">
        <w:tblPrEx>
          <w:tblCellMar>
            <w:top w:w="0" w:type="dxa"/>
            <w:bottom w:w="0" w:type="dxa"/>
          </w:tblCellMar>
        </w:tblPrEx>
        <w:trPr>
          <w:gridAfter w:val="1"/>
          <w:wAfter w:w="40" w:type="dxa"/>
        </w:trPr>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03" w:name="anchor10138"/>
            <w:bookmarkEnd w:id="103"/>
            <w:r>
              <w:t xml:space="preserve">Федеральный государственный </w:t>
            </w:r>
            <w:hyperlink r:id="rId577" w:history="1">
              <w:r>
                <w:t>контроль</w:t>
              </w:r>
            </w:hyperlink>
            <w:r>
              <w:t xml:space="preserve"> (надзор) за проведением лотерей</w:t>
            </w:r>
          </w:p>
        </w:tc>
      </w:tr>
      <w:tr w:rsidR="00DF073C" w:rsidTr="002F57BC">
        <w:tblPrEx>
          <w:tblCellMar>
            <w:top w:w="0" w:type="dxa"/>
            <w:bottom w:w="0" w:type="dxa"/>
          </w:tblCellMar>
        </w:tblPrEx>
        <w:trPr>
          <w:gridAfter w:val="1"/>
          <w:wAfter w:w="40" w:type="dxa"/>
        </w:trPr>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операторами лотерей и распространителями обязательных требований, установленных законодательством РФ в сфере лотерей</w:t>
            </w:r>
          </w:p>
        </w:tc>
        <w:tc>
          <w:tcPr>
            <w:tcW w:w="387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78" w:history="1">
              <w:r>
                <w:t>приказ</w:t>
              </w:r>
            </w:hyperlink>
            <w:r>
              <w:t xml:space="preserve"> </w:t>
            </w:r>
            <w:proofErr w:type="spellStart"/>
            <w:r>
              <w:t>ФНС</w:t>
            </w:r>
            <w:proofErr w:type="spellEnd"/>
            <w:r>
              <w:t xml:space="preserve"> России от 07.02.2022 N БВ-7-2/92@</w:t>
            </w: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04" w:name="anchor101225"/>
            <w:bookmarkEnd w:id="104"/>
            <w:r>
              <w:t xml:space="preserve">Федеральный государственный лицензионный </w:t>
            </w:r>
            <w:hyperlink r:id="rId579" w:history="1">
              <w:r>
                <w:t>контроль</w:t>
              </w:r>
            </w:hyperlink>
            <w:r>
              <w:t xml:space="preserve"> (надзора) за производством и реализацией защищенной от подделок полиграфической продукции</w:t>
            </w:r>
          </w:p>
        </w:tc>
        <w:tc>
          <w:tcPr>
            <w:tcW w:w="40" w:type="dxa"/>
          </w:tcPr>
          <w:p w:rsidR="00DF073C" w:rsidRDefault="00DF073C">
            <w:pPr>
              <w:pStyle w:val="1"/>
            </w:pP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контролируемым лицом обязательных требований в сфере производства и реализации защищенной от подделок полиграфической продукции</w:t>
            </w:r>
          </w:p>
        </w:tc>
        <w:tc>
          <w:tcPr>
            <w:tcW w:w="387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80" w:history="1">
              <w:r>
                <w:t>приказ</w:t>
              </w:r>
            </w:hyperlink>
            <w:r>
              <w:t xml:space="preserve"> </w:t>
            </w:r>
            <w:proofErr w:type="spellStart"/>
            <w:r>
              <w:t>ФНС</w:t>
            </w:r>
            <w:proofErr w:type="spellEnd"/>
            <w:r>
              <w:t xml:space="preserve"> России от 13.05.2022 N ЕД-7-2/406@</w:t>
            </w:r>
          </w:p>
        </w:tc>
        <w:tc>
          <w:tcPr>
            <w:tcW w:w="40" w:type="dxa"/>
          </w:tcPr>
          <w:p w:rsidR="00DF073C" w:rsidRDefault="00DF073C">
            <w:pPr>
              <w:pStyle w:val="a3"/>
              <w:ind w:firstLine="0"/>
              <w:jc w:val="center"/>
            </w:pP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05" w:name="anchor101224"/>
            <w:bookmarkEnd w:id="105"/>
            <w:r>
              <w:t xml:space="preserve">Лицензионный контроль </w:t>
            </w:r>
            <w:hyperlink r:id="rId581" w:history="1">
              <w:r>
                <w:t>деятельности</w:t>
              </w:r>
            </w:hyperlink>
            <w:r>
              <w:t xml:space="preserve"> по производству и реализации защищенной от подделок полиграфической продукции</w:t>
            </w:r>
          </w:p>
        </w:tc>
        <w:tc>
          <w:tcPr>
            <w:tcW w:w="40" w:type="dxa"/>
          </w:tcPr>
          <w:p w:rsidR="00DF073C" w:rsidRDefault="00DF073C">
            <w:pPr>
              <w:pStyle w:val="1"/>
            </w:pP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(лицензиата) </w:t>
            </w:r>
            <w:hyperlink r:id="rId582" w:history="1">
              <w:r>
                <w:t>лицензионным требованиям</w:t>
              </w:r>
            </w:hyperlink>
            <w:r>
              <w:t xml:space="preserve"> при осуществлении деятельности по производству и реализации защищенной от подделок полиграфической продукции</w:t>
            </w:r>
          </w:p>
        </w:tc>
        <w:tc>
          <w:tcPr>
            <w:tcW w:w="387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83" w:history="1">
              <w:r>
                <w:t>приказ</w:t>
              </w:r>
            </w:hyperlink>
            <w:r>
              <w:t xml:space="preserve"> </w:t>
            </w:r>
            <w:proofErr w:type="spellStart"/>
            <w:r>
              <w:t>ФНС</w:t>
            </w:r>
            <w:proofErr w:type="spellEnd"/>
            <w:r>
              <w:t xml:space="preserve"> России от 11.04.2022 N ЕД-7-2/301@</w:t>
            </w:r>
          </w:p>
        </w:tc>
        <w:tc>
          <w:tcPr>
            <w:tcW w:w="40" w:type="dxa"/>
          </w:tcPr>
          <w:p w:rsidR="00DF073C" w:rsidRDefault="00DF073C">
            <w:pPr>
              <w:pStyle w:val="a3"/>
              <w:ind w:firstLine="0"/>
              <w:jc w:val="center"/>
            </w:pPr>
          </w:p>
        </w:tc>
      </w:tr>
      <w:tr w:rsidR="00DF073C" w:rsidTr="002F57BC">
        <w:tblPrEx>
          <w:tblCellMar>
            <w:top w:w="0" w:type="dxa"/>
            <w:bottom w:w="0" w:type="dxa"/>
          </w:tblCellMar>
        </w:tblPrEx>
        <w:tc>
          <w:tcPr>
            <w:tcW w:w="10619"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r>
              <w:t xml:space="preserve">Федеральный государственный </w:t>
            </w:r>
            <w:hyperlink r:id="rId584" w:history="1">
              <w:r>
                <w:t>контроль</w:t>
              </w:r>
            </w:hyperlink>
            <w:r>
              <w:t xml:space="preserve"> (надзор) за организацией и проведением азартных игр</w:t>
            </w:r>
          </w:p>
        </w:tc>
        <w:tc>
          <w:tcPr>
            <w:tcW w:w="40" w:type="dxa"/>
          </w:tcPr>
          <w:p w:rsidR="00DF073C" w:rsidRDefault="00DF073C">
            <w:pPr>
              <w:pStyle w:val="1"/>
            </w:pP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(лицензиата) </w:t>
            </w:r>
            <w:hyperlink r:id="rId585" w:history="1">
              <w:r>
                <w:t>лицензионным требованиям</w:t>
              </w:r>
            </w:hyperlink>
            <w:r>
              <w:t xml:space="preserve"> при осуществлении деятельности по организации и проведению азартных игр в букмекерских конторах или тотализаторах</w:t>
            </w:r>
          </w:p>
        </w:tc>
        <w:tc>
          <w:tcPr>
            <w:tcW w:w="387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86" w:history="1">
              <w:r>
                <w:t>приказ</w:t>
              </w:r>
            </w:hyperlink>
            <w:r>
              <w:t xml:space="preserve"> </w:t>
            </w:r>
            <w:proofErr w:type="spellStart"/>
            <w:r>
              <w:t>ФНС</w:t>
            </w:r>
            <w:proofErr w:type="spellEnd"/>
            <w:r>
              <w:t xml:space="preserve"> России от 11.04.2022 N ЕД-7-2/301@</w:t>
            </w:r>
          </w:p>
        </w:tc>
        <w:tc>
          <w:tcPr>
            <w:tcW w:w="40" w:type="dxa"/>
          </w:tcPr>
          <w:p w:rsidR="00DF073C" w:rsidRDefault="00DF073C">
            <w:pPr>
              <w:pStyle w:val="a3"/>
              <w:ind w:firstLine="0"/>
              <w:jc w:val="center"/>
            </w:pPr>
          </w:p>
        </w:tc>
      </w:tr>
    </w:tbl>
    <w:p w:rsidR="00DF073C" w:rsidRDefault="00DF073C">
      <w:pPr>
        <w:pStyle w:val="a3"/>
      </w:pPr>
    </w:p>
    <w:p w:rsidR="00DF073C" w:rsidRDefault="00495574">
      <w:pPr>
        <w:pStyle w:val="1"/>
      </w:pPr>
      <w:bookmarkStart w:id="106" w:name="anchor10112"/>
      <w:bookmarkEnd w:id="106"/>
      <w:r>
        <w:t>ФСБ России</w:t>
      </w:r>
    </w:p>
    <w:p w:rsidR="00DF073C" w:rsidRDefault="00DF073C">
      <w:pPr>
        <w:pStyle w:val="a3"/>
      </w:pPr>
    </w:p>
    <w:tbl>
      <w:tblPr>
        <w:tblW w:w="10760" w:type="dxa"/>
        <w:tblInd w:w="10" w:type="dxa"/>
        <w:tblLayout w:type="fixed"/>
        <w:tblCellMar>
          <w:left w:w="10" w:type="dxa"/>
          <w:right w:w="10" w:type="dxa"/>
        </w:tblCellMar>
        <w:tblLook w:val="04A0" w:firstRow="1" w:lastRow="0" w:firstColumn="1" w:lastColumn="0" w:noHBand="0" w:noVBand="1"/>
      </w:tblPr>
      <w:tblGrid>
        <w:gridCol w:w="6712"/>
        <w:gridCol w:w="4048"/>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lastRenderedPageBreak/>
              <w:t>Вид контроля</w:t>
            </w:r>
          </w:p>
        </w:tc>
        <w:tc>
          <w:tcPr>
            <w:tcW w:w="4048"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495574">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r>
              <w:t>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(лицензиата) </w:t>
            </w:r>
            <w:hyperlink r:id="rId587" w:history="1">
              <w:r>
                <w:t>лицензионным требованиям</w:t>
              </w:r>
            </w:hyperlink>
            <w:r>
              <w:t xml:space="preserve"> при осуществлении указанной деятельности</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88" w:history="1">
              <w:r>
                <w:t>приказ</w:t>
              </w:r>
            </w:hyperlink>
            <w:r>
              <w:t xml:space="preserve"> ФСБ России от 31.01.2022 N 35</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07" w:name="anchor10113"/>
            <w:bookmarkEnd w:id="107"/>
            <w:r>
              <w:t>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(лицензиата) </w:t>
            </w:r>
            <w:hyperlink r:id="rId589" w:history="1">
              <w:r>
                <w:t>лицензионным требованиям</w:t>
              </w:r>
            </w:hyperlink>
            <w:r>
              <w:t xml:space="preserve"> при осуществлении указанной деятельности</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90" w:history="1">
              <w:r>
                <w:t>приказ</w:t>
              </w:r>
            </w:hyperlink>
            <w:r>
              <w:t xml:space="preserve"> ФСБ России от 31.01.2022 N 35</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08" w:name="anchor10114"/>
            <w:bookmarkEnd w:id="108"/>
            <w:r>
              <w:t>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(лицензиата) </w:t>
            </w:r>
            <w:hyperlink r:id="rId591" w:history="1">
              <w:r>
                <w:t>лицензионным требованиям</w:t>
              </w:r>
            </w:hyperlink>
            <w:r>
              <w:t xml:space="preserve"> при осуществлении указанной деятельности</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92" w:history="1">
              <w:r>
                <w:t>приказ</w:t>
              </w:r>
            </w:hyperlink>
            <w:r>
              <w:t xml:space="preserve"> ФСБ России от 31.01.2022 N 35</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09" w:name="anchor10115"/>
            <w:bookmarkEnd w:id="109"/>
            <w:r>
              <w:t>Лицензионный контроль за разработкой и производством средств защиты конфиденциальной информации</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(лицензиата) </w:t>
            </w:r>
            <w:hyperlink r:id="rId593" w:history="1">
              <w:r>
                <w:t>лицензионным требованиям</w:t>
              </w:r>
            </w:hyperlink>
            <w:r>
              <w:t xml:space="preserve"> при осуществлении указанной деятельности</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594" w:history="1">
              <w:r>
                <w:t>приказ</w:t>
              </w:r>
            </w:hyperlink>
            <w:r>
              <w:t xml:space="preserve"> ФСБ России от 31.01.2022 N 35</w:t>
            </w:r>
          </w:p>
        </w:tc>
      </w:tr>
    </w:tbl>
    <w:p w:rsidR="00DF073C" w:rsidRDefault="00DF073C">
      <w:pPr>
        <w:pStyle w:val="a3"/>
      </w:pPr>
    </w:p>
    <w:p w:rsidR="00DF073C" w:rsidRDefault="00495574">
      <w:pPr>
        <w:pStyle w:val="1"/>
      </w:pPr>
      <w:bookmarkStart w:id="110" w:name="anchor40"/>
      <w:bookmarkEnd w:id="110"/>
      <w:r>
        <w:t>ФМБА России</w:t>
      </w:r>
    </w:p>
    <w:p w:rsidR="00DF073C" w:rsidRDefault="00DF073C">
      <w:pPr>
        <w:pStyle w:val="a3"/>
      </w:pPr>
    </w:p>
    <w:tbl>
      <w:tblPr>
        <w:tblW w:w="10760" w:type="dxa"/>
        <w:tblInd w:w="10" w:type="dxa"/>
        <w:tblLayout w:type="fixed"/>
        <w:tblCellMar>
          <w:left w:w="10" w:type="dxa"/>
          <w:right w:w="10" w:type="dxa"/>
        </w:tblCellMar>
        <w:tblLook w:val="04A0" w:firstRow="1" w:lastRow="0" w:firstColumn="1" w:lastColumn="0" w:noHBand="0" w:noVBand="1"/>
      </w:tblPr>
      <w:tblGrid>
        <w:gridCol w:w="6747"/>
        <w:gridCol w:w="4013"/>
      </w:tblGrid>
      <w:tr w:rsidR="00DF073C" w:rsidTr="002F57BC">
        <w:tblPrEx>
          <w:tblCellMar>
            <w:top w:w="0" w:type="dxa"/>
            <w:bottom w:w="0" w:type="dxa"/>
          </w:tblCellMar>
        </w:tblPrEx>
        <w:trPr>
          <w:tblHeader/>
        </w:trPr>
        <w:tc>
          <w:tcPr>
            <w:tcW w:w="6747"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2F57BC">
            <w:pPr>
              <w:pStyle w:val="a3"/>
              <w:ind w:firstLine="0"/>
              <w:jc w:val="center"/>
            </w:pPr>
            <w:r>
              <w:t>Вид контроля</w:t>
            </w:r>
          </w:p>
        </w:tc>
        <w:tc>
          <w:tcPr>
            <w:tcW w:w="4013"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2F57BC">
            <w:pPr>
              <w:pStyle w:val="a3"/>
              <w:ind w:firstLine="0"/>
              <w:jc w:val="center"/>
            </w:pPr>
            <w:r>
              <w:t>Документ, утверждающий форму проверочного листа</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11" w:name="anchor101167"/>
            <w:bookmarkEnd w:id="111"/>
            <w:r>
              <w:t xml:space="preserve">Федеральный государственный </w:t>
            </w:r>
            <w:hyperlink r:id="rId595" w:history="1">
              <w:r>
                <w:t>контроль</w:t>
              </w:r>
            </w:hyperlink>
            <w:r>
              <w:t xml:space="preserve"> (надзор) за обеспечением безопасности донорской крови и ее компонентов</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организациями, осуществляющими деятельность по заготовке, хранению и транспортировке донорской крови и (или) ее компонентов, требований правил заготовки, хранения, транспортировки и клинического использования донорской крови и ее компонентов</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596" w:history="1">
              <w:r>
                <w:t>приказ</w:t>
              </w:r>
            </w:hyperlink>
            <w:r>
              <w:t xml:space="preserve"> ФМБА России от 03.02.2022 N 38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организациями, осуществляющими деятельность по заготовке, хранению, транспортировке и клиническому </w:t>
            </w:r>
            <w:r>
              <w:lastRenderedPageBreak/>
              <w:t>использованию донорской крови и (или) ее компонентов, требований правил заготовки, хранения, транспортировки и клинического использования донорской крови и ее компонентов</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597" w:history="1">
              <w:r>
                <w:t>приказ</w:t>
              </w:r>
            </w:hyperlink>
            <w:r>
              <w:t xml:space="preserve"> ФМБА России от 03.02.2022 N 38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организациями, осуществляющими деятельность по хранению, транспортировке и клиническому использованию донорской крови и (или) ее компонентов, требований правил заготовки, хранения, транспортировки и клинического использования донорской крови и ее компонентов</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598" w:history="1">
              <w:r>
                <w:t>приказ</w:t>
              </w:r>
            </w:hyperlink>
            <w:r>
              <w:t xml:space="preserve"> ФМБА России от 03.02.2022 N 38</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12" w:name="anchor101166"/>
            <w:bookmarkEnd w:id="112"/>
            <w:r>
              <w:t xml:space="preserve">Федеральный государственный санитарно-эпидемиологический </w:t>
            </w:r>
            <w:hyperlink r:id="rId599" w:history="1">
              <w:r>
                <w:t>контроль</w:t>
              </w:r>
            </w:hyperlink>
            <w:r>
              <w:t xml:space="preserve"> (надзор)</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на предприятиях (объектах), деятельность которых связана с эксплуатацией стендовых комплексов по подготовке и проведению испытаний и утилизации зарядов ракетных двигателей на твердом топливе методом сжигания (технологическая часть)</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00" w:history="1">
              <w:r>
                <w:t>приказ</w:t>
              </w:r>
            </w:hyperlink>
            <w:r>
              <w:t xml:space="preserve"> ФМБА России от 21.01.2022 N 20</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хозяйствующими субъектами, осуществляющими деятельность в области уничтожения химического оружия (технологическая часть на период ликвидации последствий деятельности объектов по уничтожению химического оружия)</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01" w:history="1">
              <w:r>
                <w:t>приказ</w:t>
              </w:r>
            </w:hyperlink>
            <w:r>
              <w:t xml:space="preserve"> ФМБА России от 21.01.2022 N 21</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требований хозяйствующими субъектами, осуществляющими деятельность на бывших объектах по разработке и производству химического оружия (технологическая часть)</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02" w:history="1">
              <w:r>
                <w:t>приказ</w:t>
              </w:r>
            </w:hyperlink>
            <w:r>
              <w:t xml:space="preserve"> ФМБА России от 21.01.2022 N 21</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радиационной безопасности:</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на атомных станциях</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03" w:history="1">
              <w:r>
                <w:t>приказ</w:t>
              </w:r>
            </w:hyperlink>
            <w:r>
              <w:t xml:space="preserve"> ФМБА России от 21.01.2022 N 22</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рентгеновской дефектоскопии</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604" w:history="1">
              <w:r>
                <w:t>приказ</w:t>
              </w:r>
            </w:hyperlink>
            <w:r>
              <w:t xml:space="preserve"> ФМБА России от 21.01.2022 N 23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радионуклидной дефектоскопии</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605" w:history="1">
              <w:r>
                <w:t>приказ</w:t>
              </w:r>
            </w:hyperlink>
            <w:r>
              <w:t xml:space="preserve"> ФМБА России от 21.01.2022 N 23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обращении с радиоизотопными приборами</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606" w:history="1">
              <w:r>
                <w:t>приказ</w:t>
              </w:r>
            </w:hyperlink>
            <w:r>
              <w:t xml:space="preserve"> ФМБА России от 21.01.2022 N 23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обращении с источниками, генерирующими рентгеновское излучение при ускоряющем напряжении до 150 </w:t>
            </w:r>
            <w:proofErr w:type="spellStart"/>
            <w:r>
              <w:t>кВ</w:t>
            </w:r>
            <w:proofErr w:type="spellEnd"/>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607" w:history="1">
              <w:r>
                <w:t>приказ</w:t>
              </w:r>
            </w:hyperlink>
            <w:r>
              <w:t xml:space="preserve"> ФМБА России от 21.01.2022 N 23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обращении с источниками неиспользуемого рентгеновского излучения</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3"/>
              <w:ind w:firstLine="0"/>
              <w:jc w:val="center"/>
            </w:pPr>
            <w:hyperlink r:id="rId608" w:history="1">
              <w:r>
                <w:t>приказ</w:t>
              </w:r>
            </w:hyperlink>
            <w:r>
              <w:t xml:space="preserve"> ФМБА России от 21.01.2022 N 23</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обращении с радиоактивными веществами, радиоактивными материалами, радиационными источниками, радиоактивными отходами и промышленными отходами, содержащими радиоактивные вещества</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09" w:history="1">
              <w:r>
                <w:t>приказ</w:t>
              </w:r>
            </w:hyperlink>
            <w:r>
              <w:t xml:space="preserve"> ФМБА России от 21.01.2022 N 24</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обязательных санитарно-эпидемиологических требований:</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торговых объектов и рынков, реализующих пищевую продукцию</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10" w:history="1">
              <w:r>
                <w:t>приказ</w:t>
              </w:r>
            </w:hyperlink>
            <w:r>
              <w:t xml:space="preserve"> ФМБА России от 21.01.2022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на предприятиях, осуществляющих деятельность по предоставлению услуг общественного питания, за исключением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11" w:history="1">
              <w:r>
                <w:t>приказ</w:t>
              </w:r>
            </w:hyperlink>
            <w:r>
              <w:t xml:space="preserve"> ФМБА России от 21.01.2022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lastRenderedPageBreak/>
              <w:t>- при осуществлении деятельности на объектах спорта, бассейнах, аквапарках</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12" w:history="1">
              <w:r>
                <w:t>приказ</w:t>
              </w:r>
            </w:hyperlink>
            <w:r>
              <w:t xml:space="preserve"> ФМБА России от 21.01.2022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объектов по оказанию услуг по стирке, химической чистке и окрашиванию текстильных и меховых изделий</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13" w:history="1">
              <w:r>
                <w:t>приказ</w:t>
              </w:r>
            </w:hyperlink>
            <w:r>
              <w:t xml:space="preserve"> ФМБА России от 21.01.2022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парикмахерских, салонов красоты, соляриев</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14" w:history="1">
              <w:r>
                <w:t>приказ</w:t>
              </w:r>
            </w:hyperlink>
            <w:r>
              <w:t xml:space="preserve"> ФМБА России от 21.01.2022 N 18</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бань и саун</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15" w:history="1">
              <w:r>
                <w:t>приказ</w:t>
              </w:r>
            </w:hyperlink>
            <w:r>
              <w:t xml:space="preserve"> ФМБА России от 21.01.2022 N 18</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Соблюдением обязательных санитарно-эпидемиологических требований:</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организаций воспитания и обучения, отдыха и оздоровления детей и молодежи</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16"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хозяйствующими субъектами, оказывающими медицинские услуги</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17"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предоставлении услуг аптечными организациями</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18"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предоставлении гостиничных услуг</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19"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в организациях социального обслуживания</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20"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хозяйствующими субъектами, осуществляющими санитарную обработку лиц без определенного места жительства и их вещей</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21"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размещению и эксплуатации радиоэлектронных средств</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22"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хозяйствующим субъектам, осуществляющим деятельность с отходами и к объектам, в результате деятельности которых образуются отходы, в том числе отходы животноводства (навоза) и птицеводства (помета)</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23"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размещении, устройстве, содержании, эксплуатации зданий, помещений общественных туалетов</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24"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хозяйствующими субъектами по обращению пестицидов и агрохимикатов</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25"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осуществлении деятельности организаций, осуществляющих холодное и (или) горячее водоснабжение населения с использованием централизованных и (или) нецентрализованных систем холодного (горячего) водоснабжения</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26"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хозяйствующим субъектам, осуществляющим рекреационную деятельность на водных объектах</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27"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хозяйствующим субъектам, осуществляющим деятельность по водоотведению сточных вод в водные объекты</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28"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хозяйствующим субъектам, осуществляющим деятельность по управлению многоквартирными домами</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29"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объектам, являющимся источниками химического, физического, биологического воздействия на среду обитания человека</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30"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к хозяйствующим субъектам, осуществляющим деятельность по торговле непродовольственными товарами</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31"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при предоставлении услуг временного проживания в общежитиях</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32" w:history="1">
              <w:r>
                <w:t>приказ</w:t>
              </w:r>
            </w:hyperlink>
            <w:r>
              <w:t xml:space="preserve"> ФМБА России от 21.01.2022 N 25</w:t>
            </w:r>
          </w:p>
        </w:tc>
      </w:tr>
      <w:tr w:rsidR="00DF073C" w:rsidTr="002F57BC">
        <w:tblPrEx>
          <w:tblCellMar>
            <w:top w:w="0" w:type="dxa"/>
            <w:bottom w:w="0" w:type="dxa"/>
          </w:tblCellMar>
        </w:tblPrEx>
        <w:tc>
          <w:tcPr>
            <w:tcW w:w="674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lastRenderedPageBreak/>
              <w:t>- к хозяйствующим субъектам, которые в процессе своей деятельности обеспечивают безопасные условия труда</w:t>
            </w:r>
          </w:p>
        </w:tc>
        <w:tc>
          <w:tcPr>
            <w:tcW w:w="401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33" w:history="1">
              <w:r>
                <w:t>приказ</w:t>
              </w:r>
            </w:hyperlink>
            <w:r>
              <w:t xml:space="preserve"> ФМБА России от 21.01.2022 N 25</w:t>
            </w:r>
          </w:p>
        </w:tc>
      </w:tr>
    </w:tbl>
    <w:p w:rsidR="00DF073C" w:rsidRDefault="00DF073C">
      <w:pPr>
        <w:pStyle w:val="a3"/>
      </w:pPr>
    </w:p>
    <w:p w:rsidR="00DF073C" w:rsidRDefault="00495574">
      <w:pPr>
        <w:pStyle w:val="1"/>
      </w:pPr>
      <w:bookmarkStart w:id="113" w:name="anchor10106"/>
      <w:bookmarkEnd w:id="113"/>
      <w:proofErr w:type="spellStart"/>
      <w:r>
        <w:t>ФССП</w:t>
      </w:r>
      <w:proofErr w:type="spellEnd"/>
      <w:r>
        <w:t xml:space="preserve"> России</w:t>
      </w:r>
    </w:p>
    <w:p w:rsidR="00DF073C" w:rsidRDefault="00DF073C">
      <w:pPr>
        <w:pStyle w:val="a3"/>
      </w:pPr>
    </w:p>
    <w:tbl>
      <w:tblPr>
        <w:tblW w:w="10760" w:type="dxa"/>
        <w:tblInd w:w="10" w:type="dxa"/>
        <w:tblLayout w:type="fixed"/>
        <w:tblCellMar>
          <w:left w:w="10" w:type="dxa"/>
          <w:right w:w="10" w:type="dxa"/>
        </w:tblCellMar>
        <w:tblLook w:val="04A0" w:firstRow="1" w:lastRow="0" w:firstColumn="1" w:lastColumn="0" w:noHBand="0" w:noVBand="1"/>
      </w:tblPr>
      <w:tblGrid>
        <w:gridCol w:w="6712"/>
        <w:gridCol w:w="4048"/>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2F57BC">
            <w:pPr>
              <w:pStyle w:val="a3"/>
              <w:ind w:firstLine="0"/>
              <w:jc w:val="center"/>
            </w:pPr>
            <w:r>
              <w:t>Вид контроля</w:t>
            </w:r>
          </w:p>
        </w:tc>
        <w:tc>
          <w:tcPr>
            <w:tcW w:w="4048"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2F57BC">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bookmarkStart w:id="114" w:name="anchor101220"/>
            <w:bookmarkEnd w:id="114"/>
            <w:r>
              <w:t xml:space="preserve">Федеральный государственный </w:t>
            </w:r>
            <w:hyperlink r:id="rId634" w:history="1">
              <w:r>
                <w:t>контроль</w:t>
              </w:r>
            </w:hyperlink>
            <w:r>
              <w:t xml:space="preserve">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в части осуществления ими действий, направленных на возврат просроченной задолженности</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обязательных требований, установленных </w:t>
            </w:r>
            <w:hyperlink r:id="rId635" w:history="1">
              <w:r>
                <w:t>Федеральным 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принимаемыми в соответствии с ним нормативными правовыми актами, при осуществлении действий, направленных на возврат просроченной задолженности физических лиц</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36" w:history="1">
              <w:r>
                <w:t>приказ</w:t>
              </w:r>
            </w:hyperlink>
            <w:r>
              <w:t xml:space="preserve"> </w:t>
            </w:r>
            <w:proofErr w:type="spellStart"/>
            <w:r>
              <w:t>ФССП</w:t>
            </w:r>
            <w:proofErr w:type="spellEnd"/>
            <w:r>
              <w:t xml:space="preserve"> России от 26.01.2024 N 12</w:t>
            </w:r>
          </w:p>
        </w:tc>
      </w:tr>
    </w:tbl>
    <w:p w:rsidR="00DF073C" w:rsidRDefault="00DF073C">
      <w:pPr>
        <w:pStyle w:val="a3"/>
      </w:pPr>
    </w:p>
    <w:p w:rsidR="00DF073C" w:rsidRDefault="00495574">
      <w:pPr>
        <w:pStyle w:val="1"/>
      </w:pPr>
      <w:bookmarkStart w:id="115" w:name="anchor101178"/>
      <w:bookmarkEnd w:id="115"/>
      <w:proofErr w:type="spellStart"/>
      <w:r>
        <w:t>ФСТЭК</w:t>
      </w:r>
      <w:proofErr w:type="spellEnd"/>
      <w:r>
        <w:t xml:space="preserve"> России</w:t>
      </w:r>
    </w:p>
    <w:p w:rsidR="00DF073C" w:rsidRDefault="00DF073C">
      <w:pPr>
        <w:pStyle w:val="a3"/>
      </w:pPr>
    </w:p>
    <w:tbl>
      <w:tblPr>
        <w:tblW w:w="10760" w:type="dxa"/>
        <w:tblInd w:w="10" w:type="dxa"/>
        <w:tblLayout w:type="fixed"/>
        <w:tblCellMar>
          <w:left w:w="10" w:type="dxa"/>
          <w:right w:w="10" w:type="dxa"/>
        </w:tblCellMar>
        <w:tblLook w:val="04A0" w:firstRow="1" w:lastRow="0" w:firstColumn="1" w:lastColumn="0" w:noHBand="0" w:noVBand="1"/>
      </w:tblPr>
      <w:tblGrid>
        <w:gridCol w:w="6712"/>
        <w:gridCol w:w="4048"/>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2F57BC">
            <w:pPr>
              <w:pStyle w:val="a3"/>
              <w:ind w:firstLine="0"/>
              <w:jc w:val="center"/>
            </w:pPr>
            <w:r>
              <w:t>Вид контроля</w:t>
            </w:r>
          </w:p>
        </w:tc>
        <w:tc>
          <w:tcPr>
            <w:tcW w:w="4048"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2F57BC">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r>
              <w:t>Лицензионный контроль за разработкой и производством средств защиты конфиденциальной информации</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w:t>
            </w:r>
            <w:hyperlink r:id="rId637" w:history="1">
              <w:r>
                <w:t>лицензионным требованиям</w:t>
              </w:r>
            </w:hyperlink>
            <w:r>
              <w:t xml:space="preserve"> при осуществлении деятельности по разработке и производству средств защиты конфиденциальной информации</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38" w:history="1">
              <w:r>
                <w:t>приказ</w:t>
              </w:r>
            </w:hyperlink>
            <w:r>
              <w:t xml:space="preserve"> </w:t>
            </w:r>
            <w:proofErr w:type="spellStart"/>
            <w:r>
              <w:t>ФСТЭК</w:t>
            </w:r>
            <w:proofErr w:type="spellEnd"/>
            <w:r>
              <w:t xml:space="preserve"> России от 28.12.2021 N 207</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r>
              <w:t>Лицензионный контроль за деятельностью по технической защите конфиденциальной информации</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w:t>
            </w:r>
            <w:hyperlink r:id="rId639" w:history="1">
              <w:r>
                <w:t>соискателя</w:t>
              </w:r>
            </w:hyperlink>
            <w:r>
              <w:t xml:space="preserve"> лицензии или </w:t>
            </w:r>
            <w:hyperlink r:id="rId640" w:history="1">
              <w:r>
                <w:t>лицензиата</w:t>
              </w:r>
            </w:hyperlink>
            <w:r>
              <w:t xml:space="preserve"> лицензионным требованиям при осуществлении деятельности по технической защите конфиденциальной информации</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41" w:history="1">
              <w:r>
                <w:t>приказ</w:t>
              </w:r>
            </w:hyperlink>
            <w:r>
              <w:t xml:space="preserve"> </w:t>
            </w:r>
            <w:proofErr w:type="spellStart"/>
            <w:r>
              <w:t>ФСТЭК</w:t>
            </w:r>
            <w:proofErr w:type="spellEnd"/>
            <w:r>
              <w:t xml:space="preserve"> России от 28.12.2021 N 206</w:t>
            </w:r>
          </w:p>
        </w:tc>
      </w:tr>
    </w:tbl>
    <w:p w:rsidR="00DF073C" w:rsidRDefault="00DF073C">
      <w:pPr>
        <w:pStyle w:val="a3"/>
      </w:pPr>
    </w:p>
    <w:p w:rsidR="00DF073C" w:rsidRDefault="00495574">
      <w:pPr>
        <w:pStyle w:val="1"/>
      </w:pPr>
      <w:bookmarkStart w:id="116" w:name="anchor10117"/>
      <w:bookmarkEnd w:id="116"/>
      <w:r>
        <w:t>Федеральная пробирная палата</w:t>
      </w:r>
    </w:p>
    <w:p w:rsidR="00DF073C" w:rsidRDefault="00DF073C">
      <w:pPr>
        <w:pStyle w:val="a3"/>
      </w:pPr>
    </w:p>
    <w:tbl>
      <w:tblPr>
        <w:tblW w:w="10760" w:type="dxa"/>
        <w:tblInd w:w="10" w:type="dxa"/>
        <w:tblLayout w:type="fixed"/>
        <w:tblCellMar>
          <w:left w:w="10" w:type="dxa"/>
          <w:right w:w="10" w:type="dxa"/>
        </w:tblCellMar>
        <w:tblLook w:val="04A0" w:firstRow="1" w:lastRow="0" w:firstColumn="1" w:lastColumn="0" w:noHBand="0" w:noVBand="1"/>
      </w:tblPr>
      <w:tblGrid>
        <w:gridCol w:w="6712"/>
        <w:gridCol w:w="4048"/>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2F57BC">
            <w:pPr>
              <w:pStyle w:val="a3"/>
              <w:ind w:firstLine="0"/>
              <w:jc w:val="center"/>
            </w:pPr>
            <w:r>
              <w:t>Вид контроля</w:t>
            </w:r>
          </w:p>
        </w:tc>
        <w:tc>
          <w:tcPr>
            <w:tcW w:w="4048"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2F57BC">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760"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r>
              <w:t xml:space="preserve">Федеральный государственный пробирный </w:t>
            </w:r>
            <w:hyperlink r:id="rId642" w:history="1">
              <w:r>
                <w:t>надзор</w:t>
              </w:r>
            </w:hyperlink>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Соблюдение установленных </w:t>
            </w:r>
            <w:hyperlink r:id="rId643" w:history="1">
              <w:r>
                <w:t>Федеральным законом</w:t>
              </w:r>
            </w:hyperlink>
            <w:r>
              <w:t xml:space="preserve"> "О драгоценных металлах и драгоценных камнях", другими федеральными законами и иными нормативными правовыми </w:t>
            </w:r>
            <w:r>
              <w:lastRenderedPageBreak/>
              <w:t>актами Российской Федерации обязательных требований в области производства, использования и обращения драгоценных металлов, а также добычи (в части сортировки, первичной классификации и первичной оценки драгоценных камней), использования и обращения драгоценных камней</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44" w:history="1">
              <w:r>
                <w:t>приказ</w:t>
              </w:r>
            </w:hyperlink>
            <w:r>
              <w:t xml:space="preserve"> Федеральной пробирной палаты от 10 сентября 2025 г. N 142н</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Оценка соответствия соискателя лицензии или лицензиата </w:t>
            </w:r>
            <w:hyperlink r:id="rId645" w:history="1">
              <w:r>
                <w:t>лицензионным требованиям</w:t>
              </w:r>
            </w:hyperlink>
            <w:r>
              <w:t xml:space="preserve"> при осуществлении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46" w:history="1">
              <w:r>
                <w:t>приказ</w:t>
              </w:r>
            </w:hyperlink>
            <w:r>
              <w:t xml:space="preserve"> Федеральной пробирной палаты от 26 июня 2024 г. N 101н</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 xml:space="preserve">Оценки соответствия соискателя лицензии или лицензиата </w:t>
            </w:r>
            <w:hyperlink r:id="rId647" w:history="1">
              <w:r>
                <w:t>лицензионным требованиям</w:t>
              </w:r>
            </w:hyperlink>
            <w:r>
              <w:t xml:space="preserve"> при осуществлении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tc>
        <w:tc>
          <w:tcPr>
            <w:tcW w:w="4048"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48" w:history="1">
              <w:r>
                <w:t>приказ</w:t>
              </w:r>
            </w:hyperlink>
            <w:r>
              <w:t xml:space="preserve"> Федеральной пробирной палаты от 26 июня 2024 г. N 101н</w:t>
            </w:r>
          </w:p>
        </w:tc>
      </w:tr>
    </w:tbl>
    <w:p w:rsidR="00DF073C" w:rsidRDefault="00DF073C">
      <w:pPr>
        <w:pStyle w:val="a3"/>
      </w:pPr>
    </w:p>
    <w:p w:rsidR="00DF073C" w:rsidRDefault="00495574">
      <w:pPr>
        <w:pStyle w:val="1"/>
      </w:pPr>
      <w:bookmarkStart w:id="117" w:name="anchor101227"/>
      <w:bookmarkEnd w:id="117"/>
      <w:r>
        <w:t>Органы исполнительной власти субъектов РФ, осуществляющие переданные Российской Федерацией полномочия</w:t>
      </w:r>
    </w:p>
    <w:p w:rsidR="00DF073C" w:rsidRDefault="00DF073C">
      <w:pPr>
        <w:pStyle w:val="a3"/>
      </w:pPr>
    </w:p>
    <w:tbl>
      <w:tblPr>
        <w:tblW w:w="10335" w:type="dxa"/>
        <w:tblInd w:w="10" w:type="dxa"/>
        <w:tblLayout w:type="fixed"/>
        <w:tblCellMar>
          <w:left w:w="10" w:type="dxa"/>
          <w:right w:w="10" w:type="dxa"/>
        </w:tblCellMar>
        <w:tblLook w:val="04A0" w:firstRow="1" w:lastRow="0" w:firstColumn="1" w:lastColumn="0" w:noHBand="0" w:noVBand="1"/>
      </w:tblPr>
      <w:tblGrid>
        <w:gridCol w:w="6712"/>
        <w:gridCol w:w="3623"/>
      </w:tblGrid>
      <w:tr w:rsidR="00DF073C" w:rsidTr="002F57BC">
        <w:tblPrEx>
          <w:tblCellMar>
            <w:top w:w="0" w:type="dxa"/>
            <w:bottom w:w="0" w:type="dxa"/>
          </w:tblCellMar>
        </w:tblPrEx>
        <w:trPr>
          <w:tblHeader/>
        </w:trPr>
        <w:tc>
          <w:tcPr>
            <w:tcW w:w="6712" w:type="dxa"/>
            <w:tcBorders>
              <w:top w:val="single" w:sz="2" w:space="0" w:color="000000"/>
              <w:left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2F57BC">
            <w:pPr>
              <w:pStyle w:val="a3"/>
              <w:ind w:firstLine="0"/>
              <w:jc w:val="center"/>
            </w:pPr>
            <w:r>
              <w:t>Вид контроля</w:t>
            </w:r>
          </w:p>
        </w:tc>
        <w:tc>
          <w:tcPr>
            <w:tcW w:w="3623" w:type="dxa"/>
            <w:tcBorders>
              <w:top w:val="single" w:sz="2" w:space="0" w:color="000000"/>
              <w:bottom w:val="single" w:sz="2" w:space="0" w:color="000000"/>
              <w:right w:val="single" w:sz="2" w:space="0" w:color="000000"/>
            </w:tcBorders>
            <w:shd w:val="clear" w:color="auto" w:fill="FBE4D5" w:themeFill="accent2" w:themeFillTint="33"/>
            <w:tcMar>
              <w:top w:w="0" w:type="dxa"/>
              <w:left w:w="10" w:type="dxa"/>
              <w:bottom w:w="0" w:type="dxa"/>
              <w:right w:w="10" w:type="dxa"/>
            </w:tcMar>
            <w:vAlign w:val="center"/>
          </w:tcPr>
          <w:p w:rsidR="00DF073C" w:rsidRDefault="00495574" w:rsidP="002F57BC">
            <w:pPr>
              <w:pStyle w:val="a3"/>
              <w:ind w:firstLine="0"/>
              <w:jc w:val="center"/>
            </w:pPr>
            <w:r>
              <w:t>Документ, утверждающий форму проверочного или оценочного листа</w:t>
            </w:r>
          </w:p>
        </w:tc>
      </w:tr>
      <w:tr w:rsidR="00DF073C" w:rsidTr="002F57BC">
        <w:tblPrEx>
          <w:tblCellMar>
            <w:top w:w="0" w:type="dxa"/>
            <w:bottom w:w="0" w:type="dxa"/>
          </w:tblCellMar>
        </w:tblPrEx>
        <w:tc>
          <w:tcPr>
            <w:tcW w:w="10335"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1"/>
            </w:pPr>
            <w:r>
              <w:t xml:space="preserve">Федеральный государственный </w:t>
            </w:r>
            <w:hyperlink r:id="rId649" w:history="1">
              <w:r>
                <w:t>контроль</w:t>
              </w:r>
            </w:hyperlink>
            <w:r>
              <w:t xml:space="preserve"> (надзор) в сфере образования</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приема на обучение по образовательным программам среднего профессионального образования</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50"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приема на обучение по образовательным программам начального общего, основного общего и среднего общего образования</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51"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приема на обучение по образовательным программам дошкольного образования</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52"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приема на обучение по дополнительным образовательным программам спортивной подготовки</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53"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приема на обучение по дополнительным предпрофессиональным программам в области искусств</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54"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правил оказания платных образовательных услуг</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55"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Лицензионный контроль за образовательной деятельностью</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56"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дополнительным общеобразовательным программам</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57"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образовательным программам среднего профессионального образования</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58"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lastRenderedPageBreak/>
              <w:t>Соблюдение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59"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60"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основным программам профессионального обучения</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61"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организации и осуществления образовательной деятельности по дополнительным профессиональным программам</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62"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Информационная открытость образовательной организации</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63"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заполнения, учета и выдачи дипломов о среднем профессиональном образовании и их дубликатов</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64"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заполнения, учета и выдачи аттестатов об основном общем и среднем общем образовании и их дубликатов</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65"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66"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проведения государственной итоговой аттестации по образовательным программам основного общего образования</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67"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проведения государственной итоговой аттестации по образовательным программам среднего общего образования</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68" w:history="1">
              <w:r>
                <w:t>приказ</w:t>
              </w:r>
            </w:hyperlink>
            <w:r>
              <w:t xml:space="preserve"> Рособрнадзора от 09.01.2025 N 1</w:t>
            </w:r>
          </w:p>
        </w:tc>
      </w:tr>
      <w:tr w:rsidR="00DF073C" w:rsidTr="002F57BC">
        <w:tblPrEx>
          <w:tblCellMar>
            <w:top w:w="0" w:type="dxa"/>
            <w:bottom w:w="0" w:type="dxa"/>
          </w:tblCellMar>
        </w:tblPrEx>
        <w:tc>
          <w:tcPr>
            <w:tcW w:w="671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F073C" w:rsidRDefault="00495574">
            <w:pPr>
              <w:pStyle w:val="a7"/>
            </w:pPr>
            <w:r>
              <w:t>Соблюдение порядка проведения государственной итоговой аттестации по образовательным программам среднего профессионального образования</w:t>
            </w:r>
          </w:p>
        </w:tc>
        <w:tc>
          <w:tcPr>
            <w:tcW w:w="3623"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jc w:val="center"/>
            </w:pPr>
            <w:hyperlink r:id="rId669" w:history="1">
              <w:r>
                <w:t>приказ</w:t>
              </w:r>
            </w:hyperlink>
            <w:r>
              <w:t xml:space="preserve"> Рособрнадзора от 09.01.2025 N 1</w:t>
            </w:r>
          </w:p>
        </w:tc>
      </w:tr>
    </w:tbl>
    <w:p w:rsidR="00DF073C" w:rsidRDefault="00DF073C">
      <w:pPr>
        <w:pStyle w:val="a3"/>
      </w:pPr>
    </w:p>
    <w:p w:rsidR="00DF073C" w:rsidRDefault="00495574">
      <w:pPr>
        <w:pStyle w:val="1"/>
      </w:pPr>
      <w:bookmarkStart w:id="118" w:name="anchor2000"/>
      <w:bookmarkEnd w:id="118"/>
      <w:r>
        <w:t>2. Региональный государственный надзор (контроль)</w:t>
      </w:r>
    </w:p>
    <w:p w:rsidR="00DF073C" w:rsidRDefault="00DF073C">
      <w:pPr>
        <w:pStyle w:val="a3"/>
      </w:pPr>
    </w:p>
    <w:tbl>
      <w:tblPr>
        <w:tblW w:w="5000" w:type="pct"/>
        <w:tblInd w:w="10" w:type="dxa"/>
        <w:tblLayout w:type="fixed"/>
        <w:tblCellMar>
          <w:left w:w="10" w:type="dxa"/>
          <w:right w:w="10" w:type="dxa"/>
        </w:tblCellMar>
        <w:tblLook w:val="04A0" w:firstRow="1" w:lastRow="0" w:firstColumn="1" w:lastColumn="0" w:noHBand="0" w:noVBand="1"/>
      </w:tblPr>
      <w:tblGrid>
        <w:gridCol w:w="507"/>
        <w:gridCol w:w="4220"/>
        <w:gridCol w:w="356"/>
        <w:gridCol w:w="507"/>
        <w:gridCol w:w="4722"/>
      </w:tblGrid>
      <w:tr w:rsidR="00DF073C" w:rsidTr="002F57BC">
        <w:tblPrEx>
          <w:tblCellMar>
            <w:top w:w="0" w:type="dxa"/>
            <w:bottom w:w="0" w:type="dxa"/>
          </w:tblCellMar>
        </w:tblPrEx>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01</w:t>
            </w:r>
          </w:p>
        </w:tc>
        <w:tc>
          <w:tcPr>
            <w:tcW w:w="4762"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70" w:history="1">
              <w:r>
                <w:t>Республика Адыгея</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46</w:t>
            </w:r>
          </w:p>
        </w:tc>
        <w:tc>
          <w:tcPr>
            <w:tcW w:w="5329"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71" w:history="1">
              <w:r>
                <w:t>Курская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02</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72" w:history="1">
              <w:r>
                <w:t>Республика Башкортостан</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47</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73" w:history="1">
              <w:r>
                <w:t>Ленинградская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03</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74" w:history="1">
              <w:r>
                <w:t>Республика Бурятия</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48</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75" w:history="1">
              <w:r>
                <w:t>Липецкая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04</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76" w:history="1">
              <w:r>
                <w:t>Республика Алтай</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49</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77" w:history="1">
              <w:r>
                <w:t>Магаданская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05</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78" w:history="1">
              <w:r>
                <w:t>Республика Дагестан</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50</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79" w:history="1">
              <w:r>
                <w:t>Московская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06</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Республика Ингушетия</w:t>
            </w:r>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51</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80" w:history="1">
              <w:r>
                <w:t>Мурманская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07</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81" w:history="1">
              <w:r>
                <w:t>Кабардино-Балкарская Республика</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52</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82" w:history="1">
              <w:r>
                <w:t>Нижегородская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08</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83" w:history="1">
              <w:r>
                <w:t>Республика Калмыкия</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53</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84" w:history="1">
              <w:r>
                <w:t>Новгородская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09</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85" w:history="1">
              <w:r>
                <w:t>Карачаево-Черкесская Республика</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54</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86" w:history="1">
              <w:r>
                <w:t>Новосибирская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10</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87" w:history="1">
              <w:r>
                <w:t>Республика Карелия</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55</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88" w:history="1">
              <w:r>
                <w:t>Омская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11</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89" w:history="1">
              <w:r>
                <w:t>Республика Коми</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56</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90" w:history="1">
              <w:r>
                <w:t>Оренбургская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12</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91" w:history="1">
              <w:r>
                <w:t>Республика Марий Эл</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57</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92" w:history="1">
              <w:r>
                <w:t>Орловская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13</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93" w:history="1">
              <w:r>
                <w:t>Республика Мордовия</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58</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94" w:history="1">
              <w:r>
                <w:t>Пензенская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lastRenderedPageBreak/>
              <w:t>14</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95" w:history="1">
              <w:r>
                <w:t>Республика Саха (Якутия)</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59</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96" w:history="1">
              <w:r>
                <w:t>Пермский край</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15</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97" w:history="1">
              <w:r>
                <w:t>Республика Северная Осетия-Алания</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60</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98" w:history="1">
              <w:r>
                <w:t>Псковская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16</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699" w:history="1">
              <w:r>
                <w:t>Республика Татарстан</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61</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00" w:history="1">
              <w:r>
                <w:t>Ростовская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17</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01" w:history="1">
              <w:r>
                <w:t>Республика Тыва</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62</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02" w:history="1">
              <w:r>
                <w:t>Рязанская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18</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03" w:history="1">
              <w:r>
                <w:t>Удмуртская Республика</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63</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04" w:history="1">
              <w:r>
                <w:t>Самарская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19</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05" w:history="1">
              <w:r>
                <w:t>Республика Хакасия</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64</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06" w:history="1">
              <w:r>
                <w:t>Саратовская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20</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07" w:history="1">
              <w:r>
                <w:t>Чеченская Республика</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65</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08" w:history="1">
              <w:r>
                <w:t>Сахалинская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21</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09" w:history="1">
              <w:r>
                <w:t>Чувашская Республика</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66</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10" w:history="1">
              <w:r>
                <w:t>Свердловская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22</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11" w:history="1">
              <w:r>
                <w:t>Алтайский край</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67</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12" w:history="1">
              <w:r>
                <w:t>Смоленская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23</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13" w:history="1">
              <w:r>
                <w:t>Краснодарский край</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68</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14" w:history="1">
              <w:r>
                <w:t>Тамбовская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24</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15" w:history="1">
              <w:r>
                <w:t>Красноярский край</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69</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16" w:history="1">
              <w:r>
                <w:t>Тверская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25</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17" w:history="1">
              <w:r>
                <w:t>Приморский край</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70</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18" w:history="1">
              <w:r>
                <w:t>Томская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26</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19" w:history="1">
              <w:r>
                <w:t>Ставропольский край</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71</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20" w:history="1">
              <w:r>
                <w:t>Тульская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27</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21" w:history="1">
              <w:r>
                <w:t>Хабаровский край</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72</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22" w:history="1">
              <w:r>
                <w:t>Тюменская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28</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23" w:history="1">
              <w:r>
                <w:t>Амурская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73</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24" w:history="1">
              <w:r>
                <w:t>Ульяновская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29</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25" w:history="1">
              <w:r>
                <w:t>Архангельская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74</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26" w:history="1">
              <w:r>
                <w:t>Челябинская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30</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27" w:history="1">
              <w:r>
                <w:t>Астраханская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75</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28" w:history="1">
              <w:r>
                <w:t>Забайкальский край</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31</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29" w:history="1">
              <w:r>
                <w:t>Белгородская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76</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30" w:history="1">
              <w:r>
                <w:t>Ярославская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32</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31" w:history="1">
              <w:r>
                <w:t>Брянская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77</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32" w:history="1">
              <w:r>
                <w:t>Москва</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33</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33" w:history="1">
              <w:r>
                <w:t>Владимирская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78</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34" w:history="1">
              <w:r>
                <w:t>Санкт-Петербург</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34</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35" w:history="1">
              <w:r>
                <w:t>Волгоградская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79</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36" w:history="1">
              <w:r>
                <w:t>Еврейская автономная область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35</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37" w:history="1">
              <w:r>
                <w:t>Вологодская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80</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Донецкая Народная Республика</w:t>
            </w:r>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36</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38" w:history="1">
              <w:r>
                <w:t>Воронежская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81</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Луганская Народная Республика</w:t>
            </w:r>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37</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39" w:history="1">
              <w:r>
                <w:t>Ивановская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82</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40" w:history="1">
              <w:r>
                <w:t>Республика Крым</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38</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41" w:history="1">
              <w:r>
                <w:t>Иркутская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83</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42" w:history="1">
              <w:r>
                <w:t>Ненецкий автономный округ</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39</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43" w:history="1">
              <w:r>
                <w:t>Калининградская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84</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Херсонская область</w:t>
            </w:r>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40</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44" w:history="1">
              <w:r>
                <w:t>Калужская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85</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Запорожская область</w:t>
            </w:r>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41</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45" w:history="1">
              <w:r>
                <w:t>Камчатский край</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86</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46" w:history="1">
              <w:r>
                <w:t>Ханты-Мансийский автономный округ - Югра</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42</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47" w:history="1">
              <w:r>
                <w:t>Кемеровская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87</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48" w:history="1">
              <w:r>
                <w:t>Чукотский автономный округ</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43</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49" w:history="1">
              <w:r>
                <w:t>Кировская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pPr>
            <w:r>
              <w:t>89</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50" w:history="1">
              <w:r>
                <w:t>Ямало-Ненецкий автономный округ</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44</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51" w:history="1">
              <w:r>
                <w:t>Костромская область</w:t>
              </w:r>
            </w:hyperlink>
          </w:p>
        </w:tc>
        <w:tc>
          <w:tcPr>
            <w:tcW w:w="397" w:type="dxa"/>
            <w:tcBorders>
              <w:right w:val="single" w:sz="2" w:space="0" w:color="000000"/>
            </w:tcBorders>
            <w:shd w:val="clear" w:color="auto" w:fill="auto"/>
            <w:tcMar>
              <w:top w:w="0" w:type="dxa"/>
              <w:left w:w="10" w:type="dxa"/>
              <w:bottom w:w="0" w:type="dxa"/>
              <w:right w:w="10" w:type="dxa"/>
            </w:tcMar>
            <w:vAlign w:val="center"/>
          </w:tcPr>
          <w:p w:rsidR="00DF073C" w:rsidRDefault="00DF073C">
            <w:pPr>
              <w:pStyle w:val="a3"/>
            </w:pPr>
          </w:p>
        </w:tc>
        <w:tc>
          <w:tcPr>
            <w:tcW w:w="567"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3"/>
              <w:ind w:firstLine="0"/>
            </w:pPr>
            <w:r>
              <w:t>92</w:t>
            </w:r>
          </w:p>
        </w:tc>
        <w:tc>
          <w:tcPr>
            <w:tcW w:w="5329"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52" w:history="1">
              <w:r>
                <w:t>Севастополь</w:t>
              </w:r>
            </w:hyperlink>
          </w:p>
        </w:tc>
      </w:tr>
      <w:tr w:rsidR="00DF073C" w:rsidTr="002F57BC">
        <w:tblPrEx>
          <w:tblCellMar>
            <w:top w:w="0" w:type="dxa"/>
            <w:bottom w:w="0" w:type="dxa"/>
          </w:tblCellMar>
        </w:tblPrEx>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r>
              <w:t>45</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DF073C" w:rsidRDefault="00495574">
            <w:pPr>
              <w:pStyle w:val="a7"/>
            </w:pPr>
            <w:hyperlink r:id="rId753" w:history="1">
              <w:r>
                <w:t>Курганская область</w:t>
              </w:r>
            </w:hyperlink>
          </w:p>
        </w:tc>
        <w:tc>
          <w:tcPr>
            <w:tcW w:w="397" w:type="dxa"/>
            <w:shd w:val="clear" w:color="auto" w:fill="auto"/>
            <w:tcMar>
              <w:top w:w="0" w:type="dxa"/>
              <w:left w:w="10" w:type="dxa"/>
              <w:bottom w:w="0" w:type="dxa"/>
              <w:right w:w="10" w:type="dxa"/>
            </w:tcMar>
            <w:vAlign w:val="center"/>
          </w:tcPr>
          <w:p w:rsidR="00DF073C" w:rsidRDefault="00DF073C">
            <w:pPr>
              <w:pStyle w:val="a3"/>
            </w:pPr>
          </w:p>
        </w:tc>
        <w:tc>
          <w:tcPr>
            <w:tcW w:w="567" w:type="dxa"/>
            <w:shd w:val="clear" w:color="auto" w:fill="auto"/>
            <w:tcMar>
              <w:top w:w="0" w:type="dxa"/>
              <w:left w:w="10" w:type="dxa"/>
              <w:bottom w:w="0" w:type="dxa"/>
              <w:right w:w="10" w:type="dxa"/>
            </w:tcMar>
            <w:vAlign w:val="center"/>
          </w:tcPr>
          <w:p w:rsidR="00DF073C" w:rsidRDefault="00DF073C">
            <w:pPr>
              <w:pStyle w:val="a3"/>
            </w:pPr>
          </w:p>
        </w:tc>
        <w:tc>
          <w:tcPr>
            <w:tcW w:w="5329" w:type="dxa"/>
            <w:shd w:val="clear" w:color="auto" w:fill="auto"/>
            <w:tcMar>
              <w:top w:w="0" w:type="dxa"/>
              <w:left w:w="10" w:type="dxa"/>
              <w:bottom w:w="0" w:type="dxa"/>
              <w:right w:w="10" w:type="dxa"/>
            </w:tcMar>
            <w:vAlign w:val="center"/>
          </w:tcPr>
          <w:p w:rsidR="00DF073C" w:rsidRDefault="00DF073C">
            <w:pPr>
              <w:pStyle w:val="a3"/>
            </w:pPr>
          </w:p>
        </w:tc>
      </w:tr>
    </w:tbl>
    <w:p w:rsidR="00DF073C" w:rsidRDefault="00DF073C">
      <w:pPr>
        <w:pStyle w:val="a3"/>
      </w:pPr>
    </w:p>
    <w:p w:rsidR="00DF073C" w:rsidRDefault="00DF073C">
      <w:pPr>
        <w:pStyle w:val="a3"/>
      </w:pPr>
    </w:p>
    <w:sectPr w:rsidR="00DF073C">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7584" w:rsidRDefault="005D7584">
      <w:r>
        <w:separator/>
      </w:r>
    </w:p>
  </w:endnote>
  <w:endnote w:type="continuationSeparator" w:id="0">
    <w:p w:rsidR="005D7584" w:rsidRDefault="005D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7584" w:rsidRDefault="005D7584">
      <w:r>
        <w:rPr>
          <w:color w:val="000000"/>
        </w:rPr>
        <w:separator/>
      </w:r>
    </w:p>
  </w:footnote>
  <w:footnote w:type="continuationSeparator" w:id="0">
    <w:p w:rsidR="005D7584" w:rsidRDefault="005D7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F073C"/>
    <w:rsid w:val="002F57BC"/>
    <w:rsid w:val="00495574"/>
    <w:rsid w:val="005D7584"/>
    <w:rsid w:val="00DF0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3C26"/>
  <w15:docId w15:val="{4E3D2287-A81F-4B16-9480-C6194A6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hAnsi="Times New Roman"/>
      <w:sz w:val="24"/>
    </w:rPr>
  </w:style>
  <w:style w:type="paragraph" w:styleId="1">
    <w:name w:val="heading 1"/>
    <w:basedOn w:val="Heading"/>
    <w:uiPriority w:val="9"/>
    <w:qFormat/>
    <w:pPr>
      <w:outlineLvl w:val="0"/>
    </w:pPr>
  </w:style>
  <w:style w:type="paragraph" w:styleId="2">
    <w:name w:val="heading 2"/>
    <w:basedOn w:val="Heading"/>
    <w:uiPriority w:val="9"/>
    <w:semiHidden/>
    <w:unhideWhenUsed/>
    <w:qFormat/>
    <w:pPr>
      <w:outlineLvl w:val="1"/>
    </w:pPr>
  </w:style>
  <w:style w:type="paragraph" w:styleId="3">
    <w:name w:val="heading 3"/>
    <w:basedOn w:val="Heading"/>
    <w:uiPriority w:val="9"/>
    <w:semiHidden/>
    <w:unhideWhenUsed/>
    <w:qFormat/>
    <w:pPr>
      <w:outlineLvl w:val="2"/>
    </w:pPr>
  </w:style>
  <w:style w:type="paragraph" w:styleId="4">
    <w:name w:val="heading 4"/>
    <w:basedOn w:val="Heading"/>
    <w:uiPriority w:val="9"/>
    <w:semiHidden/>
    <w:unhideWhenUsed/>
    <w:qFormat/>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ind w:firstLine="720"/>
      <w:jc w:val="both"/>
    </w:pPr>
    <w:rPr>
      <w:rFonts w:ascii="Times New Roman" w:hAnsi="Times New Roman"/>
      <w:sz w:val="24"/>
    </w:rPr>
  </w:style>
  <w:style w:type="paragraph" w:customStyle="1" w:styleId="Preformatted">
    <w:name w:val="Preformatted"/>
    <w:pPr>
      <w:widowControl/>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i/>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uiPriority w:val="99"/>
    <w:pPr>
      <w:tabs>
        <w:tab w:val="center" w:pos="4677"/>
        <w:tab w:val="right" w:pos="9355"/>
      </w:tabs>
    </w:pPr>
  </w:style>
  <w:style w:type="character" w:customStyle="1" w:styleId="ae">
    <w:name w:val="Верхний колонтитул Знак"/>
    <w:basedOn w:val="a0"/>
    <w:uiPriority w:val="99"/>
    <w:rPr>
      <w:rFonts w:ascii="Times New Roman" w:hAnsi="Times New Roman"/>
      <w:sz w:val="24"/>
    </w:rPr>
  </w:style>
  <w:style w:type="paragraph" w:styleId="af">
    <w:name w:val="footer"/>
    <w:basedOn w:val="a"/>
    <w:uiPriority w:val="99"/>
    <w:pPr>
      <w:tabs>
        <w:tab w:val="center" w:pos="4677"/>
        <w:tab w:val="right" w:pos="9355"/>
      </w:tabs>
    </w:pPr>
  </w:style>
  <w:style w:type="character" w:customStyle="1" w:styleId="af0">
    <w:name w:val="Нижний колонтитул Знак"/>
    <w:basedOn w:val="a0"/>
    <w:uiPriority w:val="99"/>
    <w:rPr>
      <w:rFonts w:ascii="Times New Roman" w:hAnsi="Times New Roman"/>
      <w:sz w:val="24"/>
    </w:rPr>
  </w:style>
  <w:style w:type="paragraph" w:styleId="af1">
    <w:name w:val="Balloon Text"/>
    <w:basedOn w:val="a"/>
    <w:rPr>
      <w:rFonts w:ascii="Tahoma" w:hAnsi="Tahoma" w:cs="Tahoma"/>
      <w:sz w:val="16"/>
      <w:szCs w:val="16"/>
    </w:rPr>
  </w:style>
  <w:style w:type="character" w:customStyle="1" w:styleId="af2">
    <w:name w:val="Текст выноски Знак"/>
    <w:basedOn w:val="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403583232/68000" TargetMode="External"/><Relationship Id="rId671" Type="http://schemas.openxmlformats.org/officeDocument/2006/relationships/hyperlink" Target="http://ivo.garant.ru/document/redirect/21358548/0" TargetMode="External"/><Relationship Id="rId21" Type="http://schemas.openxmlformats.org/officeDocument/2006/relationships/hyperlink" Target="http://ivo.garant.ru/document/redirect/403586550/6000" TargetMode="External"/><Relationship Id="rId324" Type="http://schemas.openxmlformats.org/officeDocument/2006/relationships/hyperlink" Target="http://ivo.garant.ru/document/redirect/401399923/1000" TargetMode="External"/><Relationship Id="rId531" Type="http://schemas.openxmlformats.org/officeDocument/2006/relationships/hyperlink" Target="http://ivo.garant.ru/document/redirect/403597698/4000" TargetMode="External"/><Relationship Id="rId629" Type="http://schemas.openxmlformats.org/officeDocument/2006/relationships/hyperlink" Target="http://ivo.garant.ru/document/redirect/403586446/14000" TargetMode="External"/><Relationship Id="rId170" Type="http://schemas.openxmlformats.org/officeDocument/2006/relationships/hyperlink" Target="http://ivo.garant.ru/document/redirect/403575920/27000" TargetMode="External"/><Relationship Id="rId268" Type="http://schemas.openxmlformats.org/officeDocument/2006/relationships/hyperlink" Target="http://ivo.garant.ru/document/redirect/410448506/3000" TargetMode="External"/><Relationship Id="rId475" Type="http://schemas.openxmlformats.org/officeDocument/2006/relationships/hyperlink" Target="http://ivo.garant.ru/document/redirect/412081538/1000" TargetMode="External"/><Relationship Id="rId682" Type="http://schemas.openxmlformats.org/officeDocument/2006/relationships/hyperlink" Target="http://ivo.garant.ru/document/redirect/36584615/0" TargetMode="External"/><Relationship Id="rId32" Type="http://schemas.openxmlformats.org/officeDocument/2006/relationships/hyperlink" Target="http://ivo.garant.ru/document/redirect/403586550/17000" TargetMode="External"/><Relationship Id="rId128" Type="http://schemas.openxmlformats.org/officeDocument/2006/relationships/hyperlink" Target="http://ivo.garant.ru/document/redirect/403583232/77000" TargetMode="External"/><Relationship Id="rId335" Type="http://schemas.openxmlformats.org/officeDocument/2006/relationships/hyperlink" Target="http://ivo.garant.ru/document/redirect/403548458/2000" TargetMode="External"/><Relationship Id="rId542" Type="http://schemas.openxmlformats.org/officeDocument/2006/relationships/hyperlink" Target="http://ivo.garant.ru/document/redirect/401432030/1000" TargetMode="External"/><Relationship Id="rId181" Type="http://schemas.openxmlformats.org/officeDocument/2006/relationships/hyperlink" Target="http://ivo.garant.ru/document/redirect/403575922/8000" TargetMode="External"/><Relationship Id="rId402" Type="http://schemas.openxmlformats.org/officeDocument/2006/relationships/hyperlink" Target="http://ivo.garant.ru/document/redirect/401423284/1000" TargetMode="External"/><Relationship Id="rId279" Type="http://schemas.openxmlformats.org/officeDocument/2006/relationships/hyperlink" Target="http://ivo.garant.ru/document/redirect/403548504/1000" TargetMode="External"/><Relationship Id="rId486" Type="http://schemas.openxmlformats.org/officeDocument/2006/relationships/hyperlink" Target="http://ivo.garant.ru/document/redirect/409455553/9000" TargetMode="External"/><Relationship Id="rId693" Type="http://schemas.openxmlformats.org/officeDocument/2006/relationships/hyperlink" Target="http://ivo.garant.ru/document/redirect/9099925/0" TargetMode="External"/><Relationship Id="rId707" Type="http://schemas.openxmlformats.org/officeDocument/2006/relationships/hyperlink" Target="http://ivo.garant.ru/document/redirect/35919450/0" TargetMode="External"/><Relationship Id="rId43" Type="http://schemas.openxmlformats.org/officeDocument/2006/relationships/hyperlink" Target="http://ivo.garant.ru/document/redirect/401423166/1000" TargetMode="External"/><Relationship Id="rId139" Type="http://schemas.openxmlformats.org/officeDocument/2006/relationships/hyperlink" Target="http://ivo.garant.ru/document/redirect/403583232/32000" TargetMode="External"/><Relationship Id="rId346" Type="http://schemas.openxmlformats.org/officeDocument/2006/relationships/hyperlink" Target="http://ivo.garant.ru/document/redirect/403585602/8000" TargetMode="External"/><Relationship Id="rId553" Type="http://schemas.openxmlformats.org/officeDocument/2006/relationships/hyperlink" Target="http://ivo.garant.ru/document/redirect/70143042/1003" TargetMode="External"/><Relationship Id="rId192" Type="http://schemas.openxmlformats.org/officeDocument/2006/relationships/hyperlink" Target="http://ivo.garant.ru/document/redirect/403575908/3000" TargetMode="External"/><Relationship Id="rId206" Type="http://schemas.openxmlformats.org/officeDocument/2006/relationships/hyperlink" Target="http://ivo.garant.ru/document/redirect/405967643/6000" TargetMode="External"/><Relationship Id="rId413" Type="http://schemas.openxmlformats.org/officeDocument/2006/relationships/hyperlink" Target="http://ivo.garant.ru/document/redirect/408380649/2000" TargetMode="External"/><Relationship Id="rId497" Type="http://schemas.openxmlformats.org/officeDocument/2006/relationships/hyperlink" Target="http://ivo.garant.ru/document/redirect/409455553/21000" TargetMode="External"/><Relationship Id="rId620" Type="http://schemas.openxmlformats.org/officeDocument/2006/relationships/hyperlink" Target="http://ivo.garant.ru/document/redirect/403586446/5000" TargetMode="External"/><Relationship Id="rId718" Type="http://schemas.openxmlformats.org/officeDocument/2006/relationships/hyperlink" Target="http://ivo.garant.ru/document/redirect/7833000/0" TargetMode="External"/><Relationship Id="rId357" Type="http://schemas.openxmlformats.org/officeDocument/2006/relationships/hyperlink" Target="http://ivo.garant.ru/document/redirect/403548446/2000" TargetMode="External"/><Relationship Id="rId54" Type="http://schemas.openxmlformats.org/officeDocument/2006/relationships/hyperlink" Target="http://ivo.garant.ru/document/redirect/408475607/2000" TargetMode="External"/><Relationship Id="rId217" Type="http://schemas.openxmlformats.org/officeDocument/2006/relationships/hyperlink" Target="http://ivo.garant.ru/document/redirect/403583260/7000" TargetMode="External"/><Relationship Id="rId564" Type="http://schemas.openxmlformats.org/officeDocument/2006/relationships/hyperlink" Target="http://ivo.garant.ru/document/redirect/70154830/1300" TargetMode="External"/><Relationship Id="rId424" Type="http://schemas.openxmlformats.org/officeDocument/2006/relationships/hyperlink" Target="http://ivo.garant.ru/document/redirect/74660558/1005" TargetMode="External"/><Relationship Id="rId631" Type="http://schemas.openxmlformats.org/officeDocument/2006/relationships/hyperlink" Target="http://ivo.garant.ru/document/redirect/403586446/16000" TargetMode="External"/><Relationship Id="rId729" Type="http://schemas.openxmlformats.org/officeDocument/2006/relationships/hyperlink" Target="http://ivo.garant.ru/document/redirect/26374756/0" TargetMode="External"/><Relationship Id="rId270" Type="http://schemas.openxmlformats.org/officeDocument/2006/relationships/hyperlink" Target="http://ivo.garant.ru/document/redirect/410448506/5000" TargetMode="External"/><Relationship Id="rId65" Type="http://schemas.openxmlformats.org/officeDocument/2006/relationships/hyperlink" Target="http://ivo.garant.ru/document/redirect/403583232/2000" TargetMode="External"/><Relationship Id="rId130" Type="http://schemas.openxmlformats.org/officeDocument/2006/relationships/hyperlink" Target="http://ivo.garant.ru/document/redirect/403583232/24000" TargetMode="External"/><Relationship Id="rId368" Type="http://schemas.openxmlformats.org/officeDocument/2006/relationships/hyperlink" Target="http://ivo.garant.ru/document/redirect/403557938/2000" TargetMode="External"/><Relationship Id="rId575" Type="http://schemas.openxmlformats.org/officeDocument/2006/relationships/hyperlink" Target="http://ivo.garant.ru/document/redirect/401416530/1003" TargetMode="External"/><Relationship Id="rId228" Type="http://schemas.openxmlformats.org/officeDocument/2006/relationships/hyperlink" Target="http://ivo.garant.ru/document/redirect/403561642/5000" TargetMode="External"/><Relationship Id="rId435" Type="http://schemas.openxmlformats.org/officeDocument/2006/relationships/hyperlink" Target="http://ivo.garant.ru/document/redirect/403576122/1000" TargetMode="External"/><Relationship Id="rId642" Type="http://schemas.openxmlformats.org/officeDocument/2006/relationships/hyperlink" Target="http://ivo.garant.ru/document/redirect/401423158/1000" TargetMode="External"/><Relationship Id="rId281" Type="http://schemas.openxmlformats.org/officeDocument/2006/relationships/hyperlink" Target="http://ivo.garant.ru/document/redirect/71462876/1001" TargetMode="External"/><Relationship Id="rId502" Type="http://schemas.openxmlformats.org/officeDocument/2006/relationships/hyperlink" Target="http://ivo.garant.ru/document/redirect/409455553/26000" TargetMode="External"/><Relationship Id="rId76" Type="http://schemas.openxmlformats.org/officeDocument/2006/relationships/hyperlink" Target="http://ivo.garant.ru/document/redirect/403583232/13000" TargetMode="External"/><Relationship Id="rId141" Type="http://schemas.openxmlformats.org/officeDocument/2006/relationships/hyperlink" Target="http://ivo.garant.ru/document/redirect/403583232/79000" TargetMode="External"/><Relationship Id="rId379" Type="http://schemas.openxmlformats.org/officeDocument/2006/relationships/hyperlink" Target="http://ivo.garant.ru/document/redirect/403557938/14000" TargetMode="External"/><Relationship Id="rId586" Type="http://schemas.openxmlformats.org/officeDocument/2006/relationships/hyperlink" Target="http://ivo.garant.ru/document/redirect/404776909/24000" TargetMode="External"/><Relationship Id="rId7" Type="http://schemas.openxmlformats.org/officeDocument/2006/relationships/hyperlink" Target="http://ivo.garant.ru/document/redirect/402987948/1012" TargetMode="External"/><Relationship Id="rId239" Type="http://schemas.openxmlformats.org/officeDocument/2006/relationships/hyperlink" Target="http://ivo.garant.ru/document/redirect/401423184/1000" TargetMode="External"/><Relationship Id="rId446" Type="http://schemas.openxmlformats.org/officeDocument/2006/relationships/hyperlink" Target="http://ivo.garant.ru/document/redirect/403576074/1000" TargetMode="External"/><Relationship Id="rId653" Type="http://schemas.openxmlformats.org/officeDocument/2006/relationships/hyperlink" Target="http://ivo.garant.ru/document/redirect/411842556/4000" TargetMode="External"/><Relationship Id="rId292" Type="http://schemas.openxmlformats.org/officeDocument/2006/relationships/hyperlink" Target="http://ivo.garant.ru/document/redirect/74503761/1007" TargetMode="External"/><Relationship Id="rId306" Type="http://schemas.openxmlformats.org/officeDocument/2006/relationships/hyperlink" Target="http://ivo.garant.ru/document/redirect/403585702/8000" TargetMode="External"/><Relationship Id="rId87" Type="http://schemas.openxmlformats.org/officeDocument/2006/relationships/hyperlink" Target="http://ivo.garant.ru/document/redirect/403583232/38000" TargetMode="External"/><Relationship Id="rId513" Type="http://schemas.openxmlformats.org/officeDocument/2006/relationships/hyperlink" Target="http://ivo.garant.ru/document/redirect/401416518/2" TargetMode="External"/><Relationship Id="rId597" Type="http://schemas.openxmlformats.org/officeDocument/2006/relationships/hyperlink" Target="http://ivo.garant.ru/document/redirect/403586470/2000" TargetMode="External"/><Relationship Id="rId720" Type="http://schemas.openxmlformats.org/officeDocument/2006/relationships/hyperlink" Target="http://ivo.garant.ru/document/redirect/30489924/0" TargetMode="External"/><Relationship Id="rId152" Type="http://schemas.openxmlformats.org/officeDocument/2006/relationships/hyperlink" Target="http://ivo.garant.ru/document/redirect/403575920/9000" TargetMode="External"/><Relationship Id="rId457" Type="http://schemas.openxmlformats.org/officeDocument/2006/relationships/hyperlink" Target="http://ivo.garant.ru/document/redirect/401423382/1000" TargetMode="External"/><Relationship Id="rId664" Type="http://schemas.openxmlformats.org/officeDocument/2006/relationships/hyperlink" Target="http://ivo.garant.ru/document/redirect/411842556/15000" TargetMode="External"/><Relationship Id="rId14" Type="http://schemas.openxmlformats.org/officeDocument/2006/relationships/hyperlink" Target="http://ivo.garant.ru/document/redirect/12185475/19030" TargetMode="External"/><Relationship Id="rId317" Type="http://schemas.openxmlformats.org/officeDocument/2006/relationships/hyperlink" Target="http://ivo.garant.ru/document/redirect/403585702/19000" TargetMode="External"/><Relationship Id="rId524" Type="http://schemas.openxmlformats.org/officeDocument/2006/relationships/hyperlink" Target="http://ivo.garant.ru/document/redirect/74929248/1005" TargetMode="External"/><Relationship Id="rId731" Type="http://schemas.openxmlformats.org/officeDocument/2006/relationships/hyperlink" Target="http://ivo.garant.ru/document/redirect/24302516/0" TargetMode="External"/><Relationship Id="rId98" Type="http://schemas.openxmlformats.org/officeDocument/2006/relationships/hyperlink" Target="http://ivo.garant.ru/document/redirect/403583232/49000" TargetMode="External"/><Relationship Id="rId163" Type="http://schemas.openxmlformats.org/officeDocument/2006/relationships/hyperlink" Target="http://ivo.garant.ru/document/redirect/403575920/20000" TargetMode="External"/><Relationship Id="rId370" Type="http://schemas.openxmlformats.org/officeDocument/2006/relationships/hyperlink" Target="http://ivo.garant.ru/document/redirect/403557938/4000" TargetMode="External"/><Relationship Id="rId230" Type="http://schemas.openxmlformats.org/officeDocument/2006/relationships/hyperlink" Target="http://ivo.garant.ru/document/redirect/403561642/7000" TargetMode="External"/><Relationship Id="rId468" Type="http://schemas.openxmlformats.org/officeDocument/2006/relationships/hyperlink" Target="http://ivo.garant.ru/document/redirect/401405328/1000" TargetMode="External"/><Relationship Id="rId675" Type="http://schemas.openxmlformats.org/officeDocument/2006/relationships/hyperlink" Target="http://ivo.garant.ru/document/redirect/29897684/0" TargetMode="External"/><Relationship Id="rId25" Type="http://schemas.openxmlformats.org/officeDocument/2006/relationships/hyperlink" Target="http://ivo.garant.ru/document/redirect/403586550/10000" TargetMode="External"/><Relationship Id="rId328" Type="http://schemas.openxmlformats.org/officeDocument/2006/relationships/hyperlink" Target="http://ivo.garant.ru/document/redirect/406645529/4000" TargetMode="External"/><Relationship Id="rId535" Type="http://schemas.openxmlformats.org/officeDocument/2006/relationships/hyperlink" Target="http://ivo.garant.ru/document/redirect/404904729/1000" TargetMode="External"/><Relationship Id="rId742" Type="http://schemas.openxmlformats.org/officeDocument/2006/relationships/hyperlink" Target="http://ivo.garant.ru/document/redirect/33509383/0" TargetMode="External"/><Relationship Id="rId174" Type="http://schemas.openxmlformats.org/officeDocument/2006/relationships/hyperlink" Target="http://ivo.garant.ru/document/redirect/403575922/1000" TargetMode="External"/><Relationship Id="rId381" Type="http://schemas.openxmlformats.org/officeDocument/2006/relationships/hyperlink" Target="http://ivo.garant.ru/document/redirect/403557938/16000" TargetMode="External"/><Relationship Id="rId602" Type="http://schemas.openxmlformats.org/officeDocument/2006/relationships/hyperlink" Target="http://ivo.garant.ru/document/redirect/403588118/2000" TargetMode="External"/><Relationship Id="rId241" Type="http://schemas.openxmlformats.org/officeDocument/2006/relationships/hyperlink" Target="http://ivo.garant.ru/document/redirect/401405352/1000" TargetMode="External"/><Relationship Id="rId479" Type="http://schemas.openxmlformats.org/officeDocument/2006/relationships/hyperlink" Target="http://ivo.garant.ru/document/redirect/409455553/1000" TargetMode="External"/><Relationship Id="rId686" Type="http://schemas.openxmlformats.org/officeDocument/2006/relationships/hyperlink" Target="http://ivo.garant.ru/document/redirect/7292994/0" TargetMode="External"/><Relationship Id="rId36" Type="http://schemas.openxmlformats.org/officeDocument/2006/relationships/hyperlink" Target="http://ivo.garant.ru/document/redirect/403586550/21000" TargetMode="External"/><Relationship Id="rId339" Type="http://schemas.openxmlformats.org/officeDocument/2006/relationships/hyperlink" Target="http://ivo.garant.ru/document/redirect/403585602/1000" TargetMode="External"/><Relationship Id="rId546" Type="http://schemas.openxmlformats.org/officeDocument/2006/relationships/hyperlink" Target="http://ivo.garant.ru/document/redirect/403474396/1004" TargetMode="External"/><Relationship Id="rId753" Type="http://schemas.openxmlformats.org/officeDocument/2006/relationships/hyperlink" Target="http://ivo.garant.ru/document/redirect/18389400/0" TargetMode="External"/><Relationship Id="rId101" Type="http://schemas.openxmlformats.org/officeDocument/2006/relationships/hyperlink" Target="http://ivo.garant.ru/document/redirect/403583232/52000" TargetMode="External"/><Relationship Id="rId185" Type="http://schemas.openxmlformats.org/officeDocument/2006/relationships/hyperlink" Target="http://ivo.garant.ru/document/redirect/403575922/12000" TargetMode="External"/><Relationship Id="rId406" Type="http://schemas.openxmlformats.org/officeDocument/2006/relationships/hyperlink" Target="http://ivo.garant.ru/document/redirect/403584888/1000" TargetMode="External"/><Relationship Id="rId392" Type="http://schemas.openxmlformats.org/officeDocument/2006/relationships/hyperlink" Target="http://ivo.garant.ru/document/redirect/403138149/2004" TargetMode="External"/><Relationship Id="rId613" Type="http://schemas.openxmlformats.org/officeDocument/2006/relationships/hyperlink" Target="http://ivo.garant.ru/document/redirect/403586394/4000" TargetMode="External"/><Relationship Id="rId697" Type="http://schemas.openxmlformats.org/officeDocument/2006/relationships/hyperlink" Target="http://ivo.garant.ru/document/redirect/31917620/0" TargetMode="External"/><Relationship Id="rId252" Type="http://schemas.openxmlformats.org/officeDocument/2006/relationships/hyperlink" Target="http://ivo.garant.ru/document/redirect/412756659/7000" TargetMode="External"/><Relationship Id="rId47" Type="http://schemas.openxmlformats.org/officeDocument/2006/relationships/hyperlink" Target="http://ivo.garant.ru/document/redirect/74459571/1003" TargetMode="External"/><Relationship Id="rId112" Type="http://schemas.openxmlformats.org/officeDocument/2006/relationships/hyperlink" Target="http://ivo.garant.ru/document/redirect/403583232/63000" TargetMode="External"/><Relationship Id="rId557" Type="http://schemas.openxmlformats.org/officeDocument/2006/relationships/hyperlink" Target="http://ivo.garant.ru/document/redirect/403324254/1005" TargetMode="External"/><Relationship Id="rId196" Type="http://schemas.openxmlformats.org/officeDocument/2006/relationships/hyperlink" Target="http://ivo.garant.ru/document/redirect/409522315/1000" TargetMode="External"/><Relationship Id="rId417" Type="http://schemas.openxmlformats.org/officeDocument/2006/relationships/hyperlink" Target="http://ivo.garant.ru/document/redirect/408380649/7000" TargetMode="External"/><Relationship Id="rId624" Type="http://schemas.openxmlformats.org/officeDocument/2006/relationships/hyperlink" Target="http://ivo.garant.ru/document/redirect/403586446/9000" TargetMode="External"/><Relationship Id="rId263" Type="http://schemas.openxmlformats.org/officeDocument/2006/relationships/hyperlink" Target="http://ivo.garant.ru/document/redirect/401423286/1007" TargetMode="External"/><Relationship Id="rId470" Type="http://schemas.openxmlformats.org/officeDocument/2006/relationships/hyperlink" Target="http://ivo.garant.ru/document/redirect/401405328/1045" TargetMode="External"/><Relationship Id="rId58" Type="http://schemas.openxmlformats.org/officeDocument/2006/relationships/hyperlink" Target="http://ivo.garant.ru/document/redirect/408475607/4000" TargetMode="External"/><Relationship Id="rId123" Type="http://schemas.openxmlformats.org/officeDocument/2006/relationships/hyperlink" Target="http://ivo.garant.ru/document/redirect/403583232/75000" TargetMode="External"/><Relationship Id="rId330" Type="http://schemas.openxmlformats.org/officeDocument/2006/relationships/hyperlink" Target="http://ivo.garant.ru/document/redirect/406645529/6000" TargetMode="External"/><Relationship Id="rId568" Type="http://schemas.openxmlformats.org/officeDocument/2006/relationships/hyperlink" Target="http://ivo.garant.ru/document/redirect/403138027/12000" TargetMode="External"/><Relationship Id="rId428" Type="http://schemas.openxmlformats.org/officeDocument/2006/relationships/hyperlink" Target="http://ivo.garant.ru/document/redirect/408380649/9000" TargetMode="External"/><Relationship Id="rId635" Type="http://schemas.openxmlformats.org/officeDocument/2006/relationships/hyperlink" Target="http://ivo.garant.ru/document/redirect/71433918/0" TargetMode="External"/><Relationship Id="rId274" Type="http://schemas.openxmlformats.org/officeDocument/2006/relationships/hyperlink" Target="http://ivo.garant.ru/document/redirect/12176813/1000" TargetMode="External"/><Relationship Id="rId481" Type="http://schemas.openxmlformats.org/officeDocument/2006/relationships/hyperlink" Target="http://ivo.garant.ru/document/redirect/409455553/3000" TargetMode="External"/><Relationship Id="rId702" Type="http://schemas.openxmlformats.org/officeDocument/2006/relationships/hyperlink" Target="http://ivo.garant.ru/document/redirect/27783577/0" TargetMode="External"/><Relationship Id="rId69" Type="http://schemas.openxmlformats.org/officeDocument/2006/relationships/hyperlink" Target="http://ivo.garant.ru/document/redirect/403583232/6000" TargetMode="External"/><Relationship Id="rId134" Type="http://schemas.openxmlformats.org/officeDocument/2006/relationships/hyperlink" Target="http://ivo.garant.ru/document/redirect/403583232/34000" TargetMode="External"/><Relationship Id="rId579" Type="http://schemas.openxmlformats.org/officeDocument/2006/relationships/hyperlink" Target="http://ivo.garant.ru/document/redirect/74875923/1000" TargetMode="External"/><Relationship Id="rId341" Type="http://schemas.openxmlformats.org/officeDocument/2006/relationships/hyperlink" Target="http://ivo.garant.ru/document/redirect/403585602/3000" TargetMode="External"/><Relationship Id="rId439" Type="http://schemas.openxmlformats.org/officeDocument/2006/relationships/hyperlink" Target="http://ivo.garant.ru/document/redirect/403576120/1000" TargetMode="External"/><Relationship Id="rId646" Type="http://schemas.openxmlformats.org/officeDocument/2006/relationships/hyperlink" Target="http://ivo.garant.ru/document/redirect/409572633/8000" TargetMode="External"/><Relationship Id="rId201" Type="http://schemas.openxmlformats.org/officeDocument/2006/relationships/hyperlink" Target="http://ivo.garant.ru/document/redirect/405967643/1000" TargetMode="External"/><Relationship Id="rId285" Type="http://schemas.openxmlformats.org/officeDocument/2006/relationships/hyperlink" Target="http://ivo.garant.ru/document/redirect/74503761/1004" TargetMode="External"/><Relationship Id="rId506" Type="http://schemas.openxmlformats.org/officeDocument/2006/relationships/hyperlink" Target="http://ivo.garant.ru/document/redirect/409455553/30000" TargetMode="External"/><Relationship Id="rId492" Type="http://schemas.openxmlformats.org/officeDocument/2006/relationships/hyperlink" Target="http://ivo.garant.ru/document/redirect/409455553/15000" TargetMode="External"/><Relationship Id="rId713" Type="http://schemas.openxmlformats.org/officeDocument/2006/relationships/hyperlink" Target="http://ivo.garant.ru/document/redirect/36916259/0" TargetMode="External"/><Relationship Id="rId145" Type="http://schemas.openxmlformats.org/officeDocument/2006/relationships/hyperlink" Target="http://ivo.garant.ru/document/redirect/403575920/2000" TargetMode="External"/><Relationship Id="rId352" Type="http://schemas.openxmlformats.org/officeDocument/2006/relationships/hyperlink" Target="http://ivo.garant.ru/document/redirect/403585602/15000" TargetMode="External"/><Relationship Id="rId212" Type="http://schemas.openxmlformats.org/officeDocument/2006/relationships/hyperlink" Target="http://ivo.garant.ru/document/redirect/401422536/1000" TargetMode="External"/><Relationship Id="rId657" Type="http://schemas.openxmlformats.org/officeDocument/2006/relationships/hyperlink" Target="http://ivo.garant.ru/document/redirect/411842556/8000" TargetMode="External"/><Relationship Id="rId296" Type="http://schemas.openxmlformats.org/officeDocument/2006/relationships/hyperlink" Target="http://ivo.garant.ru/document/redirect/71462876/1007" TargetMode="External"/><Relationship Id="rId517" Type="http://schemas.openxmlformats.org/officeDocument/2006/relationships/hyperlink" Target="http://ivo.garant.ru/document/redirect/12187176/2003" TargetMode="External"/><Relationship Id="rId724" Type="http://schemas.openxmlformats.org/officeDocument/2006/relationships/hyperlink" Target="http://ivo.garant.ru/document/redirect/15359317/0" TargetMode="External"/><Relationship Id="rId60" Type="http://schemas.openxmlformats.org/officeDocument/2006/relationships/hyperlink" Target="http://ivo.garant.ru/document/redirect/401405218/1000" TargetMode="External"/><Relationship Id="rId156" Type="http://schemas.openxmlformats.org/officeDocument/2006/relationships/hyperlink" Target="http://ivo.garant.ru/document/redirect/403575920/13000" TargetMode="External"/><Relationship Id="rId363" Type="http://schemas.openxmlformats.org/officeDocument/2006/relationships/hyperlink" Target="http://ivo.garant.ru/document/redirect/403548462/1000" TargetMode="External"/><Relationship Id="rId570" Type="http://schemas.openxmlformats.org/officeDocument/2006/relationships/hyperlink" Target="http://ivo.garant.ru/document/redirect/405415921/1000" TargetMode="External"/><Relationship Id="rId223" Type="http://schemas.openxmlformats.org/officeDocument/2006/relationships/hyperlink" Target="http://ivo.garant.ru/document/redirect/401422556/1000" TargetMode="External"/><Relationship Id="rId430" Type="http://schemas.openxmlformats.org/officeDocument/2006/relationships/hyperlink" Target="http://ivo.garant.ru/document/redirect/413324562/1000" TargetMode="External"/><Relationship Id="rId668" Type="http://schemas.openxmlformats.org/officeDocument/2006/relationships/hyperlink" Target="http://ivo.garant.ru/document/redirect/411842556/19000" TargetMode="External"/><Relationship Id="rId18" Type="http://schemas.openxmlformats.org/officeDocument/2006/relationships/hyperlink" Target="http://ivo.garant.ru/document/redirect/403586550/3000" TargetMode="External"/><Relationship Id="rId528" Type="http://schemas.openxmlformats.org/officeDocument/2006/relationships/hyperlink" Target="http://ivo.garant.ru/document/redirect/74765478/1004" TargetMode="External"/><Relationship Id="rId735" Type="http://schemas.openxmlformats.org/officeDocument/2006/relationships/hyperlink" Target="http://ivo.garant.ru/document/redirect/24846984/0" TargetMode="External"/><Relationship Id="rId167" Type="http://schemas.openxmlformats.org/officeDocument/2006/relationships/hyperlink" Target="http://ivo.garant.ru/document/redirect/403575920/24000" TargetMode="External"/><Relationship Id="rId374" Type="http://schemas.openxmlformats.org/officeDocument/2006/relationships/hyperlink" Target="http://ivo.garant.ru/document/redirect/403557938/8000" TargetMode="External"/><Relationship Id="rId581" Type="http://schemas.openxmlformats.org/officeDocument/2006/relationships/hyperlink" Target="http://ivo.garant.ru/document/redirect/74875923/1000" TargetMode="External"/><Relationship Id="rId71" Type="http://schemas.openxmlformats.org/officeDocument/2006/relationships/hyperlink" Target="http://ivo.garant.ru/document/redirect/403583232/8000" TargetMode="External"/><Relationship Id="rId234" Type="http://schemas.openxmlformats.org/officeDocument/2006/relationships/hyperlink" Target="http://ivo.garant.ru/document/redirect/403561644/1000" TargetMode="External"/><Relationship Id="rId679" Type="http://schemas.openxmlformats.org/officeDocument/2006/relationships/hyperlink" Target="http://ivo.garant.ru/document/redirect/19151000/0" TargetMode="External"/><Relationship Id="rId2" Type="http://schemas.openxmlformats.org/officeDocument/2006/relationships/settings" Target="settings.xml"/><Relationship Id="rId29" Type="http://schemas.openxmlformats.org/officeDocument/2006/relationships/hyperlink" Target="http://ivo.garant.ru/document/redirect/403586550/14000" TargetMode="External"/><Relationship Id="rId441" Type="http://schemas.openxmlformats.org/officeDocument/2006/relationships/hyperlink" Target="http://ivo.garant.ru/document/redirect/74687298/1004" TargetMode="External"/><Relationship Id="rId539" Type="http://schemas.openxmlformats.org/officeDocument/2006/relationships/hyperlink" Target="http://ivo.garant.ru/document/redirect/403548544/1000" TargetMode="External"/><Relationship Id="rId746" Type="http://schemas.openxmlformats.org/officeDocument/2006/relationships/hyperlink" Target="http://ivo.garant.ru/document/redirect/19023400/0" TargetMode="External"/><Relationship Id="rId178" Type="http://schemas.openxmlformats.org/officeDocument/2006/relationships/hyperlink" Target="http://ivo.garant.ru/document/redirect/403575922/5000" TargetMode="External"/><Relationship Id="rId301" Type="http://schemas.openxmlformats.org/officeDocument/2006/relationships/hyperlink" Target="http://ivo.garant.ru/document/redirect/403585702/3000" TargetMode="External"/><Relationship Id="rId82" Type="http://schemas.openxmlformats.org/officeDocument/2006/relationships/hyperlink" Target="http://ivo.garant.ru/document/redirect/403583232/19000" TargetMode="External"/><Relationship Id="rId385" Type="http://schemas.openxmlformats.org/officeDocument/2006/relationships/hyperlink" Target="http://ivo.garant.ru/document/redirect/401528706/1005" TargetMode="External"/><Relationship Id="rId592" Type="http://schemas.openxmlformats.org/officeDocument/2006/relationships/hyperlink" Target="http://ivo.garant.ru/document/redirect/403537632/14000" TargetMode="External"/><Relationship Id="rId606" Type="http://schemas.openxmlformats.org/officeDocument/2006/relationships/hyperlink" Target="http://ivo.garant.ru/document/redirect/403592306/3000" TargetMode="External"/><Relationship Id="rId245" Type="http://schemas.openxmlformats.org/officeDocument/2006/relationships/hyperlink" Target="http://ivo.garant.ru/document/redirect/404831577/0" TargetMode="External"/><Relationship Id="rId452" Type="http://schemas.openxmlformats.org/officeDocument/2006/relationships/hyperlink" Target="http://ivo.garant.ru/document/redirect/403589778/1000" TargetMode="External"/><Relationship Id="rId105" Type="http://schemas.openxmlformats.org/officeDocument/2006/relationships/hyperlink" Target="http://ivo.garant.ru/document/redirect/403583232/56000" TargetMode="External"/><Relationship Id="rId312" Type="http://schemas.openxmlformats.org/officeDocument/2006/relationships/hyperlink" Target="http://ivo.garant.ru/document/redirect/403585702/14000" TargetMode="External"/><Relationship Id="rId93" Type="http://schemas.openxmlformats.org/officeDocument/2006/relationships/hyperlink" Target="http://ivo.garant.ru/document/redirect/403583232/44000" TargetMode="External"/><Relationship Id="rId189" Type="http://schemas.openxmlformats.org/officeDocument/2006/relationships/hyperlink" Target="http://ivo.garant.ru/document/redirect/403575922/16000" TargetMode="External"/><Relationship Id="rId396" Type="http://schemas.openxmlformats.org/officeDocument/2006/relationships/hyperlink" Target="http://ivo.garant.ru/document/redirect/403548444/1000" TargetMode="External"/><Relationship Id="rId617" Type="http://schemas.openxmlformats.org/officeDocument/2006/relationships/hyperlink" Target="http://ivo.garant.ru/document/redirect/403586446/2000" TargetMode="External"/><Relationship Id="rId256" Type="http://schemas.openxmlformats.org/officeDocument/2006/relationships/hyperlink" Target="http://ivo.garant.ru/document/redirect/405257875/1000" TargetMode="External"/><Relationship Id="rId463" Type="http://schemas.openxmlformats.org/officeDocument/2006/relationships/hyperlink" Target="http://ivo.garant.ru/document/redirect/411240699/4000" TargetMode="External"/><Relationship Id="rId670" Type="http://schemas.openxmlformats.org/officeDocument/2006/relationships/hyperlink" Target="http://ivo.garant.ru/document/redirect/32374319/0" TargetMode="External"/><Relationship Id="rId116" Type="http://schemas.openxmlformats.org/officeDocument/2006/relationships/hyperlink" Target="http://ivo.garant.ru/document/redirect/403583232/67000" TargetMode="External"/><Relationship Id="rId323" Type="http://schemas.openxmlformats.org/officeDocument/2006/relationships/hyperlink" Target="http://ivo.garant.ru/document/redirect/403585702/21000" TargetMode="External"/><Relationship Id="rId530" Type="http://schemas.openxmlformats.org/officeDocument/2006/relationships/hyperlink" Target="http://ivo.garant.ru/document/redirect/74765478/1005" TargetMode="External"/><Relationship Id="rId20" Type="http://schemas.openxmlformats.org/officeDocument/2006/relationships/hyperlink" Target="http://ivo.garant.ru/document/redirect/403586550/5000" TargetMode="External"/><Relationship Id="rId628" Type="http://schemas.openxmlformats.org/officeDocument/2006/relationships/hyperlink" Target="http://ivo.garant.ru/document/redirect/403586446/13000" TargetMode="External"/><Relationship Id="rId267" Type="http://schemas.openxmlformats.org/officeDocument/2006/relationships/hyperlink" Target="http://ivo.garant.ru/document/redirect/410448506/2000" TargetMode="External"/><Relationship Id="rId474" Type="http://schemas.openxmlformats.org/officeDocument/2006/relationships/hyperlink" Target="http://ivo.garant.ru/document/redirect/401505664/1000" TargetMode="External"/><Relationship Id="rId127" Type="http://schemas.openxmlformats.org/officeDocument/2006/relationships/hyperlink" Target="http://ivo.garant.ru/document/redirect/403583232/76000" TargetMode="External"/><Relationship Id="rId681" Type="http://schemas.openxmlformats.org/officeDocument/2006/relationships/hyperlink" Target="http://ivo.garant.ru/document/redirect/30577382/0" TargetMode="External"/><Relationship Id="rId737" Type="http://schemas.openxmlformats.org/officeDocument/2006/relationships/hyperlink" Target="http://ivo.garant.ru/document/redirect/35727272/0" TargetMode="External"/><Relationship Id="rId31" Type="http://schemas.openxmlformats.org/officeDocument/2006/relationships/hyperlink" Target="http://ivo.garant.ru/document/redirect/403586550/16000" TargetMode="External"/><Relationship Id="rId73" Type="http://schemas.openxmlformats.org/officeDocument/2006/relationships/hyperlink" Target="http://ivo.garant.ru/document/redirect/403583232/10000" TargetMode="External"/><Relationship Id="rId169" Type="http://schemas.openxmlformats.org/officeDocument/2006/relationships/hyperlink" Target="http://ivo.garant.ru/document/redirect/403575920/26000" TargetMode="External"/><Relationship Id="rId334" Type="http://schemas.openxmlformats.org/officeDocument/2006/relationships/hyperlink" Target="http://ivo.garant.ru/document/redirect/400169332/2004" TargetMode="External"/><Relationship Id="rId376" Type="http://schemas.openxmlformats.org/officeDocument/2006/relationships/hyperlink" Target="http://ivo.garant.ru/document/redirect/403557938/11000" TargetMode="External"/><Relationship Id="rId541" Type="http://schemas.openxmlformats.org/officeDocument/2006/relationships/hyperlink" Target="http://ivo.garant.ru/document/redirect/403548544/2000" TargetMode="External"/><Relationship Id="rId583" Type="http://schemas.openxmlformats.org/officeDocument/2006/relationships/hyperlink" Target="http://ivo.garant.ru/document/redirect/404776909/23000" TargetMode="External"/><Relationship Id="rId639" Type="http://schemas.openxmlformats.org/officeDocument/2006/relationships/hyperlink" Target="http://ivo.garant.ru/document/redirect/70136258/1050" TargetMode="External"/><Relationship Id="rId4" Type="http://schemas.openxmlformats.org/officeDocument/2006/relationships/footnotes" Target="footnotes.xml"/><Relationship Id="rId180" Type="http://schemas.openxmlformats.org/officeDocument/2006/relationships/hyperlink" Target="http://ivo.garant.ru/document/redirect/403575922/7000" TargetMode="External"/><Relationship Id="rId236" Type="http://schemas.openxmlformats.org/officeDocument/2006/relationships/hyperlink" Target="http://ivo.garant.ru/document/redirect/404786279/1005" TargetMode="External"/><Relationship Id="rId278" Type="http://schemas.openxmlformats.org/officeDocument/2006/relationships/hyperlink" Target="http://ivo.garant.ru/document/redirect/401405204/1000" TargetMode="External"/><Relationship Id="rId401" Type="http://schemas.openxmlformats.org/officeDocument/2006/relationships/hyperlink" Target="http://ivo.garant.ru/document/redirect/403548444/6000" TargetMode="External"/><Relationship Id="rId443" Type="http://schemas.openxmlformats.org/officeDocument/2006/relationships/hyperlink" Target="http://ivo.garant.ru/document/redirect/401423124/1000" TargetMode="External"/><Relationship Id="rId650" Type="http://schemas.openxmlformats.org/officeDocument/2006/relationships/hyperlink" Target="http://ivo.garant.ru/document/redirect/411842556/1000" TargetMode="External"/><Relationship Id="rId303" Type="http://schemas.openxmlformats.org/officeDocument/2006/relationships/hyperlink" Target="http://ivo.garant.ru/document/redirect/403585702/5000" TargetMode="External"/><Relationship Id="rId485" Type="http://schemas.openxmlformats.org/officeDocument/2006/relationships/hyperlink" Target="http://ivo.garant.ru/document/redirect/409455553/8000" TargetMode="External"/><Relationship Id="rId692" Type="http://schemas.openxmlformats.org/officeDocument/2006/relationships/hyperlink" Target="http://ivo.garant.ru/document/redirect/28635641/0" TargetMode="External"/><Relationship Id="rId706" Type="http://schemas.openxmlformats.org/officeDocument/2006/relationships/hyperlink" Target="http://ivo.garant.ru/document/redirect/17934695/0" TargetMode="External"/><Relationship Id="rId748" Type="http://schemas.openxmlformats.org/officeDocument/2006/relationships/hyperlink" Target="http://ivo.garant.ru/document/redirect/31441500/0" TargetMode="External"/><Relationship Id="rId42" Type="http://schemas.openxmlformats.org/officeDocument/2006/relationships/hyperlink" Target="http://ivo.garant.ru/document/redirect/403586550/27000" TargetMode="External"/><Relationship Id="rId84" Type="http://schemas.openxmlformats.org/officeDocument/2006/relationships/hyperlink" Target="http://ivo.garant.ru/document/redirect/403583232/21000" TargetMode="External"/><Relationship Id="rId138" Type="http://schemas.openxmlformats.org/officeDocument/2006/relationships/hyperlink" Target="http://ivo.garant.ru/document/redirect/403583232/29000" TargetMode="External"/><Relationship Id="rId345" Type="http://schemas.openxmlformats.org/officeDocument/2006/relationships/hyperlink" Target="http://ivo.garant.ru/document/redirect/403585602/7000" TargetMode="External"/><Relationship Id="rId387" Type="http://schemas.openxmlformats.org/officeDocument/2006/relationships/hyperlink" Target="http://ivo.garant.ru/document/redirect/403138149/1004" TargetMode="External"/><Relationship Id="rId510" Type="http://schemas.openxmlformats.org/officeDocument/2006/relationships/hyperlink" Target="http://ivo.garant.ru/document/redirect/74680208/1007" TargetMode="External"/><Relationship Id="rId552" Type="http://schemas.openxmlformats.org/officeDocument/2006/relationships/hyperlink" Target="http://ivo.garant.ru/document/redirect/70143042/12000" TargetMode="External"/><Relationship Id="rId594" Type="http://schemas.openxmlformats.org/officeDocument/2006/relationships/hyperlink" Target="http://ivo.garant.ru/document/redirect/403537632/15000" TargetMode="External"/><Relationship Id="rId608" Type="http://schemas.openxmlformats.org/officeDocument/2006/relationships/hyperlink" Target="http://ivo.garant.ru/document/redirect/403592306/5000" TargetMode="External"/><Relationship Id="rId191" Type="http://schemas.openxmlformats.org/officeDocument/2006/relationships/hyperlink" Target="http://ivo.garant.ru/document/redirect/403575908/2000" TargetMode="External"/><Relationship Id="rId205" Type="http://schemas.openxmlformats.org/officeDocument/2006/relationships/hyperlink" Target="http://ivo.garant.ru/document/redirect/405967643/5000" TargetMode="External"/><Relationship Id="rId247" Type="http://schemas.openxmlformats.org/officeDocument/2006/relationships/hyperlink" Target="http://ivo.garant.ru/document/redirect/412756659/2000" TargetMode="External"/><Relationship Id="rId412" Type="http://schemas.openxmlformats.org/officeDocument/2006/relationships/hyperlink" Target="http://ivo.garant.ru/document/redirect/74660508/1000" TargetMode="External"/><Relationship Id="rId107" Type="http://schemas.openxmlformats.org/officeDocument/2006/relationships/hyperlink" Target="http://ivo.garant.ru/document/redirect/403583232/58000" TargetMode="External"/><Relationship Id="rId289" Type="http://schemas.openxmlformats.org/officeDocument/2006/relationships/hyperlink" Target="http://ivo.garant.ru/document/redirect/74503761/1006" TargetMode="External"/><Relationship Id="rId454" Type="http://schemas.openxmlformats.org/officeDocument/2006/relationships/hyperlink" Target="http://ivo.garant.ru/document/redirect/12150845/831" TargetMode="External"/><Relationship Id="rId496" Type="http://schemas.openxmlformats.org/officeDocument/2006/relationships/hyperlink" Target="http://ivo.garant.ru/document/redirect/409455553/19000" TargetMode="External"/><Relationship Id="rId661" Type="http://schemas.openxmlformats.org/officeDocument/2006/relationships/hyperlink" Target="http://ivo.garant.ru/document/redirect/411842556/12000" TargetMode="External"/><Relationship Id="rId717" Type="http://schemas.openxmlformats.org/officeDocument/2006/relationships/hyperlink" Target="http://ivo.garant.ru/document/redirect/44713913/0" TargetMode="External"/><Relationship Id="rId11" Type="http://schemas.openxmlformats.org/officeDocument/2006/relationships/hyperlink" Target="http://ivo.garant.ru/document/redirect/12185475/120139" TargetMode="External"/><Relationship Id="rId53" Type="http://schemas.openxmlformats.org/officeDocument/2006/relationships/hyperlink" Target="http://ivo.garant.ru/document/redirect/413335142/1000" TargetMode="External"/><Relationship Id="rId149" Type="http://schemas.openxmlformats.org/officeDocument/2006/relationships/hyperlink" Target="http://ivo.garant.ru/document/redirect/403575920/6000" TargetMode="External"/><Relationship Id="rId314" Type="http://schemas.openxmlformats.org/officeDocument/2006/relationships/hyperlink" Target="http://ivo.garant.ru/document/redirect/403585702/16000" TargetMode="External"/><Relationship Id="rId356" Type="http://schemas.openxmlformats.org/officeDocument/2006/relationships/hyperlink" Target="http://ivo.garant.ru/document/redirect/403548446/1000" TargetMode="External"/><Relationship Id="rId398" Type="http://schemas.openxmlformats.org/officeDocument/2006/relationships/hyperlink" Target="http://ivo.garant.ru/document/redirect/403548444/3000" TargetMode="External"/><Relationship Id="rId521" Type="http://schemas.openxmlformats.org/officeDocument/2006/relationships/hyperlink" Target="http://ivo.garant.ru/document/redirect/403591248/1000" TargetMode="External"/><Relationship Id="rId563" Type="http://schemas.openxmlformats.org/officeDocument/2006/relationships/hyperlink" Target="http://ivo.garant.ru/document/redirect/403585904/1000" TargetMode="External"/><Relationship Id="rId619" Type="http://schemas.openxmlformats.org/officeDocument/2006/relationships/hyperlink" Target="http://ivo.garant.ru/document/redirect/403586446/4000" TargetMode="External"/><Relationship Id="rId95" Type="http://schemas.openxmlformats.org/officeDocument/2006/relationships/hyperlink" Target="http://ivo.garant.ru/document/redirect/403583232/46000" TargetMode="External"/><Relationship Id="rId160" Type="http://schemas.openxmlformats.org/officeDocument/2006/relationships/hyperlink" Target="http://ivo.garant.ru/document/redirect/403575920/17000" TargetMode="External"/><Relationship Id="rId216" Type="http://schemas.openxmlformats.org/officeDocument/2006/relationships/hyperlink" Target="http://ivo.garant.ru/document/redirect/403583260/6000" TargetMode="External"/><Relationship Id="rId423" Type="http://schemas.openxmlformats.org/officeDocument/2006/relationships/hyperlink" Target="http://ivo.garant.ru/document/redirect/408380649/3000" TargetMode="External"/><Relationship Id="rId258" Type="http://schemas.openxmlformats.org/officeDocument/2006/relationships/hyperlink" Target="http://ivo.garant.ru/document/redirect/73363809/1005" TargetMode="External"/><Relationship Id="rId465" Type="http://schemas.openxmlformats.org/officeDocument/2006/relationships/hyperlink" Target="http://ivo.garant.ru/document/redirect/401423286/1000" TargetMode="External"/><Relationship Id="rId630" Type="http://schemas.openxmlformats.org/officeDocument/2006/relationships/hyperlink" Target="http://ivo.garant.ru/document/redirect/403586446/15000" TargetMode="External"/><Relationship Id="rId672" Type="http://schemas.openxmlformats.org/officeDocument/2006/relationships/hyperlink" Target="http://ivo.garant.ru/document/redirect/17799539/0" TargetMode="External"/><Relationship Id="rId728" Type="http://schemas.openxmlformats.org/officeDocument/2006/relationships/hyperlink" Target="http://ivo.garant.ru/document/redirect/19985982/0" TargetMode="External"/><Relationship Id="rId22" Type="http://schemas.openxmlformats.org/officeDocument/2006/relationships/hyperlink" Target="http://ivo.garant.ru/document/redirect/403586550/7000" TargetMode="External"/><Relationship Id="rId64" Type="http://schemas.openxmlformats.org/officeDocument/2006/relationships/hyperlink" Target="http://ivo.garant.ru/document/redirect/403583232/1000" TargetMode="External"/><Relationship Id="rId118" Type="http://schemas.openxmlformats.org/officeDocument/2006/relationships/hyperlink" Target="http://ivo.garant.ru/document/redirect/403583232/69000" TargetMode="External"/><Relationship Id="rId325" Type="http://schemas.openxmlformats.org/officeDocument/2006/relationships/hyperlink" Target="http://ivo.garant.ru/document/redirect/406645529/1000" TargetMode="External"/><Relationship Id="rId367" Type="http://schemas.openxmlformats.org/officeDocument/2006/relationships/hyperlink" Target="http://ivo.garant.ru/document/redirect/403557938/1000" TargetMode="External"/><Relationship Id="rId532" Type="http://schemas.openxmlformats.org/officeDocument/2006/relationships/hyperlink" Target="http://ivo.garant.ru/document/redirect/403534348/2004" TargetMode="External"/><Relationship Id="rId574" Type="http://schemas.openxmlformats.org/officeDocument/2006/relationships/hyperlink" Target="http://ivo.garant.ru/document/redirect/401416530/1000" TargetMode="External"/><Relationship Id="rId171" Type="http://schemas.openxmlformats.org/officeDocument/2006/relationships/hyperlink" Target="http://ivo.garant.ru/document/redirect/403575920/28000" TargetMode="External"/><Relationship Id="rId227" Type="http://schemas.openxmlformats.org/officeDocument/2006/relationships/hyperlink" Target="http://ivo.garant.ru/document/redirect/403561642/4000" TargetMode="External"/><Relationship Id="rId269" Type="http://schemas.openxmlformats.org/officeDocument/2006/relationships/hyperlink" Target="http://ivo.garant.ru/document/redirect/410448506/4000" TargetMode="External"/><Relationship Id="rId434" Type="http://schemas.openxmlformats.org/officeDocument/2006/relationships/hyperlink" Target="http://ivo.garant.ru/document/redirect/401432050/1000" TargetMode="External"/><Relationship Id="rId476" Type="http://schemas.openxmlformats.org/officeDocument/2006/relationships/hyperlink" Target="http://ivo.garant.ru/document/redirect/401432050/1000" TargetMode="External"/><Relationship Id="rId641" Type="http://schemas.openxmlformats.org/officeDocument/2006/relationships/hyperlink" Target="http://ivo.garant.ru/document/redirect/403586440/1000" TargetMode="External"/><Relationship Id="rId683" Type="http://schemas.openxmlformats.org/officeDocument/2006/relationships/hyperlink" Target="http://ivo.garant.ru/document/redirect/24949583/0" TargetMode="External"/><Relationship Id="rId739" Type="http://schemas.openxmlformats.org/officeDocument/2006/relationships/hyperlink" Target="http://ivo.garant.ru/document/redirect/23340999/0" TargetMode="External"/><Relationship Id="rId33" Type="http://schemas.openxmlformats.org/officeDocument/2006/relationships/hyperlink" Target="http://ivo.garant.ru/document/redirect/403586550/18000" TargetMode="External"/><Relationship Id="rId129" Type="http://schemas.openxmlformats.org/officeDocument/2006/relationships/hyperlink" Target="http://ivo.garant.ru/document/redirect/403583232/78000" TargetMode="External"/><Relationship Id="rId280" Type="http://schemas.openxmlformats.org/officeDocument/2006/relationships/hyperlink" Target="http://ivo.garant.ru/document/redirect/74503761/1005" TargetMode="External"/><Relationship Id="rId336" Type="http://schemas.openxmlformats.org/officeDocument/2006/relationships/hyperlink" Target="http://ivo.garant.ru/document/redirect/400169332/3004" TargetMode="External"/><Relationship Id="rId501" Type="http://schemas.openxmlformats.org/officeDocument/2006/relationships/hyperlink" Target="http://ivo.garant.ru/document/redirect/409455553/25000" TargetMode="External"/><Relationship Id="rId543" Type="http://schemas.openxmlformats.org/officeDocument/2006/relationships/hyperlink" Target="http://ivo.garant.ru/document/redirect/12111286/0" TargetMode="External"/><Relationship Id="rId75" Type="http://schemas.openxmlformats.org/officeDocument/2006/relationships/hyperlink" Target="http://ivo.garant.ru/document/redirect/403583232/12000" TargetMode="External"/><Relationship Id="rId140" Type="http://schemas.openxmlformats.org/officeDocument/2006/relationships/hyperlink" Target="http://ivo.garant.ru/document/redirect/403583232/35000" TargetMode="External"/><Relationship Id="rId182" Type="http://schemas.openxmlformats.org/officeDocument/2006/relationships/hyperlink" Target="http://ivo.garant.ru/document/redirect/403575922/9000" TargetMode="External"/><Relationship Id="rId378" Type="http://schemas.openxmlformats.org/officeDocument/2006/relationships/hyperlink" Target="http://ivo.garant.ru/document/redirect/403557938/13000" TargetMode="External"/><Relationship Id="rId403" Type="http://schemas.openxmlformats.org/officeDocument/2006/relationships/hyperlink" Target="http://ivo.garant.ru/document/redirect/411388431/1000" TargetMode="External"/><Relationship Id="rId585" Type="http://schemas.openxmlformats.org/officeDocument/2006/relationships/hyperlink" Target="http://ivo.garant.ru/document/redirect/74753326/1004" TargetMode="External"/><Relationship Id="rId750" Type="http://schemas.openxmlformats.org/officeDocument/2006/relationships/hyperlink" Target="http://ivo.garant.ru/document/redirect/27974400/0" TargetMode="External"/><Relationship Id="rId6" Type="http://schemas.openxmlformats.org/officeDocument/2006/relationships/hyperlink" Target="http://ivo.garant.ru/document/redirect/402987948/1010" TargetMode="External"/><Relationship Id="rId238" Type="http://schemas.openxmlformats.org/officeDocument/2006/relationships/hyperlink" Target="http://ivo.garant.ru/document/redirect/405761787/1000" TargetMode="External"/><Relationship Id="rId445" Type="http://schemas.openxmlformats.org/officeDocument/2006/relationships/hyperlink" Target="http://ivo.garant.ru/document/redirect/401423286/1000" TargetMode="External"/><Relationship Id="rId487" Type="http://schemas.openxmlformats.org/officeDocument/2006/relationships/hyperlink" Target="http://ivo.garant.ru/document/redirect/409455553/10000" TargetMode="External"/><Relationship Id="rId610" Type="http://schemas.openxmlformats.org/officeDocument/2006/relationships/hyperlink" Target="http://ivo.garant.ru/document/redirect/403586394/1000" TargetMode="External"/><Relationship Id="rId652" Type="http://schemas.openxmlformats.org/officeDocument/2006/relationships/hyperlink" Target="http://ivo.garant.ru/document/redirect/411842556/3000" TargetMode="External"/><Relationship Id="rId694" Type="http://schemas.openxmlformats.org/officeDocument/2006/relationships/hyperlink" Target="http://ivo.garant.ru/document/redirect/21999801/0" TargetMode="External"/><Relationship Id="rId708" Type="http://schemas.openxmlformats.org/officeDocument/2006/relationships/hyperlink" Target="http://ivo.garant.ru/document/redirect/31795121/0" TargetMode="External"/><Relationship Id="rId291" Type="http://schemas.openxmlformats.org/officeDocument/2006/relationships/hyperlink" Target="http://ivo.garant.ru/document/redirect/412825267/3000" TargetMode="External"/><Relationship Id="rId305" Type="http://schemas.openxmlformats.org/officeDocument/2006/relationships/hyperlink" Target="http://ivo.garant.ru/document/redirect/403585702/7000" TargetMode="External"/><Relationship Id="rId347" Type="http://schemas.openxmlformats.org/officeDocument/2006/relationships/hyperlink" Target="http://ivo.garant.ru/document/redirect/403585602/9000" TargetMode="External"/><Relationship Id="rId512" Type="http://schemas.openxmlformats.org/officeDocument/2006/relationships/hyperlink" Target="http://ivo.garant.ru/document/redirect/401416518/1000" TargetMode="External"/><Relationship Id="rId44" Type="http://schemas.openxmlformats.org/officeDocument/2006/relationships/hyperlink" Target="http://ivo.garant.ru/document/redirect/403586378/1000" TargetMode="External"/><Relationship Id="rId86" Type="http://schemas.openxmlformats.org/officeDocument/2006/relationships/hyperlink" Target="http://ivo.garant.ru/document/redirect/403583232/37000" TargetMode="External"/><Relationship Id="rId151" Type="http://schemas.openxmlformats.org/officeDocument/2006/relationships/hyperlink" Target="http://ivo.garant.ru/document/redirect/403575920/8000" TargetMode="External"/><Relationship Id="rId389" Type="http://schemas.openxmlformats.org/officeDocument/2006/relationships/hyperlink" Target="http://ivo.garant.ru/document/redirect/403585528/2000" TargetMode="External"/><Relationship Id="rId554" Type="http://schemas.openxmlformats.org/officeDocument/2006/relationships/hyperlink" Target="http://ivo.garant.ru/document/redirect/70143042/1004" TargetMode="External"/><Relationship Id="rId596" Type="http://schemas.openxmlformats.org/officeDocument/2006/relationships/hyperlink" Target="http://ivo.garant.ru/document/redirect/403586470/1000" TargetMode="External"/><Relationship Id="rId193" Type="http://schemas.openxmlformats.org/officeDocument/2006/relationships/hyperlink" Target="http://ivo.garant.ru/document/redirect/403575908/4000" TargetMode="External"/><Relationship Id="rId207" Type="http://schemas.openxmlformats.org/officeDocument/2006/relationships/hyperlink" Target="http://ivo.garant.ru/document/redirect/405967643/7000" TargetMode="External"/><Relationship Id="rId249" Type="http://schemas.openxmlformats.org/officeDocument/2006/relationships/hyperlink" Target="http://ivo.garant.ru/document/redirect/412756659/4000" TargetMode="External"/><Relationship Id="rId414" Type="http://schemas.openxmlformats.org/officeDocument/2006/relationships/hyperlink" Target="http://ivo.garant.ru/document/redirect/408380649/1000" TargetMode="External"/><Relationship Id="rId456" Type="http://schemas.openxmlformats.org/officeDocument/2006/relationships/hyperlink" Target="http://ivo.garant.ru/document/redirect/403576066/1000" TargetMode="External"/><Relationship Id="rId498" Type="http://schemas.openxmlformats.org/officeDocument/2006/relationships/hyperlink" Target="http://ivo.garant.ru/document/redirect/409455553/22000" TargetMode="External"/><Relationship Id="rId621" Type="http://schemas.openxmlformats.org/officeDocument/2006/relationships/hyperlink" Target="http://ivo.garant.ru/document/redirect/403586446/6000" TargetMode="External"/><Relationship Id="rId663" Type="http://schemas.openxmlformats.org/officeDocument/2006/relationships/hyperlink" Target="http://ivo.garant.ru/document/redirect/411842556/14000" TargetMode="External"/><Relationship Id="rId13" Type="http://schemas.openxmlformats.org/officeDocument/2006/relationships/hyperlink" Target="http://ivo.garant.ru/document/redirect/12185475/120148" TargetMode="External"/><Relationship Id="rId109" Type="http://schemas.openxmlformats.org/officeDocument/2006/relationships/hyperlink" Target="http://ivo.garant.ru/document/redirect/403583232/60000" TargetMode="External"/><Relationship Id="rId260" Type="http://schemas.openxmlformats.org/officeDocument/2006/relationships/hyperlink" Target="http://ivo.garant.ru/document/redirect/413233883/1000" TargetMode="External"/><Relationship Id="rId316" Type="http://schemas.openxmlformats.org/officeDocument/2006/relationships/hyperlink" Target="http://ivo.garant.ru/document/redirect/403585702/18000" TargetMode="External"/><Relationship Id="rId523" Type="http://schemas.openxmlformats.org/officeDocument/2006/relationships/hyperlink" Target="http://ivo.garant.ru/document/redirect/403597698/1000" TargetMode="External"/><Relationship Id="rId719" Type="http://schemas.openxmlformats.org/officeDocument/2006/relationships/hyperlink" Target="http://ivo.garant.ru/document/redirect/27179216/0" TargetMode="External"/><Relationship Id="rId55" Type="http://schemas.openxmlformats.org/officeDocument/2006/relationships/hyperlink" Target="http://ivo.garant.ru/document/redirect/413335142/2000" TargetMode="External"/><Relationship Id="rId97" Type="http://schemas.openxmlformats.org/officeDocument/2006/relationships/hyperlink" Target="http://ivo.garant.ru/document/redirect/403583232/48000" TargetMode="External"/><Relationship Id="rId120" Type="http://schemas.openxmlformats.org/officeDocument/2006/relationships/hyperlink" Target="http://ivo.garant.ru/document/redirect/403583232/71000" TargetMode="External"/><Relationship Id="rId358" Type="http://schemas.openxmlformats.org/officeDocument/2006/relationships/hyperlink" Target="http://ivo.garant.ru/document/redirect/403548446/3000" TargetMode="External"/><Relationship Id="rId565" Type="http://schemas.openxmlformats.org/officeDocument/2006/relationships/hyperlink" Target="http://ivo.garant.ru/document/redirect/403586258/1000" TargetMode="External"/><Relationship Id="rId730" Type="http://schemas.openxmlformats.org/officeDocument/2006/relationships/hyperlink" Target="http://ivo.garant.ru/document/redirect/21101205/0" TargetMode="External"/><Relationship Id="rId162" Type="http://schemas.openxmlformats.org/officeDocument/2006/relationships/hyperlink" Target="http://ivo.garant.ru/document/redirect/403575920/19000" TargetMode="External"/><Relationship Id="rId218" Type="http://schemas.openxmlformats.org/officeDocument/2006/relationships/hyperlink" Target="http://ivo.garant.ru/document/redirect/403583260/8000" TargetMode="External"/><Relationship Id="rId425" Type="http://schemas.openxmlformats.org/officeDocument/2006/relationships/hyperlink" Target="http://ivo.garant.ru/document/redirect/403548518/1000" TargetMode="External"/><Relationship Id="rId467" Type="http://schemas.openxmlformats.org/officeDocument/2006/relationships/hyperlink" Target="http://ivo.garant.ru/document/redirect/403548496/1000" TargetMode="External"/><Relationship Id="rId632" Type="http://schemas.openxmlformats.org/officeDocument/2006/relationships/hyperlink" Target="http://ivo.garant.ru/document/redirect/403586446/17000" TargetMode="External"/><Relationship Id="rId271" Type="http://schemas.openxmlformats.org/officeDocument/2006/relationships/hyperlink" Target="http://ivo.garant.ru/document/redirect/410448506/6000" TargetMode="External"/><Relationship Id="rId674" Type="http://schemas.openxmlformats.org/officeDocument/2006/relationships/hyperlink" Target="http://ivo.garant.ru/document/redirect/29530030/0" TargetMode="External"/><Relationship Id="rId24" Type="http://schemas.openxmlformats.org/officeDocument/2006/relationships/hyperlink" Target="http://ivo.garant.ru/document/redirect/403586550/9000" TargetMode="External"/><Relationship Id="rId66" Type="http://schemas.openxmlformats.org/officeDocument/2006/relationships/hyperlink" Target="http://ivo.garant.ru/document/redirect/403583232/3000" TargetMode="External"/><Relationship Id="rId131" Type="http://schemas.openxmlformats.org/officeDocument/2006/relationships/hyperlink" Target="http://ivo.garant.ru/document/redirect/403583232/25000" TargetMode="External"/><Relationship Id="rId327" Type="http://schemas.openxmlformats.org/officeDocument/2006/relationships/hyperlink" Target="http://ivo.garant.ru/document/redirect/406645529/3000" TargetMode="External"/><Relationship Id="rId369" Type="http://schemas.openxmlformats.org/officeDocument/2006/relationships/hyperlink" Target="http://ivo.garant.ru/document/redirect/403557938/3000" TargetMode="External"/><Relationship Id="rId534" Type="http://schemas.openxmlformats.org/officeDocument/2006/relationships/hyperlink" Target="http://ivo.garant.ru/document/redirect/403534348/1004" TargetMode="External"/><Relationship Id="rId576" Type="http://schemas.openxmlformats.org/officeDocument/2006/relationships/hyperlink" Target="http://ivo.garant.ru/document/redirect/403561498/1000" TargetMode="External"/><Relationship Id="rId741" Type="http://schemas.openxmlformats.org/officeDocument/2006/relationships/hyperlink" Target="http://ivo.garant.ru/document/redirect/34876948/0" TargetMode="External"/><Relationship Id="rId173" Type="http://schemas.openxmlformats.org/officeDocument/2006/relationships/hyperlink" Target="http://ivo.garant.ru/document/redirect/403575920/30000" TargetMode="External"/><Relationship Id="rId229" Type="http://schemas.openxmlformats.org/officeDocument/2006/relationships/hyperlink" Target="http://ivo.garant.ru/document/redirect/403561642/6000" TargetMode="External"/><Relationship Id="rId380" Type="http://schemas.openxmlformats.org/officeDocument/2006/relationships/hyperlink" Target="http://ivo.garant.ru/document/redirect/403557938/15000" TargetMode="External"/><Relationship Id="rId436" Type="http://schemas.openxmlformats.org/officeDocument/2006/relationships/hyperlink" Target="http://ivo.garant.ru/document/redirect/401416524/1000" TargetMode="External"/><Relationship Id="rId601" Type="http://schemas.openxmlformats.org/officeDocument/2006/relationships/hyperlink" Target="http://ivo.garant.ru/document/redirect/403588118/1000" TargetMode="External"/><Relationship Id="rId643" Type="http://schemas.openxmlformats.org/officeDocument/2006/relationships/hyperlink" Target="http://ivo.garant.ru/document/redirect/12111066/0" TargetMode="External"/><Relationship Id="rId240" Type="http://schemas.openxmlformats.org/officeDocument/2006/relationships/hyperlink" Target="http://ivo.garant.ru/document/redirect/408884229/0" TargetMode="External"/><Relationship Id="rId478" Type="http://schemas.openxmlformats.org/officeDocument/2006/relationships/hyperlink" Target="http://ivo.garant.ru/document/redirect/401405336/1000" TargetMode="External"/><Relationship Id="rId685" Type="http://schemas.openxmlformats.org/officeDocument/2006/relationships/hyperlink" Target="http://ivo.garant.ru/document/redirect/30916930/0" TargetMode="External"/><Relationship Id="rId35" Type="http://schemas.openxmlformats.org/officeDocument/2006/relationships/hyperlink" Target="http://ivo.garant.ru/document/redirect/403586550/20000" TargetMode="External"/><Relationship Id="rId77" Type="http://schemas.openxmlformats.org/officeDocument/2006/relationships/hyperlink" Target="http://ivo.garant.ru/document/redirect/403583232/14000" TargetMode="External"/><Relationship Id="rId100" Type="http://schemas.openxmlformats.org/officeDocument/2006/relationships/hyperlink" Target="http://ivo.garant.ru/document/redirect/403583232/51000" TargetMode="External"/><Relationship Id="rId282" Type="http://schemas.openxmlformats.org/officeDocument/2006/relationships/hyperlink" Target="http://ivo.garant.ru/document/redirect/71462876/1002" TargetMode="External"/><Relationship Id="rId338" Type="http://schemas.openxmlformats.org/officeDocument/2006/relationships/hyperlink" Target="http://ivo.garant.ru/document/redirect/401423120/1000" TargetMode="External"/><Relationship Id="rId503" Type="http://schemas.openxmlformats.org/officeDocument/2006/relationships/hyperlink" Target="http://ivo.garant.ru/document/redirect/409455553/27000" TargetMode="External"/><Relationship Id="rId545" Type="http://schemas.openxmlformats.org/officeDocument/2006/relationships/hyperlink" Target="http://ivo.garant.ru/document/redirect/403474396/12000" TargetMode="External"/><Relationship Id="rId587" Type="http://schemas.openxmlformats.org/officeDocument/2006/relationships/hyperlink" Target="http://ivo.garant.ru/document/redirect/70164728/1035" TargetMode="External"/><Relationship Id="rId710" Type="http://schemas.openxmlformats.org/officeDocument/2006/relationships/hyperlink" Target="http://ivo.garant.ru/document/redirect/20994345/0" TargetMode="External"/><Relationship Id="rId752" Type="http://schemas.openxmlformats.org/officeDocument/2006/relationships/hyperlink" Target="http://ivo.garant.ru/document/redirect/23722756/0" TargetMode="External"/><Relationship Id="rId8" Type="http://schemas.openxmlformats.org/officeDocument/2006/relationships/hyperlink" Target="http://ivo.garant.ru/document/redirect/12185475/19010" TargetMode="External"/><Relationship Id="rId142" Type="http://schemas.openxmlformats.org/officeDocument/2006/relationships/hyperlink" Target="http://ivo.garant.ru/document/redirect/403583232/80000" TargetMode="External"/><Relationship Id="rId184" Type="http://schemas.openxmlformats.org/officeDocument/2006/relationships/hyperlink" Target="http://ivo.garant.ru/document/redirect/403575922/11000" TargetMode="External"/><Relationship Id="rId391" Type="http://schemas.openxmlformats.org/officeDocument/2006/relationships/hyperlink" Target="http://ivo.garant.ru/document/redirect/403585528/3000" TargetMode="External"/><Relationship Id="rId405" Type="http://schemas.openxmlformats.org/officeDocument/2006/relationships/hyperlink" Target="http://ivo.garant.ru/document/redirect/401423288/1003" TargetMode="External"/><Relationship Id="rId447" Type="http://schemas.openxmlformats.org/officeDocument/2006/relationships/hyperlink" Target="http://ivo.garant.ru/document/redirect/401432036/1000" TargetMode="External"/><Relationship Id="rId612" Type="http://schemas.openxmlformats.org/officeDocument/2006/relationships/hyperlink" Target="http://ivo.garant.ru/document/redirect/403586394/3000" TargetMode="External"/><Relationship Id="rId251" Type="http://schemas.openxmlformats.org/officeDocument/2006/relationships/hyperlink" Target="http://ivo.garant.ru/document/redirect/412756659/6000" TargetMode="External"/><Relationship Id="rId489" Type="http://schemas.openxmlformats.org/officeDocument/2006/relationships/hyperlink" Target="http://ivo.garant.ru/document/redirect/409455553/12000" TargetMode="External"/><Relationship Id="rId654" Type="http://schemas.openxmlformats.org/officeDocument/2006/relationships/hyperlink" Target="http://ivo.garant.ru/document/redirect/411842556/5000" TargetMode="External"/><Relationship Id="rId696" Type="http://schemas.openxmlformats.org/officeDocument/2006/relationships/hyperlink" Target="http://ivo.garant.ru/document/redirect/32897979/0" TargetMode="External"/><Relationship Id="rId46" Type="http://schemas.openxmlformats.org/officeDocument/2006/relationships/hyperlink" Target="http://ivo.garant.ru/document/redirect/403575924/1000" TargetMode="External"/><Relationship Id="rId293" Type="http://schemas.openxmlformats.org/officeDocument/2006/relationships/hyperlink" Target="http://ivo.garant.ru/document/redirect/71462876/1006" TargetMode="External"/><Relationship Id="rId307" Type="http://schemas.openxmlformats.org/officeDocument/2006/relationships/hyperlink" Target="http://ivo.garant.ru/document/redirect/403585702/9000" TargetMode="External"/><Relationship Id="rId349" Type="http://schemas.openxmlformats.org/officeDocument/2006/relationships/hyperlink" Target="http://ivo.garant.ru/document/redirect/403585602/11000" TargetMode="External"/><Relationship Id="rId514" Type="http://schemas.openxmlformats.org/officeDocument/2006/relationships/hyperlink" Target="http://ivo.garant.ru/document/redirect/403547594/1000" TargetMode="External"/><Relationship Id="rId556" Type="http://schemas.openxmlformats.org/officeDocument/2006/relationships/hyperlink" Target="http://ivo.garant.ru/document/redirect/403324254/30000" TargetMode="External"/><Relationship Id="rId721" Type="http://schemas.openxmlformats.org/officeDocument/2006/relationships/hyperlink" Target="http://ivo.garant.ru/document/redirect/25609148/0" TargetMode="External"/><Relationship Id="rId88" Type="http://schemas.openxmlformats.org/officeDocument/2006/relationships/hyperlink" Target="http://ivo.garant.ru/document/redirect/403583232/39000" TargetMode="External"/><Relationship Id="rId111" Type="http://schemas.openxmlformats.org/officeDocument/2006/relationships/hyperlink" Target="http://ivo.garant.ru/document/redirect/403583232/62000" TargetMode="External"/><Relationship Id="rId153" Type="http://schemas.openxmlformats.org/officeDocument/2006/relationships/hyperlink" Target="http://ivo.garant.ru/document/redirect/403575920/10000" TargetMode="External"/><Relationship Id="rId195" Type="http://schemas.openxmlformats.org/officeDocument/2006/relationships/hyperlink" Target="http://ivo.garant.ru/document/redirect/403575908/6000" TargetMode="External"/><Relationship Id="rId209" Type="http://schemas.openxmlformats.org/officeDocument/2006/relationships/hyperlink" Target="http://ivo.garant.ru/document/redirect/405967643/9000" TargetMode="External"/><Relationship Id="rId360" Type="http://schemas.openxmlformats.org/officeDocument/2006/relationships/hyperlink" Target="http://ivo.garant.ru/document/redirect/403548446/5000" TargetMode="External"/><Relationship Id="rId416" Type="http://schemas.openxmlformats.org/officeDocument/2006/relationships/hyperlink" Target="http://ivo.garant.ru/document/redirect/403548518/2000" TargetMode="External"/><Relationship Id="rId598" Type="http://schemas.openxmlformats.org/officeDocument/2006/relationships/hyperlink" Target="http://ivo.garant.ru/document/redirect/403586470/3000" TargetMode="External"/><Relationship Id="rId220" Type="http://schemas.openxmlformats.org/officeDocument/2006/relationships/hyperlink" Target="http://ivo.garant.ru/document/redirect/403583260/4000" TargetMode="External"/><Relationship Id="rId458" Type="http://schemas.openxmlformats.org/officeDocument/2006/relationships/hyperlink" Target="http://ivo.garant.ru/document/redirect/403537164/1000" TargetMode="External"/><Relationship Id="rId623" Type="http://schemas.openxmlformats.org/officeDocument/2006/relationships/hyperlink" Target="http://ivo.garant.ru/document/redirect/403586446/8000" TargetMode="External"/><Relationship Id="rId665" Type="http://schemas.openxmlformats.org/officeDocument/2006/relationships/hyperlink" Target="http://ivo.garant.ru/document/redirect/411842556/16000" TargetMode="External"/><Relationship Id="rId15" Type="http://schemas.openxmlformats.org/officeDocument/2006/relationships/hyperlink" Target="http://ivo.garant.ru/document/redirect/70161266/77" TargetMode="External"/><Relationship Id="rId57" Type="http://schemas.openxmlformats.org/officeDocument/2006/relationships/hyperlink" Target="http://ivo.garant.ru/document/redirect/413335142/3000" TargetMode="External"/><Relationship Id="rId262" Type="http://schemas.openxmlformats.org/officeDocument/2006/relationships/hyperlink" Target="http://ivo.garant.ru/document/redirect/401423286/1000" TargetMode="External"/><Relationship Id="rId318" Type="http://schemas.openxmlformats.org/officeDocument/2006/relationships/hyperlink" Target="http://ivo.garant.ru/document/redirect/403585702/20000" TargetMode="External"/><Relationship Id="rId525" Type="http://schemas.openxmlformats.org/officeDocument/2006/relationships/hyperlink" Target="http://ivo.garant.ru/document/redirect/403597698/3000" TargetMode="External"/><Relationship Id="rId567" Type="http://schemas.openxmlformats.org/officeDocument/2006/relationships/hyperlink" Target="http://ivo.garant.ru/document/redirect/403589694/1000" TargetMode="External"/><Relationship Id="rId732" Type="http://schemas.openxmlformats.org/officeDocument/2006/relationships/hyperlink" Target="http://ivo.garant.ru/document/redirect/57400368/0" TargetMode="External"/><Relationship Id="rId99" Type="http://schemas.openxmlformats.org/officeDocument/2006/relationships/hyperlink" Target="http://ivo.garant.ru/document/redirect/403583232/51000" TargetMode="External"/><Relationship Id="rId122" Type="http://schemas.openxmlformats.org/officeDocument/2006/relationships/hyperlink" Target="http://ivo.garant.ru/document/redirect/403583232/74000" TargetMode="External"/><Relationship Id="rId164" Type="http://schemas.openxmlformats.org/officeDocument/2006/relationships/hyperlink" Target="http://ivo.garant.ru/document/redirect/403575920/21000" TargetMode="External"/><Relationship Id="rId371" Type="http://schemas.openxmlformats.org/officeDocument/2006/relationships/hyperlink" Target="http://ivo.garant.ru/document/redirect/403557938/5000" TargetMode="External"/><Relationship Id="rId427" Type="http://schemas.openxmlformats.org/officeDocument/2006/relationships/hyperlink" Target="http://ivo.garant.ru/document/redirect/408380649/8000" TargetMode="External"/><Relationship Id="rId469" Type="http://schemas.openxmlformats.org/officeDocument/2006/relationships/hyperlink" Target="http://ivo.garant.ru/document/redirect/74459565/1004" TargetMode="External"/><Relationship Id="rId634" Type="http://schemas.openxmlformats.org/officeDocument/2006/relationships/hyperlink" Target="http://ivo.garant.ru/document/redirect/408312799/1000" TargetMode="External"/><Relationship Id="rId676" Type="http://schemas.openxmlformats.org/officeDocument/2006/relationships/hyperlink" Target="http://ivo.garant.ru/document/redirect/32126336/0" TargetMode="External"/><Relationship Id="rId26" Type="http://schemas.openxmlformats.org/officeDocument/2006/relationships/hyperlink" Target="http://ivo.garant.ru/document/redirect/403586550/11000" TargetMode="External"/><Relationship Id="rId231" Type="http://schemas.openxmlformats.org/officeDocument/2006/relationships/hyperlink" Target="http://ivo.garant.ru/document/redirect/403138281/1005" TargetMode="External"/><Relationship Id="rId273" Type="http://schemas.openxmlformats.org/officeDocument/2006/relationships/hyperlink" Target="http://ivo.garant.ru/document/redirect/410448506/8000" TargetMode="External"/><Relationship Id="rId329" Type="http://schemas.openxmlformats.org/officeDocument/2006/relationships/hyperlink" Target="http://ivo.garant.ru/document/redirect/406645529/5000" TargetMode="External"/><Relationship Id="rId480" Type="http://schemas.openxmlformats.org/officeDocument/2006/relationships/hyperlink" Target="http://ivo.garant.ru/document/redirect/409455553/2000" TargetMode="External"/><Relationship Id="rId536" Type="http://schemas.openxmlformats.org/officeDocument/2006/relationships/hyperlink" Target="http://ivo.garant.ru/document/redirect/401416516/1000" TargetMode="External"/><Relationship Id="rId701" Type="http://schemas.openxmlformats.org/officeDocument/2006/relationships/hyperlink" Target="http://ivo.garant.ru/document/redirect/28725632/0" TargetMode="External"/><Relationship Id="rId68" Type="http://schemas.openxmlformats.org/officeDocument/2006/relationships/hyperlink" Target="http://ivo.garant.ru/document/redirect/403583232/5000" TargetMode="External"/><Relationship Id="rId133" Type="http://schemas.openxmlformats.org/officeDocument/2006/relationships/hyperlink" Target="http://ivo.garant.ru/document/redirect/403583232/33000" TargetMode="External"/><Relationship Id="rId175" Type="http://schemas.openxmlformats.org/officeDocument/2006/relationships/hyperlink" Target="http://ivo.garant.ru/document/redirect/403575922/2000" TargetMode="External"/><Relationship Id="rId340" Type="http://schemas.openxmlformats.org/officeDocument/2006/relationships/hyperlink" Target="http://ivo.garant.ru/document/redirect/403585602/2000" TargetMode="External"/><Relationship Id="rId578" Type="http://schemas.openxmlformats.org/officeDocument/2006/relationships/hyperlink" Target="http://ivo.garant.ru/document/redirect/403561496/1000" TargetMode="External"/><Relationship Id="rId743" Type="http://schemas.openxmlformats.org/officeDocument/2006/relationships/hyperlink" Target="http://ivo.garant.ru/document/redirect/9796122/0" TargetMode="External"/><Relationship Id="rId200" Type="http://schemas.openxmlformats.org/officeDocument/2006/relationships/hyperlink" Target="http://ivo.garant.ru/document/redirect/401423374/1000" TargetMode="External"/><Relationship Id="rId382" Type="http://schemas.openxmlformats.org/officeDocument/2006/relationships/hyperlink" Target="http://ivo.garant.ru/document/redirect/403557938/17000" TargetMode="External"/><Relationship Id="rId438" Type="http://schemas.openxmlformats.org/officeDocument/2006/relationships/hyperlink" Target="http://ivo.garant.ru/document/redirect/401432076/1000" TargetMode="External"/><Relationship Id="rId603" Type="http://schemas.openxmlformats.org/officeDocument/2006/relationships/hyperlink" Target="http://ivo.garant.ru/document/redirect/403592314/1000" TargetMode="External"/><Relationship Id="rId645" Type="http://schemas.openxmlformats.org/officeDocument/2006/relationships/hyperlink" Target="http://ivo.garant.ru/document/redirect/74647976/104" TargetMode="External"/><Relationship Id="rId687" Type="http://schemas.openxmlformats.org/officeDocument/2006/relationships/hyperlink" Target="http://ivo.garant.ru/document/redirect/23231828/0" TargetMode="External"/><Relationship Id="rId242" Type="http://schemas.openxmlformats.org/officeDocument/2006/relationships/hyperlink" Target="http://ivo.garant.ru/document/redirect/401405352/1003" TargetMode="External"/><Relationship Id="rId284" Type="http://schemas.openxmlformats.org/officeDocument/2006/relationships/hyperlink" Target="http://ivo.garant.ru/document/redirect/412825267/1000" TargetMode="External"/><Relationship Id="rId491" Type="http://schemas.openxmlformats.org/officeDocument/2006/relationships/hyperlink" Target="http://ivo.garant.ru/document/redirect/409455553/14000" TargetMode="External"/><Relationship Id="rId505" Type="http://schemas.openxmlformats.org/officeDocument/2006/relationships/hyperlink" Target="http://ivo.garant.ru/document/redirect/409455553/29000" TargetMode="External"/><Relationship Id="rId712" Type="http://schemas.openxmlformats.org/officeDocument/2006/relationships/hyperlink" Target="http://ivo.garant.ru/document/redirect/25357550/0" TargetMode="External"/><Relationship Id="rId37" Type="http://schemas.openxmlformats.org/officeDocument/2006/relationships/hyperlink" Target="http://ivo.garant.ru/document/redirect/403586550/22000" TargetMode="External"/><Relationship Id="rId79" Type="http://schemas.openxmlformats.org/officeDocument/2006/relationships/hyperlink" Target="http://ivo.garant.ru/document/redirect/403583232/16000" TargetMode="External"/><Relationship Id="rId102" Type="http://schemas.openxmlformats.org/officeDocument/2006/relationships/hyperlink" Target="http://ivo.garant.ru/document/redirect/403583232/53000" TargetMode="External"/><Relationship Id="rId144" Type="http://schemas.openxmlformats.org/officeDocument/2006/relationships/hyperlink" Target="http://ivo.garant.ru/document/redirect/403575920/1000" TargetMode="External"/><Relationship Id="rId547" Type="http://schemas.openxmlformats.org/officeDocument/2006/relationships/hyperlink" Target="http://ivo.garant.ru/document/redirect/403576060/1000" TargetMode="External"/><Relationship Id="rId589" Type="http://schemas.openxmlformats.org/officeDocument/2006/relationships/hyperlink" Target="http://ivo.garant.ru/document/redirect/70160686/1004" TargetMode="External"/><Relationship Id="rId754" Type="http://schemas.openxmlformats.org/officeDocument/2006/relationships/footer" Target="footer1.xml"/><Relationship Id="rId90" Type="http://schemas.openxmlformats.org/officeDocument/2006/relationships/hyperlink" Target="http://ivo.garant.ru/document/redirect/403583232/41000" TargetMode="External"/><Relationship Id="rId186" Type="http://schemas.openxmlformats.org/officeDocument/2006/relationships/hyperlink" Target="http://ivo.garant.ru/document/redirect/403575922/13000" TargetMode="External"/><Relationship Id="rId351" Type="http://schemas.openxmlformats.org/officeDocument/2006/relationships/hyperlink" Target="http://ivo.garant.ru/document/redirect/403585602/14000" TargetMode="External"/><Relationship Id="rId393" Type="http://schemas.openxmlformats.org/officeDocument/2006/relationships/hyperlink" Target="http://ivo.garant.ru/document/redirect/403138149/2005" TargetMode="External"/><Relationship Id="rId407" Type="http://schemas.openxmlformats.org/officeDocument/2006/relationships/hyperlink" Target="http://ivo.garant.ru/document/redirect/401432074/1000" TargetMode="External"/><Relationship Id="rId449" Type="http://schemas.openxmlformats.org/officeDocument/2006/relationships/hyperlink" Target="http://ivo.garant.ru/document/redirect/400160744/1003" TargetMode="External"/><Relationship Id="rId614" Type="http://schemas.openxmlformats.org/officeDocument/2006/relationships/hyperlink" Target="http://ivo.garant.ru/document/redirect/403586394/5000" TargetMode="External"/><Relationship Id="rId656" Type="http://schemas.openxmlformats.org/officeDocument/2006/relationships/hyperlink" Target="http://ivo.garant.ru/document/redirect/411842556/7000" TargetMode="External"/><Relationship Id="rId211" Type="http://schemas.openxmlformats.org/officeDocument/2006/relationships/hyperlink" Target="http://ivo.garant.ru/document/redirect/413335096/2000" TargetMode="External"/><Relationship Id="rId253" Type="http://schemas.openxmlformats.org/officeDocument/2006/relationships/hyperlink" Target="http://ivo.garant.ru/document/redirect/412756659/8000" TargetMode="External"/><Relationship Id="rId295" Type="http://schemas.openxmlformats.org/officeDocument/2006/relationships/hyperlink" Target="http://ivo.garant.ru/document/redirect/74503761/1008" TargetMode="External"/><Relationship Id="rId309" Type="http://schemas.openxmlformats.org/officeDocument/2006/relationships/hyperlink" Target="http://ivo.garant.ru/document/redirect/403585702/11000" TargetMode="External"/><Relationship Id="rId460" Type="http://schemas.openxmlformats.org/officeDocument/2006/relationships/hyperlink" Target="http://ivo.garant.ru/document/redirect/411240699/1000" TargetMode="External"/><Relationship Id="rId516" Type="http://schemas.openxmlformats.org/officeDocument/2006/relationships/hyperlink" Target="http://ivo.garant.ru/document/redirect/403598966/1000" TargetMode="External"/><Relationship Id="rId698" Type="http://schemas.openxmlformats.org/officeDocument/2006/relationships/hyperlink" Target="http://ivo.garant.ru/document/redirect/16819443/0" TargetMode="External"/><Relationship Id="rId48" Type="http://schemas.openxmlformats.org/officeDocument/2006/relationships/hyperlink" Target="http://ivo.garant.ru/document/redirect/403537462/1000" TargetMode="External"/><Relationship Id="rId113" Type="http://schemas.openxmlformats.org/officeDocument/2006/relationships/hyperlink" Target="http://ivo.garant.ru/document/redirect/403583232/64000" TargetMode="External"/><Relationship Id="rId320" Type="http://schemas.openxmlformats.org/officeDocument/2006/relationships/hyperlink" Target="http://ivo.garant.ru/document/redirect/403585702/23000" TargetMode="External"/><Relationship Id="rId558" Type="http://schemas.openxmlformats.org/officeDocument/2006/relationships/hyperlink" Target="http://ivo.garant.ru/document/redirect/403586024/1000" TargetMode="External"/><Relationship Id="rId723" Type="http://schemas.openxmlformats.org/officeDocument/2006/relationships/hyperlink" Target="http://ivo.garant.ru/document/redirect/24176497/0" TargetMode="External"/><Relationship Id="rId155" Type="http://schemas.openxmlformats.org/officeDocument/2006/relationships/hyperlink" Target="http://ivo.garant.ru/document/redirect/403575920/12000" TargetMode="External"/><Relationship Id="rId197" Type="http://schemas.openxmlformats.org/officeDocument/2006/relationships/hyperlink" Target="http://ivo.garant.ru/document/redirect/407437883/1000" TargetMode="External"/><Relationship Id="rId362" Type="http://schemas.openxmlformats.org/officeDocument/2006/relationships/hyperlink" Target="http://ivo.garant.ru/document/redirect/74744071/1200" TargetMode="External"/><Relationship Id="rId418" Type="http://schemas.openxmlformats.org/officeDocument/2006/relationships/hyperlink" Target="http://ivo.garant.ru/document/redirect/408380649/6000" TargetMode="External"/><Relationship Id="rId625" Type="http://schemas.openxmlformats.org/officeDocument/2006/relationships/hyperlink" Target="http://ivo.garant.ru/document/redirect/403586446/10000" TargetMode="External"/><Relationship Id="rId222" Type="http://schemas.openxmlformats.org/officeDocument/2006/relationships/hyperlink" Target="http://ivo.garant.ru/document/redirect/403583260/5000" TargetMode="External"/><Relationship Id="rId264" Type="http://schemas.openxmlformats.org/officeDocument/2006/relationships/hyperlink" Target="http://ivo.garant.ru/document/redirect/403548526/1000" TargetMode="External"/><Relationship Id="rId471" Type="http://schemas.openxmlformats.org/officeDocument/2006/relationships/hyperlink" Target="http://ivo.garant.ru/document/redirect/411375289/1000" TargetMode="External"/><Relationship Id="rId667" Type="http://schemas.openxmlformats.org/officeDocument/2006/relationships/hyperlink" Target="http://ivo.garant.ru/document/redirect/411842556/18000" TargetMode="External"/><Relationship Id="rId17" Type="http://schemas.openxmlformats.org/officeDocument/2006/relationships/hyperlink" Target="http://ivo.garant.ru/document/redirect/403586550/2000" TargetMode="External"/><Relationship Id="rId59" Type="http://schemas.openxmlformats.org/officeDocument/2006/relationships/hyperlink" Target="http://ivo.garant.ru/document/redirect/413335142/4000" TargetMode="External"/><Relationship Id="rId124" Type="http://schemas.openxmlformats.org/officeDocument/2006/relationships/hyperlink" Target="http://ivo.garant.ru/document/redirect/403583232/18000" TargetMode="External"/><Relationship Id="rId527" Type="http://schemas.openxmlformats.org/officeDocument/2006/relationships/hyperlink" Target="http://ivo.garant.ru/document/redirect/403591132/1000" TargetMode="External"/><Relationship Id="rId569" Type="http://schemas.openxmlformats.org/officeDocument/2006/relationships/hyperlink" Target="http://ivo.garant.ru/document/redirect/403138027/1006" TargetMode="External"/><Relationship Id="rId734" Type="http://schemas.openxmlformats.org/officeDocument/2006/relationships/hyperlink" Target="http://ivo.garant.ru/document/redirect/22963486/0" TargetMode="External"/><Relationship Id="rId70" Type="http://schemas.openxmlformats.org/officeDocument/2006/relationships/hyperlink" Target="http://ivo.garant.ru/document/redirect/403583232/7000" TargetMode="External"/><Relationship Id="rId166" Type="http://schemas.openxmlformats.org/officeDocument/2006/relationships/hyperlink" Target="http://ivo.garant.ru/document/redirect/403575920/23000" TargetMode="External"/><Relationship Id="rId331" Type="http://schemas.openxmlformats.org/officeDocument/2006/relationships/hyperlink" Target="http://ivo.garant.ru/document/redirect/406645529/7000" TargetMode="External"/><Relationship Id="rId373" Type="http://schemas.openxmlformats.org/officeDocument/2006/relationships/hyperlink" Target="http://ivo.garant.ru/document/redirect/403557938/7000" TargetMode="External"/><Relationship Id="rId429" Type="http://schemas.openxmlformats.org/officeDocument/2006/relationships/hyperlink" Target="http://ivo.garant.ru/document/redirect/401423346/1000" TargetMode="External"/><Relationship Id="rId580" Type="http://schemas.openxmlformats.org/officeDocument/2006/relationships/hyperlink" Target="http://ivo.garant.ru/document/redirect/404783035/1000" TargetMode="External"/><Relationship Id="rId636" Type="http://schemas.openxmlformats.org/officeDocument/2006/relationships/hyperlink" Target="http://ivo.garant.ru/document/redirect/408466435/1000" TargetMode="External"/><Relationship Id="rId1" Type="http://schemas.openxmlformats.org/officeDocument/2006/relationships/styles" Target="styles.xml"/><Relationship Id="rId233" Type="http://schemas.openxmlformats.org/officeDocument/2006/relationships/hyperlink" Target="http://ivo.garant.ru/document/redirect/401423136/1000" TargetMode="External"/><Relationship Id="rId440" Type="http://schemas.openxmlformats.org/officeDocument/2006/relationships/hyperlink" Target="http://ivo.garant.ru/document/redirect/74687298/1003" TargetMode="External"/><Relationship Id="rId678" Type="http://schemas.openxmlformats.org/officeDocument/2006/relationships/hyperlink" Target="http://ivo.garant.ru/document/redirect/26500960/0" TargetMode="External"/><Relationship Id="rId28" Type="http://schemas.openxmlformats.org/officeDocument/2006/relationships/hyperlink" Target="http://ivo.garant.ru/document/redirect/403586550/13000" TargetMode="External"/><Relationship Id="rId275" Type="http://schemas.openxmlformats.org/officeDocument/2006/relationships/hyperlink" Target="http://ivo.garant.ru/document/redirect/12176813/0" TargetMode="External"/><Relationship Id="rId300" Type="http://schemas.openxmlformats.org/officeDocument/2006/relationships/hyperlink" Target="http://ivo.garant.ru/document/redirect/403585702/2000" TargetMode="External"/><Relationship Id="rId482" Type="http://schemas.openxmlformats.org/officeDocument/2006/relationships/hyperlink" Target="http://ivo.garant.ru/document/redirect/409455553/4000" TargetMode="External"/><Relationship Id="rId538" Type="http://schemas.openxmlformats.org/officeDocument/2006/relationships/hyperlink" Target="http://ivo.garant.ru/document/redirect/401423264/1000" TargetMode="External"/><Relationship Id="rId703" Type="http://schemas.openxmlformats.org/officeDocument/2006/relationships/hyperlink" Target="http://ivo.garant.ru/document/redirect/15790962/0" TargetMode="External"/><Relationship Id="rId745" Type="http://schemas.openxmlformats.org/officeDocument/2006/relationships/hyperlink" Target="http://ivo.garant.ru/document/redirect/25943665/0" TargetMode="External"/><Relationship Id="rId81" Type="http://schemas.openxmlformats.org/officeDocument/2006/relationships/hyperlink" Target="http://ivo.garant.ru/document/redirect/403583232/17000" TargetMode="External"/><Relationship Id="rId135" Type="http://schemas.openxmlformats.org/officeDocument/2006/relationships/hyperlink" Target="http://ivo.garant.ru/document/redirect/403583232/27000" TargetMode="External"/><Relationship Id="rId177" Type="http://schemas.openxmlformats.org/officeDocument/2006/relationships/hyperlink" Target="http://ivo.garant.ru/document/redirect/403575922/4000" TargetMode="External"/><Relationship Id="rId342" Type="http://schemas.openxmlformats.org/officeDocument/2006/relationships/hyperlink" Target="http://ivo.garant.ru/document/redirect/403585602/4000" TargetMode="External"/><Relationship Id="rId384" Type="http://schemas.openxmlformats.org/officeDocument/2006/relationships/hyperlink" Target="http://ivo.garant.ru/document/redirect/401528706/1004" TargetMode="External"/><Relationship Id="rId591" Type="http://schemas.openxmlformats.org/officeDocument/2006/relationships/hyperlink" Target="http://ivo.garant.ru/document/redirect/70164730/1005" TargetMode="External"/><Relationship Id="rId605" Type="http://schemas.openxmlformats.org/officeDocument/2006/relationships/hyperlink" Target="http://ivo.garant.ru/document/redirect/403592306/2000" TargetMode="External"/><Relationship Id="rId202" Type="http://schemas.openxmlformats.org/officeDocument/2006/relationships/hyperlink" Target="http://ivo.garant.ru/document/redirect/405967643/2000" TargetMode="External"/><Relationship Id="rId244" Type="http://schemas.openxmlformats.org/officeDocument/2006/relationships/hyperlink" Target="http://ivo.garant.ru/document/redirect/401423374/1000" TargetMode="External"/><Relationship Id="rId647" Type="http://schemas.openxmlformats.org/officeDocument/2006/relationships/hyperlink" Target="http://ivo.garant.ru/document/redirect/74647976/104" TargetMode="External"/><Relationship Id="rId689" Type="http://schemas.openxmlformats.org/officeDocument/2006/relationships/hyperlink" Target="http://ivo.garant.ru/document/redirect/27332422/0" TargetMode="External"/><Relationship Id="rId39" Type="http://schemas.openxmlformats.org/officeDocument/2006/relationships/hyperlink" Target="http://ivo.garant.ru/document/redirect/403586550/24000" TargetMode="External"/><Relationship Id="rId286" Type="http://schemas.openxmlformats.org/officeDocument/2006/relationships/hyperlink" Target="http://ivo.garant.ru/document/redirect/71462876/1003" TargetMode="External"/><Relationship Id="rId451" Type="http://schemas.openxmlformats.org/officeDocument/2006/relationships/hyperlink" Target="http://ivo.garant.ru/document/redirect/401432028/1000" TargetMode="External"/><Relationship Id="rId493" Type="http://schemas.openxmlformats.org/officeDocument/2006/relationships/hyperlink" Target="http://ivo.garant.ru/document/redirect/409455553/16000" TargetMode="External"/><Relationship Id="rId507" Type="http://schemas.openxmlformats.org/officeDocument/2006/relationships/hyperlink" Target="http://ivo.garant.ru/document/redirect/409455553/31000" TargetMode="External"/><Relationship Id="rId549" Type="http://schemas.openxmlformats.org/officeDocument/2006/relationships/hyperlink" Target="http://ivo.garant.ru/document/redirect/70198238/1004" TargetMode="External"/><Relationship Id="rId714" Type="http://schemas.openxmlformats.org/officeDocument/2006/relationships/hyperlink" Target="http://ivo.garant.ru/document/redirect/34916297/0" TargetMode="External"/><Relationship Id="rId756" Type="http://schemas.openxmlformats.org/officeDocument/2006/relationships/theme" Target="theme/theme1.xml"/><Relationship Id="rId50" Type="http://schemas.openxmlformats.org/officeDocument/2006/relationships/hyperlink" Target="http://ivo.garant.ru/document/redirect/403537462/2000" TargetMode="External"/><Relationship Id="rId104" Type="http://schemas.openxmlformats.org/officeDocument/2006/relationships/hyperlink" Target="http://ivo.garant.ru/document/redirect/403583232/55000" TargetMode="External"/><Relationship Id="rId146" Type="http://schemas.openxmlformats.org/officeDocument/2006/relationships/hyperlink" Target="http://ivo.garant.ru/document/redirect/403575920/3000" TargetMode="External"/><Relationship Id="rId188" Type="http://schemas.openxmlformats.org/officeDocument/2006/relationships/hyperlink" Target="http://ivo.garant.ru/document/redirect/403575922/15000" TargetMode="External"/><Relationship Id="rId311" Type="http://schemas.openxmlformats.org/officeDocument/2006/relationships/hyperlink" Target="http://ivo.garant.ru/document/redirect/403585702/13000" TargetMode="External"/><Relationship Id="rId353" Type="http://schemas.openxmlformats.org/officeDocument/2006/relationships/hyperlink" Target="http://ivo.garant.ru/document/redirect/403585602/16000" TargetMode="External"/><Relationship Id="rId395" Type="http://schemas.openxmlformats.org/officeDocument/2006/relationships/hyperlink" Target="http://ivo.garant.ru/document/redirect/401416448/1000" TargetMode="External"/><Relationship Id="rId409" Type="http://schemas.openxmlformats.org/officeDocument/2006/relationships/hyperlink" Target="http://ivo.garant.ru/document/redirect/407746786/2000" TargetMode="External"/><Relationship Id="rId560" Type="http://schemas.openxmlformats.org/officeDocument/2006/relationships/hyperlink" Target="http://ivo.garant.ru/document/redirect/403586004/1000" TargetMode="External"/><Relationship Id="rId92" Type="http://schemas.openxmlformats.org/officeDocument/2006/relationships/hyperlink" Target="http://ivo.garant.ru/document/redirect/403583232/43000" TargetMode="External"/><Relationship Id="rId213" Type="http://schemas.openxmlformats.org/officeDocument/2006/relationships/hyperlink" Target="http://ivo.garant.ru/document/redirect/403583260/1000" TargetMode="External"/><Relationship Id="rId420" Type="http://schemas.openxmlformats.org/officeDocument/2006/relationships/hyperlink" Target="http://ivo.garant.ru/document/redirect/403548518/3000" TargetMode="External"/><Relationship Id="rId616" Type="http://schemas.openxmlformats.org/officeDocument/2006/relationships/hyperlink" Target="http://ivo.garant.ru/document/redirect/403586446/1000" TargetMode="External"/><Relationship Id="rId658" Type="http://schemas.openxmlformats.org/officeDocument/2006/relationships/hyperlink" Target="http://ivo.garant.ru/document/redirect/411842556/9000" TargetMode="External"/><Relationship Id="rId255" Type="http://schemas.openxmlformats.org/officeDocument/2006/relationships/hyperlink" Target="http://ivo.garant.ru/document/redirect/412756659/10000" TargetMode="External"/><Relationship Id="rId297" Type="http://schemas.openxmlformats.org/officeDocument/2006/relationships/hyperlink" Target="http://ivo.garant.ru/document/redirect/412825267/5000" TargetMode="External"/><Relationship Id="rId462" Type="http://schemas.openxmlformats.org/officeDocument/2006/relationships/hyperlink" Target="http://ivo.garant.ru/document/redirect/411240699/3000" TargetMode="External"/><Relationship Id="rId518" Type="http://schemas.openxmlformats.org/officeDocument/2006/relationships/hyperlink" Target="http://ivo.garant.ru/document/redirect/403598966/2000" TargetMode="External"/><Relationship Id="rId725" Type="http://schemas.openxmlformats.org/officeDocument/2006/relationships/hyperlink" Target="http://ivo.garant.ru/document/redirect/25154688/0" TargetMode="External"/><Relationship Id="rId115" Type="http://schemas.openxmlformats.org/officeDocument/2006/relationships/hyperlink" Target="http://ivo.garant.ru/document/redirect/403583232/66000" TargetMode="External"/><Relationship Id="rId157" Type="http://schemas.openxmlformats.org/officeDocument/2006/relationships/hyperlink" Target="http://ivo.garant.ru/document/redirect/403575920/14000" TargetMode="External"/><Relationship Id="rId322" Type="http://schemas.openxmlformats.org/officeDocument/2006/relationships/hyperlink" Target="http://ivo.garant.ru/document/redirect/403585702/25000" TargetMode="External"/><Relationship Id="rId364" Type="http://schemas.openxmlformats.org/officeDocument/2006/relationships/hyperlink" Target="http://ivo.garant.ru/document/redirect/74744071/1300" TargetMode="External"/><Relationship Id="rId61" Type="http://schemas.openxmlformats.org/officeDocument/2006/relationships/hyperlink" Target="http://ivo.garant.ru/document/redirect/403547534/1000" TargetMode="External"/><Relationship Id="rId199" Type="http://schemas.openxmlformats.org/officeDocument/2006/relationships/hyperlink" Target="http://ivo.garant.ru/document/redirect/407437895/1000" TargetMode="External"/><Relationship Id="rId571" Type="http://schemas.openxmlformats.org/officeDocument/2006/relationships/hyperlink" Target="http://ivo.garant.ru/document/redirect/406722341/1000" TargetMode="External"/><Relationship Id="rId627" Type="http://schemas.openxmlformats.org/officeDocument/2006/relationships/hyperlink" Target="http://ivo.garant.ru/document/redirect/403586446/12000" TargetMode="External"/><Relationship Id="rId669" Type="http://schemas.openxmlformats.org/officeDocument/2006/relationships/hyperlink" Target="http://ivo.garant.ru/document/redirect/411842556/20000" TargetMode="External"/><Relationship Id="rId19" Type="http://schemas.openxmlformats.org/officeDocument/2006/relationships/hyperlink" Target="http://ivo.garant.ru/document/redirect/403586550/4000" TargetMode="External"/><Relationship Id="rId224" Type="http://schemas.openxmlformats.org/officeDocument/2006/relationships/hyperlink" Target="http://ivo.garant.ru/document/redirect/403561642/1000" TargetMode="External"/><Relationship Id="rId266" Type="http://schemas.openxmlformats.org/officeDocument/2006/relationships/hyperlink" Target="http://ivo.garant.ru/document/redirect/410448506/1000" TargetMode="External"/><Relationship Id="rId431" Type="http://schemas.openxmlformats.org/officeDocument/2006/relationships/hyperlink" Target="http://ivo.garant.ru/document/redirect/400164944/1004" TargetMode="External"/><Relationship Id="rId473" Type="http://schemas.openxmlformats.org/officeDocument/2006/relationships/hyperlink" Target="http://ivo.garant.ru/document/redirect/405077475/1000" TargetMode="External"/><Relationship Id="rId529" Type="http://schemas.openxmlformats.org/officeDocument/2006/relationships/hyperlink" Target="http://ivo.garant.ru/document/redirect/403597698/2000" TargetMode="External"/><Relationship Id="rId680" Type="http://schemas.openxmlformats.org/officeDocument/2006/relationships/hyperlink" Target="http://ivo.garant.ru/document/redirect/17075123/0" TargetMode="External"/><Relationship Id="rId736" Type="http://schemas.openxmlformats.org/officeDocument/2006/relationships/hyperlink" Target="http://ivo.garant.ru/document/redirect/22362555/0" TargetMode="External"/><Relationship Id="rId30" Type="http://schemas.openxmlformats.org/officeDocument/2006/relationships/hyperlink" Target="http://ivo.garant.ru/document/redirect/403586550/15000" TargetMode="External"/><Relationship Id="rId126" Type="http://schemas.openxmlformats.org/officeDocument/2006/relationships/hyperlink" Target="http://ivo.garant.ru/document/redirect/403583232/23000" TargetMode="External"/><Relationship Id="rId168" Type="http://schemas.openxmlformats.org/officeDocument/2006/relationships/hyperlink" Target="http://ivo.garant.ru/document/redirect/403575920/25000" TargetMode="External"/><Relationship Id="rId333" Type="http://schemas.openxmlformats.org/officeDocument/2006/relationships/hyperlink" Target="http://ivo.garant.ru/document/redirect/403548458/1000" TargetMode="External"/><Relationship Id="rId540" Type="http://schemas.openxmlformats.org/officeDocument/2006/relationships/hyperlink" Target="http://ivo.garant.ru/document/redirect/401432044/1000" TargetMode="External"/><Relationship Id="rId72" Type="http://schemas.openxmlformats.org/officeDocument/2006/relationships/hyperlink" Target="http://ivo.garant.ru/document/redirect/403583232/9000" TargetMode="External"/><Relationship Id="rId375" Type="http://schemas.openxmlformats.org/officeDocument/2006/relationships/hyperlink" Target="http://ivo.garant.ru/document/redirect/403557938/10000" TargetMode="External"/><Relationship Id="rId582" Type="http://schemas.openxmlformats.org/officeDocument/2006/relationships/hyperlink" Target="http://ivo.garant.ru/document/redirect/74875923/1005" TargetMode="External"/><Relationship Id="rId638" Type="http://schemas.openxmlformats.org/officeDocument/2006/relationships/hyperlink" Target="http://ivo.garant.ru/document/redirect/403586186/1000" TargetMode="External"/><Relationship Id="rId3" Type="http://schemas.openxmlformats.org/officeDocument/2006/relationships/webSettings" Target="webSettings.xml"/><Relationship Id="rId235" Type="http://schemas.openxmlformats.org/officeDocument/2006/relationships/hyperlink" Target="http://ivo.garant.ru/document/redirect/403586436/1000" TargetMode="External"/><Relationship Id="rId277" Type="http://schemas.openxmlformats.org/officeDocument/2006/relationships/hyperlink" Target="http://ivo.garant.ru/document/redirect/410448506/10000" TargetMode="External"/><Relationship Id="rId400" Type="http://schemas.openxmlformats.org/officeDocument/2006/relationships/hyperlink" Target="http://ivo.garant.ru/document/redirect/403548444/5000" TargetMode="External"/><Relationship Id="rId442" Type="http://schemas.openxmlformats.org/officeDocument/2006/relationships/hyperlink" Target="http://ivo.garant.ru/document/redirect/403583230/2000" TargetMode="External"/><Relationship Id="rId484" Type="http://schemas.openxmlformats.org/officeDocument/2006/relationships/hyperlink" Target="http://ivo.garant.ru/document/redirect/409455553/7000" TargetMode="External"/><Relationship Id="rId705" Type="http://schemas.openxmlformats.org/officeDocument/2006/relationships/hyperlink" Target="http://ivo.garant.ru/document/redirect/20693615/0" TargetMode="External"/><Relationship Id="rId137" Type="http://schemas.openxmlformats.org/officeDocument/2006/relationships/hyperlink" Target="http://ivo.garant.ru/document/redirect/403583232/28000" TargetMode="External"/><Relationship Id="rId302" Type="http://schemas.openxmlformats.org/officeDocument/2006/relationships/hyperlink" Target="http://ivo.garant.ru/document/redirect/403585702/4000" TargetMode="External"/><Relationship Id="rId344" Type="http://schemas.openxmlformats.org/officeDocument/2006/relationships/hyperlink" Target="http://ivo.garant.ru/document/redirect/403585602/6000" TargetMode="External"/><Relationship Id="rId691" Type="http://schemas.openxmlformats.org/officeDocument/2006/relationships/hyperlink" Target="http://ivo.garant.ru/document/redirect/20884167/0" TargetMode="External"/><Relationship Id="rId747" Type="http://schemas.openxmlformats.org/officeDocument/2006/relationships/hyperlink" Target="http://ivo.garant.ru/document/redirect/7675810/0" TargetMode="External"/><Relationship Id="rId41" Type="http://schemas.openxmlformats.org/officeDocument/2006/relationships/hyperlink" Target="http://ivo.garant.ru/document/redirect/403586550/26000" TargetMode="External"/><Relationship Id="rId83" Type="http://schemas.openxmlformats.org/officeDocument/2006/relationships/hyperlink" Target="http://ivo.garant.ru/document/redirect/403583232/20000" TargetMode="External"/><Relationship Id="rId179" Type="http://schemas.openxmlformats.org/officeDocument/2006/relationships/hyperlink" Target="http://ivo.garant.ru/document/redirect/403575922/6000" TargetMode="External"/><Relationship Id="rId386" Type="http://schemas.openxmlformats.org/officeDocument/2006/relationships/hyperlink" Target="http://ivo.garant.ru/document/redirect/403585528/1000" TargetMode="External"/><Relationship Id="rId551" Type="http://schemas.openxmlformats.org/officeDocument/2006/relationships/hyperlink" Target="http://ivo.garant.ru/document/redirect/403586192/1000" TargetMode="External"/><Relationship Id="rId593" Type="http://schemas.openxmlformats.org/officeDocument/2006/relationships/hyperlink" Target="http://ivo.garant.ru/document/redirect/70146250/1007" TargetMode="External"/><Relationship Id="rId607" Type="http://schemas.openxmlformats.org/officeDocument/2006/relationships/hyperlink" Target="http://ivo.garant.ru/document/redirect/403592306/4000" TargetMode="External"/><Relationship Id="rId649" Type="http://schemas.openxmlformats.org/officeDocument/2006/relationships/hyperlink" Target="http://ivo.garant.ru/document/redirect/401405336/1000" TargetMode="External"/><Relationship Id="rId190" Type="http://schemas.openxmlformats.org/officeDocument/2006/relationships/hyperlink" Target="http://ivo.garant.ru/document/redirect/403575908/1000" TargetMode="External"/><Relationship Id="rId204" Type="http://schemas.openxmlformats.org/officeDocument/2006/relationships/hyperlink" Target="http://ivo.garant.ru/document/redirect/405967643/4000" TargetMode="External"/><Relationship Id="rId246" Type="http://schemas.openxmlformats.org/officeDocument/2006/relationships/hyperlink" Target="http://ivo.garant.ru/document/redirect/412756659/1000" TargetMode="External"/><Relationship Id="rId288" Type="http://schemas.openxmlformats.org/officeDocument/2006/relationships/hyperlink" Target="http://ivo.garant.ru/document/redirect/412825267/2000" TargetMode="External"/><Relationship Id="rId411" Type="http://schemas.openxmlformats.org/officeDocument/2006/relationships/hyperlink" Target="http://ivo.garant.ru/document/redirect/407746786/4000" TargetMode="External"/><Relationship Id="rId453" Type="http://schemas.openxmlformats.org/officeDocument/2006/relationships/hyperlink" Target="http://ivo.garant.ru/document/redirect/401432068/1000" TargetMode="External"/><Relationship Id="rId509" Type="http://schemas.openxmlformats.org/officeDocument/2006/relationships/hyperlink" Target="http://ivo.garant.ru/document/redirect/403481048/14000" TargetMode="External"/><Relationship Id="rId660" Type="http://schemas.openxmlformats.org/officeDocument/2006/relationships/hyperlink" Target="http://ivo.garant.ru/document/redirect/411842556/11000" TargetMode="External"/><Relationship Id="rId106" Type="http://schemas.openxmlformats.org/officeDocument/2006/relationships/hyperlink" Target="http://ivo.garant.ru/document/redirect/403583232/57000" TargetMode="External"/><Relationship Id="rId313" Type="http://schemas.openxmlformats.org/officeDocument/2006/relationships/hyperlink" Target="http://ivo.garant.ru/document/redirect/403585702/15000" TargetMode="External"/><Relationship Id="rId495" Type="http://schemas.openxmlformats.org/officeDocument/2006/relationships/hyperlink" Target="http://ivo.garant.ru/document/redirect/409455553/18000" TargetMode="External"/><Relationship Id="rId716" Type="http://schemas.openxmlformats.org/officeDocument/2006/relationships/hyperlink" Target="http://ivo.garant.ru/document/redirect/16431700/0" TargetMode="External"/><Relationship Id="rId10" Type="http://schemas.openxmlformats.org/officeDocument/2006/relationships/hyperlink" Target="http://ivo.garant.ru/document/redirect/12185475/120119" TargetMode="External"/><Relationship Id="rId52" Type="http://schemas.openxmlformats.org/officeDocument/2006/relationships/hyperlink" Target="http://ivo.garant.ru/document/redirect/408475607/1000" TargetMode="External"/><Relationship Id="rId94" Type="http://schemas.openxmlformats.org/officeDocument/2006/relationships/hyperlink" Target="http://ivo.garant.ru/document/redirect/403583232/45000" TargetMode="External"/><Relationship Id="rId148" Type="http://schemas.openxmlformats.org/officeDocument/2006/relationships/hyperlink" Target="http://ivo.garant.ru/document/redirect/403575920/5000" TargetMode="External"/><Relationship Id="rId355" Type="http://schemas.openxmlformats.org/officeDocument/2006/relationships/hyperlink" Target="http://ivo.garant.ru/document/redirect/401423338/10021" TargetMode="External"/><Relationship Id="rId397" Type="http://schemas.openxmlformats.org/officeDocument/2006/relationships/hyperlink" Target="http://ivo.garant.ru/document/redirect/403548444/2000" TargetMode="External"/><Relationship Id="rId520" Type="http://schemas.openxmlformats.org/officeDocument/2006/relationships/hyperlink" Target="http://ivo.garant.ru/document/redirect/74929248/1000" TargetMode="External"/><Relationship Id="rId562" Type="http://schemas.openxmlformats.org/officeDocument/2006/relationships/hyperlink" Target="http://ivo.garant.ru/document/redirect/403303180/1004" TargetMode="External"/><Relationship Id="rId618" Type="http://schemas.openxmlformats.org/officeDocument/2006/relationships/hyperlink" Target="http://ivo.garant.ru/document/redirect/403586446/3000" TargetMode="External"/><Relationship Id="rId215" Type="http://schemas.openxmlformats.org/officeDocument/2006/relationships/hyperlink" Target="http://ivo.garant.ru/document/redirect/403583260/3000" TargetMode="External"/><Relationship Id="rId257" Type="http://schemas.openxmlformats.org/officeDocument/2006/relationships/hyperlink" Target="http://ivo.garant.ru/document/redirect/401431956/1000" TargetMode="External"/><Relationship Id="rId422" Type="http://schemas.openxmlformats.org/officeDocument/2006/relationships/hyperlink" Target="http://ivo.garant.ru/document/redirect/408380649/4000" TargetMode="External"/><Relationship Id="rId464" Type="http://schemas.openxmlformats.org/officeDocument/2006/relationships/hyperlink" Target="http://ivo.garant.ru/document/redirect/403587414/1000" TargetMode="External"/><Relationship Id="rId299" Type="http://schemas.openxmlformats.org/officeDocument/2006/relationships/hyperlink" Target="http://ivo.garant.ru/document/redirect/403585702/1000" TargetMode="External"/><Relationship Id="rId727" Type="http://schemas.openxmlformats.org/officeDocument/2006/relationships/hyperlink" Target="http://ivo.garant.ru/document/redirect/9156299/0" TargetMode="External"/><Relationship Id="rId63" Type="http://schemas.openxmlformats.org/officeDocument/2006/relationships/hyperlink" Target="http://ivo.garant.ru/document/redirect/401527810/1000" TargetMode="External"/><Relationship Id="rId159" Type="http://schemas.openxmlformats.org/officeDocument/2006/relationships/hyperlink" Target="http://ivo.garant.ru/document/redirect/403575920/16000" TargetMode="External"/><Relationship Id="rId366" Type="http://schemas.openxmlformats.org/officeDocument/2006/relationships/hyperlink" Target="http://ivo.garant.ru/document/redirect/401423362/1000" TargetMode="External"/><Relationship Id="rId573" Type="http://schemas.openxmlformats.org/officeDocument/2006/relationships/hyperlink" Target="http://ivo.garant.ru/document/redirect/404487734/1000" TargetMode="External"/><Relationship Id="rId226" Type="http://schemas.openxmlformats.org/officeDocument/2006/relationships/hyperlink" Target="http://ivo.garant.ru/document/redirect/403561642/3000" TargetMode="External"/><Relationship Id="rId433" Type="http://schemas.openxmlformats.org/officeDocument/2006/relationships/hyperlink" Target="http://ivo.garant.ru/document/redirect/403583230/1000" TargetMode="External"/><Relationship Id="rId640" Type="http://schemas.openxmlformats.org/officeDocument/2006/relationships/hyperlink" Target="http://ivo.garant.ru/document/redirect/70136258/1060" TargetMode="External"/><Relationship Id="rId738" Type="http://schemas.openxmlformats.org/officeDocument/2006/relationships/hyperlink" Target="http://ivo.garant.ru/document/redirect/18291806/0" TargetMode="External"/><Relationship Id="rId74" Type="http://schemas.openxmlformats.org/officeDocument/2006/relationships/hyperlink" Target="http://ivo.garant.ru/document/redirect/403583232/11000" TargetMode="External"/><Relationship Id="rId377" Type="http://schemas.openxmlformats.org/officeDocument/2006/relationships/hyperlink" Target="http://ivo.garant.ru/document/redirect/403557938/12000" TargetMode="External"/><Relationship Id="rId500" Type="http://schemas.openxmlformats.org/officeDocument/2006/relationships/hyperlink" Target="http://ivo.garant.ru/document/redirect/409455553/24000" TargetMode="External"/><Relationship Id="rId584" Type="http://schemas.openxmlformats.org/officeDocument/2006/relationships/hyperlink" Target="http://ivo.garant.ru/document/redirect/401416530/1000" TargetMode="External"/><Relationship Id="rId5" Type="http://schemas.openxmlformats.org/officeDocument/2006/relationships/endnotes" Target="endnotes.xml"/><Relationship Id="rId237" Type="http://schemas.openxmlformats.org/officeDocument/2006/relationships/hyperlink" Target="http://ivo.garant.ru/document/redirect/404786279/1006" TargetMode="External"/><Relationship Id="rId444" Type="http://schemas.openxmlformats.org/officeDocument/2006/relationships/hyperlink" Target="http://ivo.garant.ru/document/redirect/403583234/1000" TargetMode="External"/><Relationship Id="rId651" Type="http://schemas.openxmlformats.org/officeDocument/2006/relationships/hyperlink" Target="http://ivo.garant.ru/document/redirect/411842556/2000" TargetMode="External"/><Relationship Id="rId749" Type="http://schemas.openxmlformats.org/officeDocument/2006/relationships/hyperlink" Target="http://ivo.garant.ru/document/redirect/17198282/0" TargetMode="External"/><Relationship Id="rId290" Type="http://schemas.openxmlformats.org/officeDocument/2006/relationships/hyperlink" Target="http://ivo.garant.ru/document/redirect/71462876/1005" TargetMode="External"/><Relationship Id="rId304" Type="http://schemas.openxmlformats.org/officeDocument/2006/relationships/hyperlink" Target="http://ivo.garant.ru/document/redirect/403585702/6000" TargetMode="External"/><Relationship Id="rId388" Type="http://schemas.openxmlformats.org/officeDocument/2006/relationships/hyperlink" Target="http://ivo.garant.ru/document/redirect/403138149/1005" TargetMode="External"/><Relationship Id="rId511" Type="http://schemas.openxmlformats.org/officeDocument/2006/relationships/hyperlink" Target="http://ivo.garant.ru/document/redirect/403481048/15000" TargetMode="External"/><Relationship Id="rId609" Type="http://schemas.openxmlformats.org/officeDocument/2006/relationships/hyperlink" Target="http://ivo.garant.ru/document/redirect/403592224/1000" TargetMode="External"/><Relationship Id="rId85" Type="http://schemas.openxmlformats.org/officeDocument/2006/relationships/hyperlink" Target="http://ivo.garant.ru/document/redirect/403583232/36000" TargetMode="External"/><Relationship Id="rId150" Type="http://schemas.openxmlformats.org/officeDocument/2006/relationships/hyperlink" Target="http://ivo.garant.ru/document/redirect/403575920/7000" TargetMode="External"/><Relationship Id="rId595" Type="http://schemas.openxmlformats.org/officeDocument/2006/relationships/hyperlink" Target="http://ivo.garant.ru/document/redirect/401422604/1000" TargetMode="External"/><Relationship Id="rId248" Type="http://schemas.openxmlformats.org/officeDocument/2006/relationships/hyperlink" Target="http://ivo.garant.ru/document/redirect/412756659/3000" TargetMode="External"/><Relationship Id="rId455" Type="http://schemas.openxmlformats.org/officeDocument/2006/relationships/hyperlink" Target="http://ivo.garant.ru/document/redirect/403583294/1000" TargetMode="External"/><Relationship Id="rId662" Type="http://schemas.openxmlformats.org/officeDocument/2006/relationships/hyperlink" Target="http://ivo.garant.ru/document/redirect/411842556/13000" TargetMode="External"/><Relationship Id="rId12" Type="http://schemas.openxmlformats.org/officeDocument/2006/relationships/hyperlink" Target="http://ivo.garant.ru/document/redirect/12185475/120142" TargetMode="External"/><Relationship Id="rId108" Type="http://schemas.openxmlformats.org/officeDocument/2006/relationships/hyperlink" Target="http://ivo.garant.ru/document/redirect/403583232/59000" TargetMode="External"/><Relationship Id="rId315" Type="http://schemas.openxmlformats.org/officeDocument/2006/relationships/hyperlink" Target="http://ivo.garant.ru/document/redirect/403585702/17000" TargetMode="External"/><Relationship Id="rId522" Type="http://schemas.openxmlformats.org/officeDocument/2006/relationships/hyperlink" Target="http://ivo.garant.ru/document/redirect/74929248/1004" TargetMode="External"/><Relationship Id="rId96" Type="http://schemas.openxmlformats.org/officeDocument/2006/relationships/hyperlink" Target="http://ivo.garant.ru/document/redirect/403583232/47000" TargetMode="External"/><Relationship Id="rId161" Type="http://schemas.openxmlformats.org/officeDocument/2006/relationships/hyperlink" Target="http://ivo.garant.ru/document/redirect/403575920/18000" TargetMode="External"/><Relationship Id="rId399" Type="http://schemas.openxmlformats.org/officeDocument/2006/relationships/hyperlink" Target="http://ivo.garant.ru/document/redirect/403548444/4000" TargetMode="External"/><Relationship Id="rId259" Type="http://schemas.openxmlformats.org/officeDocument/2006/relationships/hyperlink" Target="http://ivo.garant.ru/document/redirect/73363809/1006" TargetMode="External"/><Relationship Id="rId466" Type="http://schemas.openxmlformats.org/officeDocument/2006/relationships/hyperlink" Target="http://ivo.garant.ru/document/redirect/401423286/1005" TargetMode="External"/><Relationship Id="rId673" Type="http://schemas.openxmlformats.org/officeDocument/2006/relationships/hyperlink" Target="http://ivo.garant.ru/document/redirect/22963485/0" TargetMode="External"/><Relationship Id="rId23" Type="http://schemas.openxmlformats.org/officeDocument/2006/relationships/hyperlink" Target="http://ivo.garant.ru/document/redirect/403586550/8000" TargetMode="External"/><Relationship Id="rId119" Type="http://schemas.openxmlformats.org/officeDocument/2006/relationships/hyperlink" Target="http://ivo.garant.ru/document/redirect/403583232/70000" TargetMode="External"/><Relationship Id="rId326" Type="http://schemas.openxmlformats.org/officeDocument/2006/relationships/hyperlink" Target="http://ivo.garant.ru/document/redirect/406645529/2000" TargetMode="External"/><Relationship Id="rId533" Type="http://schemas.openxmlformats.org/officeDocument/2006/relationships/hyperlink" Target="http://ivo.garant.ru/document/redirect/404909457/1000" TargetMode="External"/><Relationship Id="rId740" Type="http://schemas.openxmlformats.org/officeDocument/2006/relationships/hyperlink" Target="http://ivo.garant.ru/document/redirect/23722755/0" TargetMode="External"/><Relationship Id="rId172" Type="http://schemas.openxmlformats.org/officeDocument/2006/relationships/hyperlink" Target="http://ivo.garant.ru/document/redirect/403575920/29000" TargetMode="External"/><Relationship Id="rId477" Type="http://schemas.openxmlformats.org/officeDocument/2006/relationships/hyperlink" Target="http://ivo.garant.ru/document/redirect/403537630/1000" TargetMode="External"/><Relationship Id="rId600" Type="http://schemas.openxmlformats.org/officeDocument/2006/relationships/hyperlink" Target="http://ivo.garant.ru/document/redirect/403588066/1000" TargetMode="External"/><Relationship Id="rId684" Type="http://schemas.openxmlformats.org/officeDocument/2006/relationships/hyperlink" Target="http://ivo.garant.ru/document/redirect/16590978/0" TargetMode="External"/><Relationship Id="rId337" Type="http://schemas.openxmlformats.org/officeDocument/2006/relationships/hyperlink" Target="http://ivo.garant.ru/document/redirect/403548458/3000" TargetMode="External"/><Relationship Id="rId34" Type="http://schemas.openxmlformats.org/officeDocument/2006/relationships/hyperlink" Target="http://ivo.garant.ru/document/redirect/403586550/19000" TargetMode="External"/><Relationship Id="rId544" Type="http://schemas.openxmlformats.org/officeDocument/2006/relationships/hyperlink" Target="http://ivo.garant.ru/document/redirect/403548544/3000" TargetMode="External"/><Relationship Id="rId751" Type="http://schemas.openxmlformats.org/officeDocument/2006/relationships/hyperlink" Target="http://ivo.garant.ru/document/redirect/15189991/0" TargetMode="External"/><Relationship Id="rId183" Type="http://schemas.openxmlformats.org/officeDocument/2006/relationships/hyperlink" Target="http://ivo.garant.ru/document/redirect/403575922/10000" TargetMode="External"/><Relationship Id="rId390" Type="http://schemas.openxmlformats.org/officeDocument/2006/relationships/hyperlink" Target="http://ivo.garant.ru/document/redirect/401528706/2003" TargetMode="External"/><Relationship Id="rId404" Type="http://schemas.openxmlformats.org/officeDocument/2006/relationships/hyperlink" Target="http://ivo.garant.ru/document/redirect/401423288/1000" TargetMode="External"/><Relationship Id="rId611" Type="http://schemas.openxmlformats.org/officeDocument/2006/relationships/hyperlink" Target="http://ivo.garant.ru/document/redirect/403586394/2000" TargetMode="External"/><Relationship Id="rId250" Type="http://schemas.openxmlformats.org/officeDocument/2006/relationships/hyperlink" Target="http://ivo.garant.ru/document/redirect/412756659/5000" TargetMode="External"/><Relationship Id="rId488" Type="http://schemas.openxmlformats.org/officeDocument/2006/relationships/hyperlink" Target="http://ivo.garant.ru/document/redirect/409455553/11000" TargetMode="External"/><Relationship Id="rId695" Type="http://schemas.openxmlformats.org/officeDocument/2006/relationships/hyperlink" Target="http://ivo.garant.ru/document/redirect/26770588/0" TargetMode="External"/><Relationship Id="rId709" Type="http://schemas.openxmlformats.org/officeDocument/2006/relationships/hyperlink" Target="http://ivo.garant.ru/document/redirect/22783082/0" TargetMode="External"/><Relationship Id="rId45" Type="http://schemas.openxmlformats.org/officeDocument/2006/relationships/hyperlink" Target="http://ivo.garant.ru/document/redirect/401416478/1000" TargetMode="External"/><Relationship Id="rId110" Type="http://schemas.openxmlformats.org/officeDocument/2006/relationships/hyperlink" Target="http://ivo.garant.ru/document/redirect/403583232/61000" TargetMode="External"/><Relationship Id="rId348" Type="http://schemas.openxmlformats.org/officeDocument/2006/relationships/hyperlink" Target="http://ivo.garant.ru/document/redirect/403585602/10000" TargetMode="External"/><Relationship Id="rId555" Type="http://schemas.openxmlformats.org/officeDocument/2006/relationships/hyperlink" Target="http://ivo.garant.ru/document/redirect/403589762/1000" TargetMode="External"/><Relationship Id="rId194" Type="http://schemas.openxmlformats.org/officeDocument/2006/relationships/hyperlink" Target="http://ivo.garant.ru/document/redirect/403575908/5000" TargetMode="External"/><Relationship Id="rId208" Type="http://schemas.openxmlformats.org/officeDocument/2006/relationships/hyperlink" Target="http://ivo.garant.ru/document/redirect/405967643/8000" TargetMode="External"/><Relationship Id="rId415" Type="http://schemas.openxmlformats.org/officeDocument/2006/relationships/hyperlink" Target="http://ivo.garant.ru/document/redirect/400114004/1000" TargetMode="External"/><Relationship Id="rId622" Type="http://schemas.openxmlformats.org/officeDocument/2006/relationships/hyperlink" Target="http://ivo.garant.ru/document/redirect/403586446/7000" TargetMode="External"/><Relationship Id="rId261" Type="http://schemas.openxmlformats.org/officeDocument/2006/relationships/hyperlink" Target="http://ivo.garant.ru/document/redirect/403561096/1000" TargetMode="External"/><Relationship Id="rId499" Type="http://schemas.openxmlformats.org/officeDocument/2006/relationships/hyperlink" Target="http://ivo.garant.ru/document/redirect/409455553/23000" TargetMode="External"/><Relationship Id="rId56" Type="http://schemas.openxmlformats.org/officeDocument/2006/relationships/hyperlink" Target="http://ivo.garant.ru/document/redirect/408475607/3000" TargetMode="External"/><Relationship Id="rId359" Type="http://schemas.openxmlformats.org/officeDocument/2006/relationships/hyperlink" Target="http://ivo.garant.ru/document/redirect/403548446/4000" TargetMode="External"/><Relationship Id="rId566" Type="http://schemas.openxmlformats.org/officeDocument/2006/relationships/hyperlink" Target="http://ivo.garant.ru/document/redirect/70154830/1003" TargetMode="External"/><Relationship Id="rId121" Type="http://schemas.openxmlformats.org/officeDocument/2006/relationships/hyperlink" Target="http://ivo.garant.ru/document/redirect/403583232/72000" TargetMode="External"/><Relationship Id="rId219" Type="http://schemas.openxmlformats.org/officeDocument/2006/relationships/hyperlink" Target="http://ivo.garant.ru/document/redirect/12191967/741" TargetMode="External"/><Relationship Id="rId426" Type="http://schemas.openxmlformats.org/officeDocument/2006/relationships/hyperlink" Target="http://ivo.garant.ru/document/redirect/74758308/1000" TargetMode="External"/><Relationship Id="rId633" Type="http://schemas.openxmlformats.org/officeDocument/2006/relationships/hyperlink" Target="http://ivo.garant.ru/document/redirect/403586446/18000" TargetMode="External"/><Relationship Id="rId67" Type="http://schemas.openxmlformats.org/officeDocument/2006/relationships/hyperlink" Target="http://ivo.garant.ru/document/redirect/403583232/4000" TargetMode="External"/><Relationship Id="rId272" Type="http://schemas.openxmlformats.org/officeDocument/2006/relationships/hyperlink" Target="http://ivo.garant.ru/document/redirect/410448506/7000" TargetMode="External"/><Relationship Id="rId577" Type="http://schemas.openxmlformats.org/officeDocument/2006/relationships/hyperlink" Target="http://ivo.garant.ru/document/redirect/401416520/1000" TargetMode="External"/><Relationship Id="rId700" Type="http://schemas.openxmlformats.org/officeDocument/2006/relationships/hyperlink" Target="http://ivo.garant.ru/document/redirect/19638580/0" TargetMode="External"/><Relationship Id="rId132" Type="http://schemas.openxmlformats.org/officeDocument/2006/relationships/hyperlink" Target="http://ivo.garant.ru/document/redirect/403583232/26000" TargetMode="External"/><Relationship Id="rId437" Type="http://schemas.openxmlformats.org/officeDocument/2006/relationships/hyperlink" Target="http://ivo.garant.ru/document/redirect/403583410/1000" TargetMode="External"/><Relationship Id="rId644" Type="http://schemas.openxmlformats.org/officeDocument/2006/relationships/hyperlink" Target="http://ivo.garant.ru/document/redirect/413030307/1000" TargetMode="External"/><Relationship Id="rId283" Type="http://schemas.openxmlformats.org/officeDocument/2006/relationships/hyperlink" Target="http://ivo.garant.ru/document/redirect/71462876/0" TargetMode="External"/><Relationship Id="rId490" Type="http://schemas.openxmlformats.org/officeDocument/2006/relationships/hyperlink" Target="http://ivo.garant.ru/document/redirect/409455553/13000" TargetMode="External"/><Relationship Id="rId504" Type="http://schemas.openxmlformats.org/officeDocument/2006/relationships/hyperlink" Target="http://ivo.garant.ru/document/redirect/409455553/28000" TargetMode="External"/><Relationship Id="rId711" Type="http://schemas.openxmlformats.org/officeDocument/2006/relationships/hyperlink" Target="http://ivo.garant.ru/document/redirect/7388643/0" TargetMode="External"/><Relationship Id="rId78" Type="http://schemas.openxmlformats.org/officeDocument/2006/relationships/hyperlink" Target="http://ivo.garant.ru/document/redirect/403583232/15000" TargetMode="External"/><Relationship Id="rId143" Type="http://schemas.openxmlformats.org/officeDocument/2006/relationships/hyperlink" Target="http://ivo.garant.ru/document/redirect/401431882/1000" TargetMode="External"/><Relationship Id="rId350" Type="http://schemas.openxmlformats.org/officeDocument/2006/relationships/hyperlink" Target="http://ivo.garant.ru/document/redirect/403585602/13000" TargetMode="External"/><Relationship Id="rId588" Type="http://schemas.openxmlformats.org/officeDocument/2006/relationships/hyperlink" Target="http://ivo.garant.ru/document/redirect/403537632/12000" TargetMode="External"/><Relationship Id="rId9" Type="http://schemas.openxmlformats.org/officeDocument/2006/relationships/hyperlink" Target="http://ivo.garant.ru/document/redirect/12185475/120114" TargetMode="External"/><Relationship Id="rId210" Type="http://schemas.openxmlformats.org/officeDocument/2006/relationships/hyperlink" Target="http://ivo.garant.ru/document/redirect/413335096/1000" TargetMode="External"/><Relationship Id="rId448" Type="http://schemas.openxmlformats.org/officeDocument/2006/relationships/hyperlink" Target="http://ivo.garant.ru/document/redirect/403589774/1000" TargetMode="External"/><Relationship Id="rId655" Type="http://schemas.openxmlformats.org/officeDocument/2006/relationships/hyperlink" Target="http://ivo.garant.ru/document/redirect/411842556/6000" TargetMode="External"/><Relationship Id="rId294" Type="http://schemas.openxmlformats.org/officeDocument/2006/relationships/hyperlink" Target="http://ivo.garant.ru/document/redirect/412825267/4000" TargetMode="External"/><Relationship Id="rId308" Type="http://schemas.openxmlformats.org/officeDocument/2006/relationships/hyperlink" Target="http://ivo.garant.ru/document/redirect/403585702/10000" TargetMode="External"/><Relationship Id="rId515" Type="http://schemas.openxmlformats.org/officeDocument/2006/relationships/hyperlink" Target="http://ivo.garant.ru/document/redirect/12187176/1003" TargetMode="External"/><Relationship Id="rId722" Type="http://schemas.openxmlformats.org/officeDocument/2006/relationships/hyperlink" Target="http://ivo.garant.ru/document/redirect/21741494/0" TargetMode="External"/><Relationship Id="rId89" Type="http://schemas.openxmlformats.org/officeDocument/2006/relationships/hyperlink" Target="http://ivo.garant.ru/document/redirect/403583232/40000" TargetMode="External"/><Relationship Id="rId154" Type="http://schemas.openxmlformats.org/officeDocument/2006/relationships/hyperlink" Target="http://ivo.garant.ru/document/redirect/403575920/11000" TargetMode="External"/><Relationship Id="rId361" Type="http://schemas.openxmlformats.org/officeDocument/2006/relationships/hyperlink" Target="http://ivo.garant.ru/document/redirect/403548446/6000" TargetMode="External"/><Relationship Id="rId599" Type="http://schemas.openxmlformats.org/officeDocument/2006/relationships/hyperlink" Target="http://ivo.garant.ru/document/redirect/401431882/1000" TargetMode="External"/><Relationship Id="rId459" Type="http://schemas.openxmlformats.org/officeDocument/2006/relationships/hyperlink" Target="http://ivo.garant.ru/document/redirect/401405360/1000" TargetMode="External"/><Relationship Id="rId666" Type="http://schemas.openxmlformats.org/officeDocument/2006/relationships/hyperlink" Target="http://ivo.garant.ru/document/redirect/411842556/17000" TargetMode="External"/><Relationship Id="rId16" Type="http://schemas.openxmlformats.org/officeDocument/2006/relationships/hyperlink" Target="http://ivo.garant.ru/document/redirect/403586550/1000" TargetMode="External"/><Relationship Id="rId221" Type="http://schemas.openxmlformats.org/officeDocument/2006/relationships/hyperlink" Target="http://ivo.garant.ru/document/redirect/12191967/742" TargetMode="External"/><Relationship Id="rId319" Type="http://schemas.openxmlformats.org/officeDocument/2006/relationships/hyperlink" Target="http://ivo.garant.ru/document/redirect/403585702/22000" TargetMode="External"/><Relationship Id="rId526" Type="http://schemas.openxmlformats.org/officeDocument/2006/relationships/hyperlink" Target="http://ivo.garant.ru/document/redirect/401423190/1000" TargetMode="External"/><Relationship Id="rId733" Type="http://schemas.openxmlformats.org/officeDocument/2006/relationships/hyperlink" Target="http://ivo.garant.ru/document/redirect/19434780/0" TargetMode="External"/><Relationship Id="rId165" Type="http://schemas.openxmlformats.org/officeDocument/2006/relationships/hyperlink" Target="http://ivo.garant.ru/document/redirect/403575920/22000" TargetMode="External"/><Relationship Id="rId372" Type="http://schemas.openxmlformats.org/officeDocument/2006/relationships/hyperlink" Target="http://ivo.garant.ru/document/redirect/403557938/6000" TargetMode="External"/><Relationship Id="rId677" Type="http://schemas.openxmlformats.org/officeDocument/2006/relationships/hyperlink" Target="http://ivo.garant.ru/document/redirect/26947681/0" TargetMode="External"/><Relationship Id="rId232" Type="http://schemas.openxmlformats.org/officeDocument/2006/relationships/hyperlink" Target="http://ivo.garant.ru/document/redirect/403586170/1000" TargetMode="External"/><Relationship Id="rId27" Type="http://schemas.openxmlformats.org/officeDocument/2006/relationships/hyperlink" Target="http://ivo.garant.ru/document/redirect/403586550/12000" TargetMode="External"/><Relationship Id="rId537" Type="http://schemas.openxmlformats.org/officeDocument/2006/relationships/hyperlink" Target="http://ivo.garant.ru/document/redirect/412982763/1000" TargetMode="External"/><Relationship Id="rId744" Type="http://schemas.openxmlformats.org/officeDocument/2006/relationships/hyperlink" Target="http://ivo.garant.ru/document/redirect/15950000/0" TargetMode="External"/><Relationship Id="rId80" Type="http://schemas.openxmlformats.org/officeDocument/2006/relationships/hyperlink" Target="http://ivo.garant.ru/document/redirect/403583232/31000" TargetMode="External"/><Relationship Id="rId176" Type="http://schemas.openxmlformats.org/officeDocument/2006/relationships/hyperlink" Target="http://ivo.garant.ru/document/redirect/403575922/3000" TargetMode="External"/><Relationship Id="rId383" Type="http://schemas.openxmlformats.org/officeDocument/2006/relationships/hyperlink" Target="http://ivo.garant.ru/document/redirect/403557938/18000" TargetMode="External"/><Relationship Id="rId590" Type="http://schemas.openxmlformats.org/officeDocument/2006/relationships/hyperlink" Target="http://ivo.garant.ru/document/redirect/403537632/13000" TargetMode="External"/><Relationship Id="rId604" Type="http://schemas.openxmlformats.org/officeDocument/2006/relationships/hyperlink" Target="http://ivo.garant.ru/document/redirect/403592306/1000" TargetMode="External"/><Relationship Id="rId243" Type="http://schemas.openxmlformats.org/officeDocument/2006/relationships/hyperlink" Target="http://ivo.garant.ru/document/redirect/409541751/1000" TargetMode="External"/><Relationship Id="rId450" Type="http://schemas.openxmlformats.org/officeDocument/2006/relationships/hyperlink" Target="http://ivo.garant.ru/document/redirect/412583366/0" TargetMode="External"/><Relationship Id="rId688" Type="http://schemas.openxmlformats.org/officeDocument/2006/relationships/hyperlink" Target="http://ivo.garant.ru/document/redirect/15666958/0" TargetMode="External"/><Relationship Id="rId38" Type="http://schemas.openxmlformats.org/officeDocument/2006/relationships/hyperlink" Target="http://ivo.garant.ru/document/redirect/403586550/23000" TargetMode="External"/><Relationship Id="rId103" Type="http://schemas.openxmlformats.org/officeDocument/2006/relationships/hyperlink" Target="http://ivo.garant.ru/document/redirect/403583232/54000" TargetMode="External"/><Relationship Id="rId310" Type="http://schemas.openxmlformats.org/officeDocument/2006/relationships/hyperlink" Target="http://ivo.garant.ru/document/redirect/403585702/12000" TargetMode="External"/><Relationship Id="rId548" Type="http://schemas.openxmlformats.org/officeDocument/2006/relationships/hyperlink" Target="http://ivo.garant.ru/document/redirect/70198238/20000" TargetMode="External"/><Relationship Id="rId755" Type="http://schemas.openxmlformats.org/officeDocument/2006/relationships/fontTable" Target="fontTable.xml"/><Relationship Id="rId91" Type="http://schemas.openxmlformats.org/officeDocument/2006/relationships/hyperlink" Target="http://ivo.garant.ru/document/redirect/403583232/42000" TargetMode="External"/><Relationship Id="rId187" Type="http://schemas.openxmlformats.org/officeDocument/2006/relationships/hyperlink" Target="http://ivo.garant.ru/document/redirect/403575922/14000" TargetMode="External"/><Relationship Id="rId394" Type="http://schemas.openxmlformats.org/officeDocument/2006/relationships/hyperlink" Target="http://ivo.garant.ru/document/redirect/403585528/4000" TargetMode="External"/><Relationship Id="rId408" Type="http://schemas.openxmlformats.org/officeDocument/2006/relationships/hyperlink" Target="http://ivo.garant.ru/document/redirect/407746786/1000" TargetMode="External"/><Relationship Id="rId615" Type="http://schemas.openxmlformats.org/officeDocument/2006/relationships/hyperlink" Target="http://ivo.garant.ru/document/redirect/403586394/6000" TargetMode="External"/><Relationship Id="rId254" Type="http://schemas.openxmlformats.org/officeDocument/2006/relationships/hyperlink" Target="http://ivo.garant.ru/document/redirect/412756659/9000" TargetMode="External"/><Relationship Id="rId699" Type="http://schemas.openxmlformats.org/officeDocument/2006/relationships/hyperlink" Target="http://ivo.garant.ru/document/redirect/8239561/0" TargetMode="External"/><Relationship Id="rId49" Type="http://schemas.openxmlformats.org/officeDocument/2006/relationships/hyperlink" Target="http://ivo.garant.ru/document/redirect/74459559/1004" TargetMode="External"/><Relationship Id="rId114" Type="http://schemas.openxmlformats.org/officeDocument/2006/relationships/hyperlink" Target="http://ivo.garant.ru/document/redirect/403583232/65000" TargetMode="External"/><Relationship Id="rId461" Type="http://schemas.openxmlformats.org/officeDocument/2006/relationships/hyperlink" Target="http://ivo.garant.ru/document/redirect/411240699/2000" TargetMode="External"/><Relationship Id="rId559" Type="http://schemas.openxmlformats.org/officeDocument/2006/relationships/hyperlink" Target="http://ivo.garant.ru/document/redirect/403303068/1100" TargetMode="External"/><Relationship Id="rId198" Type="http://schemas.openxmlformats.org/officeDocument/2006/relationships/hyperlink" Target="http://ivo.garant.ru/document/redirect/403457498/1004" TargetMode="External"/><Relationship Id="rId321" Type="http://schemas.openxmlformats.org/officeDocument/2006/relationships/hyperlink" Target="http://ivo.garant.ru/document/redirect/403585702/24000" TargetMode="External"/><Relationship Id="rId419" Type="http://schemas.openxmlformats.org/officeDocument/2006/relationships/hyperlink" Target="http://ivo.garant.ru/document/redirect/74660510/1004" TargetMode="External"/><Relationship Id="rId626" Type="http://schemas.openxmlformats.org/officeDocument/2006/relationships/hyperlink" Target="http://ivo.garant.ru/document/redirect/403586446/11000" TargetMode="External"/><Relationship Id="rId265" Type="http://schemas.openxmlformats.org/officeDocument/2006/relationships/hyperlink" Target="http://ivo.garant.ru/document/redirect/401431948/1000" TargetMode="External"/><Relationship Id="rId472" Type="http://schemas.openxmlformats.org/officeDocument/2006/relationships/hyperlink" Target="http://ivo.garant.ru/document/redirect/401423148/1000" TargetMode="External"/><Relationship Id="rId125" Type="http://schemas.openxmlformats.org/officeDocument/2006/relationships/hyperlink" Target="http://ivo.garant.ru/document/redirect/403583232/22000" TargetMode="External"/><Relationship Id="rId332" Type="http://schemas.openxmlformats.org/officeDocument/2006/relationships/hyperlink" Target="http://ivo.garant.ru/document/redirect/400169332/1004" TargetMode="External"/><Relationship Id="rId637" Type="http://schemas.openxmlformats.org/officeDocument/2006/relationships/hyperlink" Target="http://ivo.garant.ru/document/redirect/70146250/1004" TargetMode="External"/><Relationship Id="rId276" Type="http://schemas.openxmlformats.org/officeDocument/2006/relationships/hyperlink" Target="http://ivo.garant.ru/document/redirect/410448506/9000" TargetMode="External"/><Relationship Id="rId483" Type="http://schemas.openxmlformats.org/officeDocument/2006/relationships/hyperlink" Target="http://ivo.garant.ru/document/redirect/409455553/5000" TargetMode="External"/><Relationship Id="rId690" Type="http://schemas.openxmlformats.org/officeDocument/2006/relationships/hyperlink" Target="http://ivo.garant.ru/document/redirect/27547302/0" TargetMode="External"/><Relationship Id="rId704" Type="http://schemas.openxmlformats.org/officeDocument/2006/relationships/hyperlink" Target="http://ivo.garant.ru/document/redirect/8391953/0" TargetMode="External"/><Relationship Id="rId40" Type="http://schemas.openxmlformats.org/officeDocument/2006/relationships/hyperlink" Target="http://ivo.garant.ru/document/redirect/403586550/25000" TargetMode="External"/><Relationship Id="rId136" Type="http://schemas.openxmlformats.org/officeDocument/2006/relationships/hyperlink" Target="http://ivo.garant.ru/document/redirect/403583232/30000" TargetMode="External"/><Relationship Id="rId343" Type="http://schemas.openxmlformats.org/officeDocument/2006/relationships/hyperlink" Target="http://ivo.garant.ru/document/redirect/403585602/5000" TargetMode="External"/><Relationship Id="rId550" Type="http://schemas.openxmlformats.org/officeDocument/2006/relationships/hyperlink" Target="http://ivo.garant.ru/document/redirect/70198238/1005" TargetMode="External"/><Relationship Id="rId203" Type="http://schemas.openxmlformats.org/officeDocument/2006/relationships/hyperlink" Target="http://ivo.garant.ru/document/redirect/405967643/3000" TargetMode="External"/><Relationship Id="rId648" Type="http://schemas.openxmlformats.org/officeDocument/2006/relationships/hyperlink" Target="http://ivo.garant.ru/document/redirect/409572633/9000" TargetMode="External"/><Relationship Id="rId287" Type="http://schemas.openxmlformats.org/officeDocument/2006/relationships/hyperlink" Target="http://ivo.garant.ru/document/redirect/71462876/1004" TargetMode="External"/><Relationship Id="rId410" Type="http://schemas.openxmlformats.org/officeDocument/2006/relationships/hyperlink" Target="http://ivo.garant.ru/document/redirect/407746786/4000" TargetMode="External"/><Relationship Id="rId494" Type="http://schemas.openxmlformats.org/officeDocument/2006/relationships/hyperlink" Target="http://ivo.garant.ru/document/redirect/409455553/17000" TargetMode="External"/><Relationship Id="rId508" Type="http://schemas.openxmlformats.org/officeDocument/2006/relationships/hyperlink" Target="http://ivo.garant.ru/document/redirect/74680208/1005" TargetMode="External"/><Relationship Id="rId715" Type="http://schemas.openxmlformats.org/officeDocument/2006/relationships/hyperlink" Target="http://ivo.garant.ru/document/redirect/29971790/0" TargetMode="External"/><Relationship Id="rId147" Type="http://schemas.openxmlformats.org/officeDocument/2006/relationships/hyperlink" Target="http://ivo.garant.ru/document/redirect/403575920/4000" TargetMode="External"/><Relationship Id="rId354" Type="http://schemas.openxmlformats.org/officeDocument/2006/relationships/hyperlink" Target="http://ivo.garant.ru/document/redirect/401423338/1000" TargetMode="External"/><Relationship Id="rId51" Type="http://schemas.openxmlformats.org/officeDocument/2006/relationships/hyperlink" Target="http://ivo.garant.ru/document/redirect/401435066/1000" TargetMode="External"/><Relationship Id="rId561" Type="http://schemas.openxmlformats.org/officeDocument/2006/relationships/hyperlink" Target="http://ivo.garant.ru/document/redirect/403303180/10000" TargetMode="External"/><Relationship Id="rId659" Type="http://schemas.openxmlformats.org/officeDocument/2006/relationships/hyperlink" Target="http://ivo.garant.ru/document/redirect/411842556/10000" TargetMode="External"/><Relationship Id="rId214" Type="http://schemas.openxmlformats.org/officeDocument/2006/relationships/hyperlink" Target="http://ivo.garant.ru/document/redirect/403583260/2000" TargetMode="External"/><Relationship Id="rId298" Type="http://schemas.openxmlformats.org/officeDocument/2006/relationships/hyperlink" Target="http://ivo.garant.ru/document/redirect/412646231/1000" TargetMode="External"/><Relationship Id="rId421" Type="http://schemas.openxmlformats.org/officeDocument/2006/relationships/hyperlink" Target="http://ivo.garant.ru/document/redirect/408380649/5000" TargetMode="External"/><Relationship Id="rId519" Type="http://schemas.openxmlformats.org/officeDocument/2006/relationships/hyperlink" Target="http://ivo.garant.ru/document/redirect/403598966/3000" TargetMode="External"/><Relationship Id="rId158" Type="http://schemas.openxmlformats.org/officeDocument/2006/relationships/hyperlink" Target="http://ivo.garant.ru/document/redirect/403575920/15000" TargetMode="External"/><Relationship Id="rId726" Type="http://schemas.openxmlformats.org/officeDocument/2006/relationships/hyperlink" Target="http://ivo.garant.ru/document/redirect/19862350/0" TargetMode="External"/><Relationship Id="rId62" Type="http://schemas.openxmlformats.org/officeDocument/2006/relationships/hyperlink" Target="http://ivo.garant.ru/document/redirect/403547534/2000" TargetMode="External"/><Relationship Id="rId365" Type="http://schemas.openxmlformats.org/officeDocument/2006/relationships/hyperlink" Target="http://ivo.garant.ru/document/redirect/403548462/2000" TargetMode="External"/><Relationship Id="rId572" Type="http://schemas.openxmlformats.org/officeDocument/2006/relationships/hyperlink" Target="http://ivo.garant.ru/document/redirect/12148555/1401" TargetMode="External"/><Relationship Id="rId225" Type="http://schemas.openxmlformats.org/officeDocument/2006/relationships/hyperlink" Target="http://ivo.garant.ru/document/redirect/403561642/2000" TargetMode="External"/><Relationship Id="rId432" Type="http://schemas.openxmlformats.org/officeDocument/2006/relationships/hyperlink" Target="http://ivo.garant.ru/document/redirect/400164944/10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39</Pages>
  <Words>23121</Words>
  <Characters>131794</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dc:description>Документ экспортирован из системы ГАРАНТ</dc:description>
  <cp:lastModifiedBy>zaq</cp:lastModifiedBy>
  <cp:revision>2</cp:revision>
  <dcterms:created xsi:type="dcterms:W3CDTF">2026-03-01T07:38:00Z</dcterms:created>
  <dcterms:modified xsi:type="dcterms:W3CDTF">2026-03-01T07:38:00Z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